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585" w:rsidRDefault="007F4585" w:rsidP="006D71DD">
      <w:pPr>
        <w:rPr>
          <w:b/>
          <w:bCs/>
          <w:sz w:val="22"/>
          <w:szCs w:val="22"/>
        </w:rPr>
      </w:pPr>
    </w:p>
    <w:p w:rsidR="007F4585" w:rsidRPr="00842160" w:rsidRDefault="007F4585" w:rsidP="006D71DD">
      <w:pPr>
        <w:rPr>
          <w:sz w:val="8"/>
          <w:szCs w:val="8"/>
        </w:rPr>
      </w:pPr>
      <w:r w:rsidRPr="002D52E4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 xml:space="preserve">                                         </w:t>
      </w:r>
    </w:p>
    <w:p w:rsidR="007F4585" w:rsidRDefault="007F4585" w:rsidP="002D52E4">
      <w:pPr>
        <w:ind w:left="-180"/>
        <w:jc w:val="center"/>
        <w:rPr>
          <w:rFonts w:ascii="Arial" w:hAnsi="Arial" w:cs="Arial"/>
          <w:b/>
          <w:bCs/>
          <w:sz w:val="20"/>
          <w:szCs w:val="20"/>
        </w:rPr>
      </w:pPr>
      <w:r w:rsidRPr="00842160">
        <w:rPr>
          <w:rFonts w:ascii="Arial" w:hAnsi="Arial" w:cs="Arial"/>
          <w:b/>
          <w:bCs/>
          <w:sz w:val="20"/>
          <w:szCs w:val="20"/>
        </w:rPr>
        <w:t>ПРА</w:t>
      </w:r>
      <w:r>
        <w:rPr>
          <w:rFonts w:ascii="Arial" w:hAnsi="Arial" w:cs="Arial"/>
          <w:b/>
          <w:bCs/>
          <w:sz w:val="20"/>
          <w:szCs w:val="20"/>
        </w:rPr>
        <w:t>Й</w:t>
      </w:r>
      <w:r w:rsidRPr="00842160">
        <w:rPr>
          <w:rFonts w:ascii="Arial" w:hAnsi="Arial" w:cs="Arial"/>
          <w:b/>
          <w:bCs/>
          <w:sz w:val="20"/>
          <w:szCs w:val="20"/>
        </w:rPr>
        <w:t>С-ЛИСТ  (</w:t>
      </w:r>
      <w:r w:rsidRPr="00842160">
        <w:rPr>
          <w:rFonts w:ascii="Arial" w:hAnsi="Arial" w:cs="Arial"/>
          <w:sz w:val="20"/>
          <w:szCs w:val="20"/>
        </w:rPr>
        <w:t>оптовые цены в рублях</w:t>
      </w:r>
      <w:r w:rsidRPr="00842160">
        <w:rPr>
          <w:rFonts w:ascii="Arial" w:hAnsi="Arial" w:cs="Arial"/>
          <w:b/>
          <w:bCs/>
          <w:sz w:val="20"/>
          <w:szCs w:val="20"/>
        </w:rPr>
        <w:t xml:space="preserve">)    </w:t>
      </w:r>
      <w:r>
        <w:rPr>
          <w:rFonts w:ascii="Arial" w:hAnsi="Arial" w:cs="Arial"/>
          <w:b/>
          <w:bCs/>
          <w:sz w:val="20"/>
          <w:szCs w:val="20"/>
        </w:rPr>
        <w:t xml:space="preserve">         </w:t>
      </w:r>
      <w:r w:rsidRPr="00D32219"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  <w:lang w:val="en-US"/>
        </w:rPr>
        <w:t>www</w:t>
      </w:r>
      <w:r w:rsidRPr="00784459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  <w:lang w:val="en-US"/>
        </w:rPr>
        <w:t>istok</w:t>
      </w:r>
      <w:r w:rsidRPr="00784459">
        <w:rPr>
          <w:rFonts w:ascii="Arial" w:hAnsi="Arial" w:cs="Arial"/>
          <w:b/>
          <w:bCs/>
          <w:sz w:val="20"/>
          <w:szCs w:val="20"/>
        </w:rPr>
        <w:t>-</w:t>
      </w:r>
      <w:r>
        <w:rPr>
          <w:rFonts w:ascii="Arial" w:hAnsi="Arial" w:cs="Arial"/>
          <w:b/>
          <w:bCs/>
          <w:sz w:val="20"/>
          <w:szCs w:val="20"/>
          <w:lang w:val="en-US"/>
        </w:rPr>
        <w:t>spt</w:t>
      </w:r>
      <w:r w:rsidRPr="00784459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  <w:lang w:val="en-US"/>
        </w:rPr>
        <w:t>ru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</w:t>
      </w:r>
      <w:r w:rsidRPr="00842160">
        <w:rPr>
          <w:rFonts w:ascii="Arial" w:hAnsi="Arial" w:cs="Arial"/>
          <w:b/>
          <w:bCs/>
          <w:sz w:val="20"/>
          <w:szCs w:val="20"/>
        </w:rPr>
        <w:t xml:space="preserve">   с  </w:t>
      </w:r>
      <w:r>
        <w:rPr>
          <w:rFonts w:ascii="Arial" w:hAnsi="Arial" w:cs="Arial"/>
          <w:b/>
          <w:bCs/>
          <w:sz w:val="20"/>
          <w:szCs w:val="20"/>
        </w:rPr>
        <w:t>15</w:t>
      </w:r>
      <w:r w:rsidRPr="00842160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 xml:space="preserve">09.2011 </w:t>
      </w:r>
    </w:p>
    <w:p w:rsidR="007F4585" w:rsidRDefault="007F4585" w:rsidP="006D71D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7F4585" w:rsidRPr="00441036" w:rsidRDefault="007F4585" w:rsidP="006D71DD">
      <w:pPr>
        <w:jc w:val="center"/>
        <w:rPr>
          <w:rFonts w:ascii="Bookman Old Style" w:hAnsi="Bookman Old Style" w:cs="Bookman Old Style"/>
          <w:b/>
          <w:bCs/>
          <w:i/>
          <w:iCs/>
          <w:color w:val="53B0DF"/>
          <w:sz w:val="26"/>
          <w:szCs w:val="26"/>
          <w:effect w:val="sparkle"/>
        </w:rPr>
      </w:pPr>
      <w:r w:rsidRPr="00441036">
        <w:rPr>
          <w:rFonts w:ascii="Bookman Old Style" w:hAnsi="Bookman Old Style" w:cs="Bookman Old Style"/>
          <w:b/>
          <w:bCs/>
          <w:i/>
          <w:iCs/>
          <w:color w:val="53B0DF"/>
          <w:sz w:val="26"/>
          <w:szCs w:val="26"/>
          <w:effect w:val="sparkle"/>
        </w:rPr>
        <w:t>КОЛЛЕКЦИЯ «</w:t>
      </w:r>
      <w:r>
        <w:rPr>
          <w:rFonts w:ascii="Bookman Old Style" w:hAnsi="Bookman Old Style" w:cs="Bookman Old Style"/>
          <w:b/>
          <w:bCs/>
          <w:i/>
          <w:iCs/>
          <w:color w:val="53B0DF"/>
          <w:sz w:val="26"/>
          <w:szCs w:val="26"/>
          <w:effect w:val="sparkle"/>
        </w:rPr>
        <w:t>ВЕРСАЛЬ</w:t>
      </w:r>
      <w:r w:rsidRPr="00441036">
        <w:rPr>
          <w:rFonts w:ascii="Bookman Old Style" w:hAnsi="Bookman Old Style" w:cs="Bookman Old Style"/>
          <w:b/>
          <w:bCs/>
          <w:i/>
          <w:iCs/>
          <w:color w:val="53B0DF"/>
          <w:sz w:val="26"/>
          <w:szCs w:val="26"/>
          <w:effect w:val="sparkle"/>
        </w:rPr>
        <w:t>»</w:t>
      </w:r>
      <w:r>
        <w:rPr>
          <w:rFonts w:ascii="Bookman Old Style" w:hAnsi="Bookman Old Style" w:cs="Bookman Old Style"/>
          <w:b/>
          <w:bCs/>
          <w:i/>
          <w:iCs/>
          <w:color w:val="53B0DF"/>
          <w:sz w:val="26"/>
          <w:szCs w:val="26"/>
          <w:effect w:val="sparkle"/>
        </w:rPr>
        <w:t xml:space="preserve"> </w:t>
      </w:r>
    </w:p>
    <w:p w:rsidR="007F4585" w:rsidRPr="00441036" w:rsidRDefault="007F4585" w:rsidP="006D71DD">
      <w:pPr>
        <w:jc w:val="center"/>
        <w:rPr>
          <w:rFonts w:ascii="Bookman Old Style" w:hAnsi="Bookman Old Style" w:cs="Bookman Old Style"/>
          <w:b/>
          <w:bCs/>
          <w:i/>
          <w:iCs/>
          <w:color w:val="53B0DF"/>
          <w:sz w:val="6"/>
          <w:szCs w:val="6"/>
          <w:effect w:val="sparkle"/>
        </w:rPr>
      </w:pPr>
    </w:p>
    <w:p w:rsidR="007F4585" w:rsidRPr="00441036" w:rsidRDefault="007F4585" w:rsidP="006D71DD">
      <w:pPr>
        <w:jc w:val="center"/>
        <w:rPr>
          <w:rFonts w:ascii="Arial" w:hAnsi="Arial" w:cs="Arial"/>
          <w:b/>
          <w:bCs/>
          <w:color w:val="53B0DF"/>
          <w:sz w:val="20"/>
          <w:szCs w:val="20"/>
        </w:rPr>
      </w:pPr>
      <w:r w:rsidRPr="00441036">
        <w:rPr>
          <w:rFonts w:ascii="Arial" w:hAnsi="Arial" w:cs="Arial"/>
          <w:b/>
          <w:bCs/>
          <w:caps/>
          <w:color w:val="53B0DF"/>
          <w:sz w:val="20"/>
          <w:szCs w:val="20"/>
        </w:rPr>
        <w:t>Одеяло</w:t>
      </w:r>
      <w:r w:rsidRPr="00441036">
        <w:rPr>
          <w:rFonts w:ascii="Arial" w:hAnsi="Arial" w:cs="Arial"/>
          <w:b/>
          <w:bCs/>
          <w:color w:val="53B0DF"/>
          <w:sz w:val="20"/>
          <w:szCs w:val="20"/>
        </w:rPr>
        <w:t xml:space="preserve"> пуховое кассетного типа</w:t>
      </w:r>
    </w:p>
    <w:tbl>
      <w:tblPr>
        <w:tblW w:w="103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8"/>
        <w:gridCol w:w="1800"/>
        <w:gridCol w:w="1980"/>
        <w:gridCol w:w="1980"/>
        <w:gridCol w:w="1800"/>
        <w:gridCol w:w="1800"/>
      </w:tblGrid>
      <w:tr w:rsidR="007F4585" w:rsidRPr="00827667">
        <w:tc>
          <w:tcPr>
            <w:tcW w:w="1008" w:type="dxa"/>
            <w:vMerge w:val="restart"/>
          </w:tcPr>
          <w:p w:rsidR="007F4585" w:rsidRPr="00757F89" w:rsidRDefault="007F4585" w:rsidP="00757F89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F4585" w:rsidRPr="00757F89" w:rsidRDefault="007F4585" w:rsidP="00757F89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>Размеры, см</w:t>
            </w:r>
          </w:p>
        </w:tc>
        <w:tc>
          <w:tcPr>
            <w:tcW w:w="1800" w:type="dxa"/>
            <w:vMerge w:val="restart"/>
          </w:tcPr>
          <w:p w:rsidR="007F4585" w:rsidRPr="00757F89" w:rsidRDefault="007F4585" w:rsidP="00757F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 xml:space="preserve">Наполнитель –      </w:t>
            </w:r>
            <w:r w:rsidRPr="00757F89">
              <w:rPr>
                <w:rFonts w:ascii="Arial" w:hAnsi="Arial" w:cs="Arial"/>
                <w:b/>
                <w:bCs/>
                <w:sz w:val="18"/>
                <w:szCs w:val="18"/>
              </w:rPr>
              <w:t>100% пух гусиный</w:t>
            </w:r>
            <w:r w:rsidRPr="00757F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57F89">
              <w:rPr>
                <w:rFonts w:ascii="Arial" w:hAnsi="Arial" w:cs="Arial"/>
                <w:b/>
                <w:bCs/>
                <w:sz w:val="18"/>
                <w:szCs w:val="18"/>
              </w:rPr>
              <w:t>элитный ручной обработки</w:t>
            </w:r>
            <w:r w:rsidRPr="00757F89">
              <w:rPr>
                <w:rFonts w:ascii="Arial" w:hAnsi="Arial" w:cs="Arial"/>
                <w:sz w:val="18"/>
                <w:szCs w:val="18"/>
              </w:rPr>
              <w:t>, кг</w:t>
            </w:r>
          </w:p>
        </w:tc>
        <w:tc>
          <w:tcPr>
            <w:tcW w:w="3960" w:type="dxa"/>
            <w:gridSpan w:val="2"/>
          </w:tcPr>
          <w:p w:rsidR="007F4585" w:rsidRPr="00757F89" w:rsidRDefault="007F4585" w:rsidP="00757F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 xml:space="preserve">Шёлк натуральный </w:t>
            </w:r>
          </w:p>
          <w:p w:rsidR="007F4585" w:rsidRPr="00757F89" w:rsidRDefault="007F4585" w:rsidP="00757F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>цвет: белый с цветочным жаккардовым рисунком, кант- жемчужно-серый</w:t>
            </w:r>
          </w:p>
        </w:tc>
        <w:tc>
          <w:tcPr>
            <w:tcW w:w="3600" w:type="dxa"/>
            <w:gridSpan w:val="2"/>
          </w:tcPr>
          <w:p w:rsidR="007F4585" w:rsidRPr="00757F89" w:rsidRDefault="007F4585" w:rsidP="00757F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 xml:space="preserve">Сатин-атлас – </w:t>
            </w:r>
          </w:p>
          <w:p w:rsidR="007F4585" w:rsidRPr="00757F89" w:rsidRDefault="007F4585" w:rsidP="00757F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>хлопок 100%</w:t>
            </w:r>
          </w:p>
          <w:p w:rsidR="007F4585" w:rsidRPr="00757F89" w:rsidRDefault="007F4585" w:rsidP="00757F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>цвет – белый, кант- жемчужно-серый</w:t>
            </w:r>
          </w:p>
        </w:tc>
      </w:tr>
      <w:tr w:rsidR="007F4585" w:rsidRPr="00827667">
        <w:tc>
          <w:tcPr>
            <w:tcW w:w="1008" w:type="dxa"/>
            <w:vMerge/>
          </w:tcPr>
          <w:p w:rsidR="007F4585" w:rsidRPr="00757F89" w:rsidRDefault="007F4585" w:rsidP="00757F89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7F4585" w:rsidRPr="00757F89" w:rsidRDefault="007F4585" w:rsidP="00757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7F4585" w:rsidRPr="00757F89" w:rsidRDefault="007F4585" w:rsidP="00757F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>Облегчённый вариант</w:t>
            </w:r>
          </w:p>
        </w:tc>
        <w:tc>
          <w:tcPr>
            <w:tcW w:w="1980" w:type="dxa"/>
          </w:tcPr>
          <w:p w:rsidR="007F4585" w:rsidRPr="00757F89" w:rsidRDefault="007F4585" w:rsidP="00757F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>Нормальный вариант</w:t>
            </w:r>
          </w:p>
        </w:tc>
        <w:tc>
          <w:tcPr>
            <w:tcW w:w="1800" w:type="dxa"/>
          </w:tcPr>
          <w:p w:rsidR="007F4585" w:rsidRPr="00757F89" w:rsidRDefault="007F4585" w:rsidP="00757F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>Облегчённый вариант</w:t>
            </w:r>
          </w:p>
        </w:tc>
        <w:tc>
          <w:tcPr>
            <w:tcW w:w="1800" w:type="dxa"/>
          </w:tcPr>
          <w:p w:rsidR="007F4585" w:rsidRPr="00757F89" w:rsidRDefault="007F4585" w:rsidP="00757F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>Нормальный вариант</w:t>
            </w:r>
          </w:p>
        </w:tc>
      </w:tr>
      <w:tr w:rsidR="007F4585" w:rsidRPr="000C5065">
        <w:trPr>
          <w:trHeight w:val="70"/>
        </w:trPr>
        <w:tc>
          <w:tcPr>
            <w:tcW w:w="10368" w:type="dxa"/>
            <w:gridSpan w:val="6"/>
          </w:tcPr>
          <w:p w:rsidR="007F4585" w:rsidRPr="00757F89" w:rsidRDefault="007F4585" w:rsidP="00757F89">
            <w:pPr>
              <w:ind w:right="-108"/>
              <w:jc w:val="center"/>
              <w:rPr>
                <w:rFonts w:ascii="Arial" w:hAnsi="Arial" w:cs="Arial"/>
                <w:i/>
                <w:iCs/>
                <w:color w:val="000080"/>
                <w:sz w:val="4"/>
                <w:szCs w:val="4"/>
              </w:rPr>
            </w:pPr>
          </w:p>
        </w:tc>
      </w:tr>
      <w:tr w:rsidR="007F4585" w:rsidRPr="00827667">
        <w:trPr>
          <w:trHeight w:val="69"/>
        </w:trPr>
        <w:tc>
          <w:tcPr>
            <w:tcW w:w="1008" w:type="dxa"/>
          </w:tcPr>
          <w:p w:rsidR="007F4585" w:rsidRPr="00757F89" w:rsidRDefault="007F4585" w:rsidP="00757F89">
            <w:pPr>
              <w:spacing w:line="360" w:lineRule="auto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110 х 140</w:t>
            </w:r>
          </w:p>
        </w:tc>
        <w:tc>
          <w:tcPr>
            <w:tcW w:w="1800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0,20 / 0,35</w:t>
            </w:r>
          </w:p>
        </w:tc>
        <w:tc>
          <w:tcPr>
            <w:tcW w:w="1980" w:type="dxa"/>
          </w:tcPr>
          <w:p w:rsidR="007F4585" w:rsidRPr="00757F89" w:rsidRDefault="007F4585" w:rsidP="00757F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3100р. </w:t>
            </w:r>
          </w:p>
        </w:tc>
        <w:tc>
          <w:tcPr>
            <w:tcW w:w="1980" w:type="dxa"/>
          </w:tcPr>
          <w:p w:rsidR="007F4585" w:rsidRPr="00757F89" w:rsidRDefault="007F4585" w:rsidP="00757F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3915р. </w:t>
            </w:r>
          </w:p>
        </w:tc>
        <w:tc>
          <w:tcPr>
            <w:tcW w:w="1800" w:type="dxa"/>
          </w:tcPr>
          <w:p w:rsidR="007F4585" w:rsidRPr="00757F89" w:rsidRDefault="007F4585" w:rsidP="00757F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2100р. </w:t>
            </w:r>
          </w:p>
        </w:tc>
        <w:tc>
          <w:tcPr>
            <w:tcW w:w="1800" w:type="dxa"/>
          </w:tcPr>
          <w:p w:rsidR="007F4585" w:rsidRPr="00757F89" w:rsidRDefault="007F4585" w:rsidP="00757F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2910р. </w:t>
            </w:r>
          </w:p>
        </w:tc>
      </w:tr>
      <w:tr w:rsidR="007F4585" w:rsidRPr="00827667">
        <w:trPr>
          <w:trHeight w:val="69"/>
        </w:trPr>
        <w:tc>
          <w:tcPr>
            <w:tcW w:w="1008" w:type="dxa"/>
          </w:tcPr>
          <w:p w:rsidR="007F4585" w:rsidRPr="00757F89" w:rsidRDefault="007F4585" w:rsidP="00757F89">
            <w:pPr>
              <w:spacing w:line="360" w:lineRule="auto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140 х 200</w:t>
            </w:r>
          </w:p>
        </w:tc>
        <w:tc>
          <w:tcPr>
            <w:tcW w:w="1800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0,30 / 0,60</w:t>
            </w:r>
          </w:p>
        </w:tc>
        <w:tc>
          <w:tcPr>
            <w:tcW w:w="1980" w:type="dxa"/>
          </w:tcPr>
          <w:p w:rsidR="007F4585" w:rsidRPr="00757F89" w:rsidRDefault="007F4585" w:rsidP="00757F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5790р. </w:t>
            </w:r>
          </w:p>
        </w:tc>
        <w:tc>
          <w:tcPr>
            <w:tcW w:w="1980" w:type="dxa"/>
          </w:tcPr>
          <w:p w:rsidR="007F4585" w:rsidRPr="00757F89" w:rsidRDefault="007F4585" w:rsidP="00757F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7420р. </w:t>
            </w:r>
          </w:p>
        </w:tc>
        <w:tc>
          <w:tcPr>
            <w:tcW w:w="1800" w:type="dxa"/>
          </w:tcPr>
          <w:p w:rsidR="007F4585" w:rsidRPr="00757F89" w:rsidRDefault="007F4585" w:rsidP="00757F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3695р. </w:t>
            </w:r>
          </w:p>
        </w:tc>
        <w:tc>
          <w:tcPr>
            <w:tcW w:w="1800" w:type="dxa"/>
          </w:tcPr>
          <w:p w:rsidR="007F4585" w:rsidRPr="00757F89" w:rsidRDefault="007F4585" w:rsidP="00757F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5320р. </w:t>
            </w:r>
          </w:p>
        </w:tc>
      </w:tr>
      <w:tr w:rsidR="007F4585" w:rsidRPr="00827667">
        <w:trPr>
          <w:trHeight w:val="69"/>
        </w:trPr>
        <w:tc>
          <w:tcPr>
            <w:tcW w:w="1008" w:type="dxa"/>
          </w:tcPr>
          <w:p w:rsidR="007F4585" w:rsidRPr="00757F89" w:rsidRDefault="007F4585" w:rsidP="00757F89">
            <w:pPr>
              <w:spacing w:line="360" w:lineRule="auto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180 х 200</w:t>
            </w:r>
          </w:p>
        </w:tc>
        <w:tc>
          <w:tcPr>
            <w:tcW w:w="1800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0,40 / 0,75</w:t>
            </w:r>
          </w:p>
        </w:tc>
        <w:tc>
          <w:tcPr>
            <w:tcW w:w="1980" w:type="dxa"/>
          </w:tcPr>
          <w:p w:rsidR="007F4585" w:rsidRPr="00757F89" w:rsidRDefault="007F4585" w:rsidP="00757F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7230р.</w:t>
            </w:r>
          </w:p>
        </w:tc>
        <w:tc>
          <w:tcPr>
            <w:tcW w:w="1980" w:type="dxa"/>
          </w:tcPr>
          <w:p w:rsidR="007F4585" w:rsidRPr="00757F89" w:rsidRDefault="007F4585" w:rsidP="00757F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9170р. </w:t>
            </w:r>
          </w:p>
        </w:tc>
        <w:tc>
          <w:tcPr>
            <w:tcW w:w="1800" w:type="dxa"/>
          </w:tcPr>
          <w:p w:rsidR="007F4585" w:rsidRPr="00757F89" w:rsidRDefault="007F4585" w:rsidP="00757F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4775р. </w:t>
            </w:r>
          </w:p>
        </w:tc>
        <w:tc>
          <w:tcPr>
            <w:tcW w:w="1800" w:type="dxa"/>
          </w:tcPr>
          <w:p w:rsidR="007F4585" w:rsidRPr="00757F89" w:rsidRDefault="007F4585" w:rsidP="00757F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6670р. </w:t>
            </w:r>
          </w:p>
        </w:tc>
      </w:tr>
      <w:tr w:rsidR="007F4585" w:rsidRPr="00827667">
        <w:trPr>
          <w:trHeight w:val="69"/>
        </w:trPr>
        <w:tc>
          <w:tcPr>
            <w:tcW w:w="1008" w:type="dxa"/>
          </w:tcPr>
          <w:p w:rsidR="007F4585" w:rsidRPr="00757F89" w:rsidRDefault="007F4585" w:rsidP="00757F89">
            <w:pPr>
              <w:spacing w:line="360" w:lineRule="auto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200 х 220</w:t>
            </w:r>
          </w:p>
        </w:tc>
        <w:tc>
          <w:tcPr>
            <w:tcW w:w="1800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0,50 / 0,95</w:t>
            </w:r>
          </w:p>
        </w:tc>
        <w:tc>
          <w:tcPr>
            <w:tcW w:w="1980" w:type="dxa"/>
          </w:tcPr>
          <w:p w:rsidR="007F4585" w:rsidRPr="00757F89" w:rsidRDefault="007F4585" w:rsidP="00757F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8890р. </w:t>
            </w:r>
          </w:p>
        </w:tc>
        <w:tc>
          <w:tcPr>
            <w:tcW w:w="1980" w:type="dxa"/>
          </w:tcPr>
          <w:p w:rsidR="007F4585" w:rsidRPr="00757F89" w:rsidRDefault="007F4585" w:rsidP="00757F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11330р. </w:t>
            </w:r>
          </w:p>
        </w:tc>
        <w:tc>
          <w:tcPr>
            <w:tcW w:w="1800" w:type="dxa"/>
          </w:tcPr>
          <w:p w:rsidR="007F4585" w:rsidRPr="00757F89" w:rsidRDefault="007F4585" w:rsidP="00757F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5855р. </w:t>
            </w:r>
          </w:p>
        </w:tc>
        <w:tc>
          <w:tcPr>
            <w:tcW w:w="1800" w:type="dxa"/>
          </w:tcPr>
          <w:p w:rsidR="007F4585" w:rsidRPr="00757F89" w:rsidRDefault="007F4585" w:rsidP="00757F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8295р. </w:t>
            </w:r>
          </w:p>
        </w:tc>
      </w:tr>
      <w:tr w:rsidR="007F4585" w:rsidRPr="00827667">
        <w:trPr>
          <w:trHeight w:val="69"/>
        </w:trPr>
        <w:tc>
          <w:tcPr>
            <w:tcW w:w="1008" w:type="dxa"/>
          </w:tcPr>
          <w:p w:rsidR="007F4585" w:rsidRPr="00757F89" w:rsidRDefault="007F4585" w:rsidP="00757F89">
            <w:pPr>
              <w:spacing w:line="360" w:lineRule="auto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220 х 240</w:t>
            </w:r>
          </w:p>
        </w:tc>
        <w:tc>
          <w:tcPr>
            <w:tcW w:w="1800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0,60 / 1,20</w:t>
            </w:r>
          </w:p>
        </w:tc>
        <w:tc>
          <w:tcPr>
            <w:tcW w:w="1980" w:type="dxa"/>
          </w:tcPr>
          <w:p w:rsidR="007F4585" w:rsidRPr="00757F89" w:rsidRDefault="007F4585" w:rsidP="00757F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10710р.</w:t>
            </w:r>
          </w:p>
        </w:tc>
        <w:tc>
          <w:tcPr>
            <w:tcW w:w="1980" w:type="dxa"/>
          </w:tcPr>
          <w:p w:rsidR="007F4585" w:rsidRPr="00757F89" w:rsidRDefault="007F4585" w:rsidP="00757F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13960р. </w:t>
            </w:r>
          </w:p>
        </w:tc>
        <w:tc>
          <w:tcPr>
            <w:tcW w:w="1800" w:type="dxa"/>
          </w:tcPr>
          <w:p w:rsidR="007F4585" w:rsidRPr="00757F89" w:rsidRDefault="007F4585" w:rsidP="00757F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6665р. </w:t>
            </w:r>
          </w:p>
        </w:tc>
        <w:tc>
          <w:tcPr>
            <w:tcW w:w="1800" w:type="dxa"/>
          </w:tcPr>
          <w:p w:rsidR="007F4585" w:rsidRPr="00757F89" w:rsidRDefault="007F4585" w:rsidP="00757F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9915р. </w:t>
            </w:r>
          </w:p>
        </w:tc>
      </w:tr>
      <w:tr w:rsidR="007F4585" w:rsidRPr="00A20C89">
        <w:tc>
          <w:tcPr>
            <w:tcW w:w="10368" w:type="dxa"/>
            <w:gridSpan w:val="6"/>
            <w:tcBorders>
              <w:left w:val="nil"/>
              <w:right w:val="nil"/>
            </w:tcBorders>
          </w:tcPr>
          <w:p w:rsidR="007F4585" w:rsidRPr="00757F89" w:rsidRDefault="007F4585" w:rsidP="00757F89">
            <w:pPr>
              <w:ind w:right="-108"/>
              <w:jc w:val="center"/>
              <w:rPr>
                <w:rFonts w:ascii="Arial" w:hAnsi="Arial" w:cs="Arial"/>
                <w:b/>
                <w:bCs/>
                <w:color w:val="00FFFF"/>
                <w:sz w:val="10"/>
                <w:szCs w:val="10"/>
              </w:rPr>
            </w:pPr>
          </w:p>
          <w:p w:rsidR="007F4585" w:rsidRPr="00757F89" w:rsidRDefault="007F4585" w:rsidP="00757F89">
            <w:pPr>
              <w:ind w:right="-108"/>
              <w:jc w:val="center"/>
              <w:rPr>
                <w:rFonts w:ascii="Arial" w:hAnsi="Arial" w:cs="Arial"/>
                <w:color w:val="53B0DF"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color w:val="53B0DF"/>
                <w:sz w:val="20"/>
                <w:szCs w:val="20"/>
              </w:rPr>
              <w:t>ПОДУШКА    пуховая</w:t>
            </w:r>
          </w:p>
        </w:tc>
      </w:tr>
      <w:tr w:rsidR="007F4585" w:rsidRPr="0092511B">
        <w:tc>
          <w:tcPr>
            <w:tcW w:w="1008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70 х 70</w:t>
            </w:r>
          </w:p>
        </w:tc>
        <w:tc>
          <w:tcPr>
            <w:tcW w:w="1800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3960" w:type="dxa"/>
            <w:gridSpan w:val="2"/>
          </w:tcPr>
          <w:p w:rsidR="007F4585" w:rsidRPr="00757F89" w:rsidRDefault="007F4585" w:rsidP="00757F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4440р. </w:t>
            </w:r>
          </w:p>
        </w:tc>
        <w:tc>
          <w:tcPr>
            <w:tcW w:w="3600" w:type="dxa"/>
            <w:gridSpan w:val="2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3990р. </w:t>
            </w:r>
          </w:p>
        </w:tc>
      </w:tr>
      <w:tr w:rsidR="007F4585" w:rsidRPr="0092511B">
        <w:tc>
          <w:tcPr>
            <w:tcW w:w="1008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50 х 70</w:t>
            </w:r>
          </w:p>
        </w:tc>
        <w:tc>
          <w:tcPr>
            <w:tcW w:w="1800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0,7</w:t>
            </w:r>
          </w:p>
        </w:tc>
        <w:tc>
          <w:tcPr>
            <w:tcW w:w="3960" w:type="dxa"/>
            <w:gridSpan w:val="2"/>
          </w:tcPr>
          <w:p w:rsidR="007F4585" w:rsidRPr="00757F89" w:rsidRDefault="007F4585" w:rsidP="00757F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3180р. </w:t>
            </w:r>
          </w:p>
        </w:tc>
        <w:tc>
          <w:tcPr>
            <w:tcW w:w="3600" w:type="dxa"/>
            <w:gridSpan w:val="2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2850р. </w:t>
            </w:r>
          </w:p>
        </w:tc>
      </w:tr>
    </w:tbl>
    <w:p w:rsidR="007F4585" w:rsidRPr="00734480" w:rsidRDefault="007F4585" w:rsidP="006D71DD">
      <w:pPr>
        <w:ind w:left="-180"/>
        <w:jc w:val="center"/>
        <w:rPr>
          <w:rFonts w:ascii="Arial" w:hAnsi="Arial" w:cs="Arial"/>
          <w:b/>
          <w:bCs/>
          <w:sz w:val="10"/>
          <w:szCs w:val="10"/>
        </w:rPr>
      </w:pPr>
    </w:p>
    <w:p w:rsidR="007F4585" w:rsidRPr="00A20C89" w:rsidRDefault="007F4585" w:rsidP="006D71DD">
      <w:pPr>
        <w:jc w:val="center"/>
        <w:rPr>
          <w:rFonts w:ascii="Bookman Old Style" w:hAnsi="Bookman Old Style" w:cs="Bookman Old Style"/>
          <w:b/>
          <w:bCs/>
          <w:i/>
          <w:iCs/>
          <w:color w:val="339966"/>
          <w:sz w:val="26"/>
          <w:szCs w:val="26"/>
        </w:rPr>
      </w:pPr>
      <w:r w:rsidRPr="00A20C89">
        <w:rPr>
          <w:rFonts w:ascii="Bookman Old Style" w:hAnsi="Bookman Old Style" w:cs="Bookman Old Style"/>
          <w:b/>
          <w:bCs/>
          <w:i/>
          <w:iCs/>
          <w:color w:val="339966"/>
          <w:sz w:val="26"/>
          <w:szCs w:val="26"/>
        </w:rPr>
        <w:t>КОЛЛЕКЦИЯ «ЭКСКЛЮЗИВ»</w:t>
      </w:r>
    </w:p>
    <w:p w:rsidR="007F4585" w:rsidRPr="000C5065" w:rsidRDefault="007F4585" w:rsidP="006D71DD">
      <w:pPr>
        <w:jc w:val="center"/>
        <w:rPr>
          <w:rFonts w:ascii="Bookman Old Style" w:hAnsi="Bookman Old Style" w:cs="Bookman Old Style"/>
          <w:b/>
          <w:bCs/>
          <w:i/>
          <w:iCs/>
          <w:color w:val="00FFFF"/>
          <w:sz w:val="6"/>
          <w:szCs w:val="6"/>
        </w:rPr>
      </w:pPr>
    </w:p>
    <w:p w:rsidR="007F4585" w:rsidRDefault="007F4585" w:rsidP="006D71DD">
      <w:pPr>
        <w:jc w:val="center"/>
        <w:rPr>
          <w:rFonts w:ascii="Arial" w:hAnsi="Arial" w:cs="Arial"/>
          <w:b/>
          <w:bCs/>
          <w:color w:val="339966"/>
          <w:sz w:val="20"/>
          <w:szCs w:val="20"/>
        </w:rPr>
      </w:pPr>
      <w:r w:rsidRPr="00A20C89">
        <w:rPr>
          <w:rFonts w:ascii="Arial" w:hAnsi="Arial" w:cs="Arial"/>
          <w:b/>
          <w:bCs/>
          <w:caps/>
          <w:color w:val="339966"/>
          <w:sz w:val="20"/>
          <w:szCs w:val="20"/>
        </w:rPr>
        <w:t>Одеяло</w:t>
      </w:r>
      <w:r w:rsidRPr="00966EE9">
        <w:rPr>
          <w:rFonts w:ascii="Arial" w:hAnsi="Arial" w:cs="Arial"/>
          <w:b/>
          <w:bCs/>
          <w:color w:val="339966"/>
          <w:sz w:val="20"/>
          <w:szCs w:val="20"/>
        </w:rPr>
        <w:t xml:space="preserve"> пуховое кассетного типа</w:t>
      </w:r>
    </w:p>
    <w:tbl>
      <w:tblPr>
        <w:tblW w:w="103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8"/>
        <w:gridCol w:w="1980"/>
        <w:gridCol w:w="3780"/>
        <w:gridCol w:w="3600"/>
      </w:tblGrid>
      <w:tr w:rsidR="007F4585" w:rsidRPr="00827667">
        <w:tc>
          <w:tcPr>
            <w:tcW w:w="1008" w:type="dxa"/>
            <w:vMerge w:val="restart"/>
          </w:tcPr>
          <w:p w:rsidR="007F4585" w:rsidRPr="00757F89" w:rsidRDefault="007F4585" w:rsidP="00757F89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F4585" w:rsidRPr="00757F89" w:rsidRDefault="007F4585" w:rsidP="00757F89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>Размеры, см</w:t>
            </w:r>
          </w:p>
        </w:tc>
        <w:tc>
          <w:tcPr>
            <w:tcW w:w="1980" w:type="dxa"/>
            <w:vMerge w:val="restart"/>
          </w:tcPr>
          <w:p w:rsidR="007F4585" w:rsidRPr="00757F89" w:rsidRDefault="007F4585" w:rsidP="00757F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 xml:space="preserve">Наполнитель –      </w:t>
            </w:r>
            <w:r w:rsidRPr="00757F89">
              <w:rPr>
                <w:rFonts w:ascii="Arial" w:hAnsi="Arial" w:cs="Arial"/>
                <w:b/>
                <w:bCs/>
                <w:sz w:val="18"/>
                <w:szCs w:val="18"/>
              </w:rPr>
              <w:t>100% пух гусиный</w:t>
            </w:r>
            <w:r w:rsidRPr="00757F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57F89">
              <w:rPr>
                <w:rFonts w:ascii="Arial" w:hAnsi="Arial" w:cs="Arial"/>
                <w:b/>
                <w:bCs/>
                <w:sz w:val="18"/>
                <w:szCs w:val="18"/>
              </w:rPr>
              <w:t>элитный ручной обработки</w:t>
            </w:r>
            <w:r w:rsidRPr="00757F89">
              <w:rPr>
                <w:rFonts w:ascii="Arial" w:hAnsi="Arial" w:cs="Arial"/>
                <w:sz w:val="18"/>
                <w:szCs w:val="18"/>
              </w:rPr>
              <w:t>, кг</w:t>
            </w:r>
          </w:p>
        </w:tc>
        <w:tc>
          <w:tcPr>
            <w:tcW w:w="7380" w:type="dxa"/>
            <w:gridSpan w:val="2"/>
          </w:tcPr>
          <w:p w:rsidR="007F4585" w:rsidRPr="00757F89" w:rsidRDefault="007F4585" w:rsidP="00757F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 xml:space="preserve">Батист гладкоокрашенный – хлопок 100%, </w:t>
            </w:r>
          </w:p>
          <w:p w:rsidR="007F4585" w:rsidRPr="00757F89" w:rsidRDefault="007F4585" w:rsidP="00757F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>цвет: стальной, голубой, зеленый</w:t>
            </w:r>
          </w:p>
        </w:tc>
      </w:tr>
      <w:tr w:rsidR="007F4585" w:rsidRPr="00827667">
        <w:tc>
          <w:tcPr>
            <w:tcW w:w="1008" w:type="dxa"/>
            <w:vMerge/>
          </w:tcPr>
          <w:p w:rsidR="007F4585" w:rsidRPr="00757F89" w:rsidRDefault="007F4585" w:rsidP="00757F89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F4585" w:rsidRPr="00757F89" w:rsidRDefault="007F4585" w:rsidP="00757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0" w:type="dxa"/>
          </w:tcPr>
          <w:p w:rsidR="007F4585" w:rsidRPr="00757F89" w:rsidRDefault="007F4585" w:rsidP="00757F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 xml:space="preserve">Облегчённый </w:t>
            </w:r>
          </w:p>
          <w:p w:rsidR="007F4585" w:rsidRPr="00757F89" w:rsidRDefault="007F4585" w:rsidP="00757F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>вариант</w:t>
            </w:r>
          </w:p>
        </w:tc>
        <w:tc>
          <w:tcPr>
            <w:tcW w:w="3600" w:type="dxa"/>
          </w:tcPr>
          <w:p w:rsidR="007F4585" w:rsidRPr="00757F89" w:rsidRDefault="007F4585" w:rsidP="00757F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 xml:space="preserve">Нормальный </w:t>
            </w:r>
          </w:p>
          <w:p w:rsidR="007F4585" w:rsidRPr="00757F89" w:rsidRDefault="007F4585" w:rsidP="00757F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>вариант</w:t>
            </w:r>
          </w:p>
        </w:tc>
      </w:tr>
      <w:tr w:rsidR="007F4585" w:rsidRPr="000C5065">
        <w:trPr>
          <w:trHeight w:val="70"/>
        </w:trPr>
        <w:tc>
          <w:tcPr>
            <w:tcW w:w="10368" w:type="dxa"/>
            <w:gridSpan w:val="4"/>
          </w:tcPr>
          <w:p w:rsidR="007F4585" w:rsidRPr="00757F89" w:rsidRDefault="007F4585" w:rsidP="00757F89">
            <w:pPr>
              <w:ind w:right="-108"/>
              <w:jc w:val="center"/>
              <w:rPr>
                <w:rFonts w:ascii="Arial" w:hAnsi="Arial" w:cs="Arial"/>
                <w:i/>
                <w:iCs/>
                <w:color w:val="000080"/>
                <w:sz w:val="4"/>
                <w:szCs w:val="4"/>
              </w:rPr>
            </w:pPr>
          </w:p>
        </w:tc>
      </w:tr>
      <w:tr w:rsidR="007F4585" w:rsidRPr="00827667">
        <w:trPr>
          <w:trHeight w:val="69"/>
        </w:trPr>
        <w:tc>
          <w:tcPr>
            <w:tcW w:w="1008" w:type="dxa"/>
          </w:tcPr>
          <w:p w:rsidR="007F4585" w:rsidRPr="00757F89" w:rsidRDefault="007F4585" w:rsidP="00757F89">
            <w:pPr>
              <w:spacing w:line="360" w:lineRule="auto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110 х 140</w:t>
            </w:r>
          </w:p>
        </w:tc>
        <w:tc>
          <w:tcPr>
            <w:tcW w:w="1980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0,20 / 0,35</w:t>
            </w:r>
          </w:p>
        </w:tc>
        <w:tc>
          <w:tcPr>
            <w:tcW w:w="3780" w:type="dxa"/>
          </w:tcPr>
          <w:p w:rsidR="007F4585" w:rsidRPr="00757F89" w:rsidRDefault="007F4585" w:rsidP="00757F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2045р. </w:t>
            </w:r>
          </w:p>
        </w:tc>
        <w:tc>
          <w:tcPr>
            <w:tcW w:w="3600" w:type="dxa"/>
          </w:tcPr>
          <w:p w:rsidR="007F4585" w:rsidRPr="00757F89" w:rsidRDefault="007F4585" w:rsidP="00757F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2860р. </w:t>
            </w:r>
          </w:p>
        </w:tc>
      </w:tr>
      <w:tr w:rsidR="007F4585" w:rsidRPr="00827667">
        <w:trPr>
          <w:trHeight w:val="69"/>
        </w:trPr>
        <w:tc>
          <w:tcPr>
            <w:tcW w:w="1008" w:type="dxa"/>
          </w:tcPr>
          <w:p w:rsidR="007F4585" w:rsidRPr="00757F89" w:rsidRDefault="007F4585" w:rsidP="00757F89">
            <w:pPr>
              <w:spacing w:line="360" w:lineRule="auto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140 х 200</w:t>
            </w:r>
          </w:p>
        </w:tc>
        <w:tc>
          <w:tcPr>
            <w:tcW w:w="1980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0,30 / 0,60</w:t>
            </w:r>
          </w:p>
        </w:tc>
        <w:tc>
          <w:tcPr>
            <w:tcW w:w="3780" w:type="dxa"/>
          </w:tcPr>
          <w:p w:rsidR="007F4585" w:rsidRPr="00757F89" w:rsidRDefault="007F4585" w:rsidP="00757F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3590р. </w:t>
            </w:r>
          </w:p>
        </w:tc>
        <w:tc>
          <w:tcPr>
            <w:tcW w:w="3600" w:type="dxa"/>
          </w:tcPr>
          <w:p w:rsidR="007F4585" w:rsidRPr="00757F89" w:rsidRDefault="007F4585" w:rsidP="00757F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5210р. </w:t>
            </w:r>
          </w:p>
        </w:tc>
      </w:tr>
      <w:tr w:rsidR="007F4585" w:rsidRPr="00827667">
        <w:trPr>
          <w:trHeight w:val="69"/>
        </w:trPr>
        <w:tc>
          <w:tcPr>
            <w:tcW w:w="1008" w:type="dxa"/>
          </w:tcPr>
          <w:p w:rsidR="007F4585" w:rsidRPr="00757F89" w:rsidRDefault="007F4585" w:rsidP="00757F89">
            <w:pPr>
              <w:spacing w:line="360" w:lineRule="auto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180 х 200</w:t>
            </w:r>
          </w:p>
        </w:tc>
        <w:tc>
          <w:tcPr>
            <w:tcW w:w="1980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0,40 / 0,75</w:t>
            </w:r>
          </w:p>
        </w:tc>
        <w:tc>
          <w:tcPr>
            <w:tcW w:w="3780" w:type="dxa"/>
          </w:tcPr>
          <w:p w:rsidR="007F4585" w:rsidRPr="00757F89" w:rsidRDefault="007F4585" w:rsidP="00757F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4640р. </w:t>
            </w:r>
          </w:p>
        </w:tc>
        <w:tc>
          <w:tcPr>
            <w:tcW w:w="3600" w:type="dxa"/>
          </w:tcPr>
          <w:p w:rsidR="007F4585" w:rsidRPr="00757F89" w:rsidRDefault="007F4585" w:rsidP="00757F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6540р. </w:t>
            </w:r>
          </w:p>
        </w:tc>
      </w:tr>
      <w:tr w:rsidR="007F4585" w:rsidRPr="00827667">
        <w:trPr>
          <w:trHeight w:val="69"/>
        </w:trPr>
        <w:tc>
          <w:tcPr>
            <w:tcW w:w="1008" w:type="dxa"/>
          </w:tcPr>
          <w:p w:rsidR="007F4585" w:rsidRPr="00757F89" w:rsidRDefault="007F4585" w:rsidP="00757F89">
            <w:pPr>
              <w:spacing w:line="360" w:lineRule="auto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200 х 220</w:t>
            </w:r>
          </w:p>
        </w:tc>
        <w:tc>
          <w:tcPr>
            <w:tcW w:w="1980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0,50 / 0,95</w:t>
            </w:r>
          </w:p>
        </w:tc>
        <w:tc>
          <w:tcPr>
            <w:tcW w:w="3780" w:type="dxa"/>
          </w:tcPr>
          <w:p w:rsidR="007F4585" w:rsidRPr="00757F89" w:rsidRDefault="007F4585" w:rsidP="00757F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5690р. </w:t>
            </w:r>
          </w:p>
        </w:tc>
        <w:tc>
          <w:tcPr>
            <w:tcW w:w="3600" w:type="dxa"/>
          </w:tcPr>
          <w:p w:rsidR="007F4585" w:rsidRPr="00757F89" w:rsidRDefault="007F4585" w:rsidP="00757F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8130р. </w:t>
            </w:r>
          </w:p>
        </w:tc>
      </w:tr>
      <w:tr w:rsidR="007F4585" w:rsidRPr="00827667">
        <w:trPr>
          <w:trHeight w:val="69"/>
        </w:trPr>
        <w:tc>
          <w:tcPr>
            <w:tcW w:w="1008" w:type="dxa"/>
          </w:tcPr>
          <w:p w:rsidR="007F4585" w:rsidRPr="00757F89" w:rsidRDefault="007F4585" w:rsidP="00757F89">
            <w:pPr>
              <w:spacing w:line="360" w:lineRule="auto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220 х 240</w:t>
            </w:r>
          </w:p>
        </w:tc>
        <w:tc>
          <w:tcPr>
            <w:tcW w:w="1980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0,60 / 1,20</w:t>
            </w:r>
          </w:p>
        </w:tc>
        <w:tc>
          <w:tcPr>
            <w:tcW w:w="3780" w:type="dxa"/>
          </w:tcPr>
          <w:p w:rsidR="007F4585" w:rsidRPr="00757F89" w:rsidRDefault="007F4585" w:rsidP="00757F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6490р. </w:t>
            </w:r>
          </w:p>
        </w:tc>
        <w:tc>
          <w:tcPr>
            <w:tcW w:w="3600" w:type="dxa"/>
          </w:tcPr>
          <w:p w:rsidR="007F4585" w:rsidRPr="00757F89" w:rsidRDefault="007F4585" w:rsidP="00757F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9740р. </w:t>
            </w:r>
          </w:p>
        </w:tc>
      </w:tr>
      <w:tr w:rsidR="007F4585" w:rsidRPr="000C5065">
        <w:tc>
          <w:tcPr>
            <w:tcW w:w="10368" w:type="dxa"/>
            <w:gridSpan w:val="4"/>
            <w:tcBorders>
              <w:left w:val="nil"/>
              <w:right w:val="nil"/>
            </w:tcBorders>
          </w:tcPr>
          <w:p w:rsidR="007F4585" w:rsidRPr="00757F89" w:rsidRDefault="007F4585" w:rsidP="00757F89">
            <w:pPr>
              <w:ind w:right="-108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  <w:p w:rsidR="007F4585" w:rsidRPr="00757F89" w:rsidRDefault="007F4585" w:rsidP="00757F89">
            <w:pPr>
              <w:ind w:right="-108"/>
              <w:jc w:val="center"/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     ПОДУШКА    пух  100 %</w:t>
            </w:r>
          </w:p>
          <w:p w:rsidR="007F4585" w:rsidRPr="00757F89" w:rsidRDefault="007F4585" w:rsidP="00757F89">
            <w:pPr>
              <w:ind w:right="-108"/>
              <w:jc w:val="center"/>
              <w:rPr>
                <w:rFonts w:ascii="Arial" w:hAnsi="Arial" w:cs="Arial"/>
                <w:color w:val="339966"/>
                <w:sz w:val="20"/>
                <w:szCs w:val="20"/>
              </w:rPr>
            </w:pPr>
          </w:p>
        </w:tc>
      </w:tr>
      <w:tr w:rsidR="007F4585" w:rsidRPr="00827667">
        <w:tc>
          <w:tcPr>
            <w:tcW w:w="1008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70 х 70</w:t>
            </w:r>
          </w:p>
        </w:tc>
        <w:tc>
          <w:tcPr>
            <w:tcW w:w="1980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7380" w:type="dxa"/>
            <w:gridSpan w:val="2"/>
          </w:tcPr>
          <w:p w:rsidR="007F4585" w:rsidRPr="00757F89" w:rsidRDefault="007F4585" w:rsidP="00757F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3970р. </w:t>
            </w:r>
          </w:p>
        </w:tc>
      </w:tr>
      <w:tr w:rsidR="007F4585" w:rsidRPr="00827667">
        <w:tc>
          <w:tcPr>
            <w:tcW w:w="1008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50 х 70</w:t>
            </w:r>
          </w:p>
        </w:tc>
        <w:tc>
          <w:tcPr>
            <w:tcW w:w="1980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0,7</w:t>
            </w:r>
          </w:p>
        </w:tc>
        <w:tc>
          <w:tcPr>
            <w:tcW w:w="7380" w:type="dxa"/>
            <w:gridSpan w:val="2"/>
          </w:tcPr>
          <w:p w:rsidR="007F4585" w:rsidRPr="00757F89" w:rsidRDefault="007F4585" w:rsidP="00757F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2800р. </w:t>
            </w:r>
          </w:p>
        </w:tc>
      </w:tr>
    </w:tbl>
    <w:p w:rsidR="007F4585" w:rsidRDefault="007F4585" w:rsidP="00867708">
      <w:pPr>
        <w:rPr>
          <w:sz w:val="10"/>
          <w:szCs w:val="10"/>
        </w:rPr>
      </w:pPr>
      <w:r>
        <w:rPr>
          <w:sz w:val="10"/>
          <w:szCs w:val="10"/>
        </w:rPr>
        <w:t xml:space="preserve">                                                                                                                                            </w:t>
      </w:r>
    </w:p>
    <w:p w:rsidR="007F4585" w:rsidRDefault="007F4585" w:rsidP="00867708">
      <w:pPr>
        <w:rPr>
          <w:rFonts w:ascii="Bookman Old Style" w:hAnsi="Bookman Old Style" w:cs="Bookman Old Style"/>
          <w:b/>
          <w:bCs/>
          <w:i/>
          <w:iCs/>
          <w:color w:val="800080"/>
          <w:sz w:val="26"/>
          <w:szCs w:val="26"/>
        </w:rPr>
      </w:pPr>
      <w:r>
        <w:rPr>
          <w:sz w:val="10"/>
          <w:szCs w:val="10"/>
        </w:rPr>
        <w:t xml:space="preserve">                                                                                                                                          </w:t>
      </w:r>
      <w:r w:rsidRPr="002D6518">
        <w:rPr>
          <w:rFonts w:ascii="Bookman Old Style" w:hAnsi="Bookman Old Style" w:cs="Bookman Old Style"/>
          <w:b/>
          <w:bCs/>
          <w:i/>
          <w:iCs/>
          <w:color w:val="800080"/>
          <w:sz w:val="26"/>
          <w:szCs w:val="26"/>
        </w:rPr>
        <w:t xml:space="preserve">КОЛЛЕКЦИЯ «Орхидея» </w:t>
      </w:r>
    </w:p>
    <w:p w:rsidR="007F4585" w:rsidRDefault="007F4585" w:rsidP="00543730">
      <w:pPr>
        <w:rPr>
          <w:rFonts w:ascii="Arial" w:hAnsi="Arial" w:cs="Arial"/>
          <w:b/>
          <w:bCs/>
          <w:color w:val="800080"/>
          <w:sz w:val="20"/>
          <w:szCs w:val="20"/>
        </w:rPr>
      </w:pPr>
      <w:r>
        <w:rPr>
          <w:rFonts w:ascii="Bookman Old Style" w:hAnsi="Bookman Old Style" w:cs="Bookman Old Style"/>
          <w:b/>
          <w:bCs/>
          <w:i/>
          <w:iCs/>
          <w:color w:val="800080"/>
          <w:sz w:val="26"/>
          <w:szCs w:val="26"/>
        </w:rPr>
        <w:t xml:space="preserve">                                       </w:t>
      </w:r>
      <w:r w:rsidRPr="002D6518">
        <w:rPr>
          <w:rFonts w:ascii="Arial" w:hAnsi="Arial" w:cs="Arial"/>
          <w:b/>
          <w:bCs/>
          <w:caps/>
          <w:color w:val="800080"/>
          <w:sz w:val="20"/>
          <w:szCs w:val="20"/>
        </w:rPr>
        <w:t>Одеяло</w:t>
      </w:r>
      <w:r w:rsidRPr="002D6518">
        <w:rPr>
          <w:rFonts w:ascii="Arial" w:hAnsi="Arial" w:cs="Arial"/>
          <w:b/>
          <w:bCs/>
          <w:color w:val="800080"/>
          <w:sz w:val="20"/>
          <w:szCs w:val="20"/>
        </w:rPr>
        <w:t xml:space="preserve"> пуховое кассетного типа</w:t>
      </w:r>
    </w:p>
    <w:p w:rsidR="007F4585" w:rsidRPr="002D6518" w:rsidRDefault="007F4585" w:rsidP="00543730">
      <w:pPr>
        <w:rPr>
          <w:rFonts w:ascii="Arial" w:hAnsi="Arial" w:cs="Arial"/>
          <w:b/>
          <w:bCs/>
          <w:color w:val="800080"/>
          <w:sz w:val="20"/>
          <w:szCs w:val="20"/>
        </w:rPr>
      </w:pPr>
    </w:p>
    <w:tbl>
      <w:tblPr>
        <w:tblW w:w="103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8"/>
        <w:gridCol w:w="1980"/>
        <w:gridCol w:w="3600"/>
        <w:gridCol w:w="3780"/>
      </w:tblGrid>
      <w:tr w:rsidR="007F4585" w:rsidRPr="00827667">
        <w:tc>
          <w:tcPr>
            <w:tcW w:w="1008" w:type="dxa"/>
            <w:vMerge w:val="restart"/>
          </w:tcPr>
          <w:p w:rsidR="007F4585" w:rsidRPr="00757F89" w:rsidRDefault="007F4585" w:rsidP="00757F89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F4585" w:rsidRPr="00757F89" w:rsidRDefault="007F4585" w:rsidP="00757F89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>Размеры, см</w:t>
            </w:r>
          </w:p>
        </w:tc>
        <w:tc>
          <w:tcPr>
            <w:tcW w:w="1980" w:type="dxa"/>
            <w:vMerge w:val="restart"/>
          </w:tcPr>
          <w:p w:rsidR="007F4585" w:rsidRPr="00757F89" w:rsidRDefault="007F4585" w:rsidP="00757F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 xml:space="preserve">Наполнитель –      </w:t>
            </w:r>
            <w:r w:rsidRPr="00757F89">
              <w:rPr>
                <w:rFonts w:ascii="Arial" w:hAnsi="Arial" w:cs="Arial"/>
                <w:b/>
                <w:bCs/>
                <w:sz w:val="18"/>
                <w:szCs w:val="18"/>
              </w:rPr>
              <w:t>100% пух гусиный</w:t>
            </w:r>
            <w:r w:rsidRPr="00757F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57F89">
              <w:rPr>
                <w:rFonts w:ascii="Arial" w:hAnsi="Arial" w:cs="Arial"/>
                <w:b/>
                <w:bCs/>
                <w:sz w:val="18"/>
                <w:szCs w:val="18"/>
              </w:rPr>
              <w:t>категории «Экстра»</w:t>
            </w:r>
            <w:r w:rsidRPr="00757F89">
              <w:rPr>
                <w:rFonts w:ascii="Arial" w:hAnsi="Arial" w:cs="Arial"/>
                <w:sz w:val="18"/>
                <w:szCs w:val="18"/>
              </w:rPr>
              <w:t>, кг</w:t>
            </w:r>
          </w:p>
        </w:tc>
        <w:tc>
          <w:tcPr>
            <w:tcW w:w="7380" w:type="dxa"/>
            <w:gridSpan w:val="2"/>
          </w:tcPr>
          <w:p w:rsidR="007F4585" w:rsidRPr="00757F89" w:rsidRDefault="007F4585" w:rsidP="00757F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 xml:space="preserve">Батист гладкоокрашенный – хлопок 100%, </w:t>
            </w:r>
          </w:p>
          <w:p w:rsidR="007F4585" w:rsidRPr="00757F89" w:rsidRDefault="007F4585" w:rsidP="00757F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 xml:space="preserve">цвет: светло-голубой, светло-зелёный, </w:t>
            </w:r>
          </w:p>
          <w:p w:rsidR="007F4585" w:rsidRPr="00757F89" w:rsidRDefault="007F4585" w:rsidP="00757F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>с бортиком и контрастными кантами</w:t>
            </w:r>
          </w:p>
        </w:tc>
      </w:tr>
      <w:tr w:rsidR="007F4585" w:rsidRPr="00827667">
        <w:tc>
          <w:tcPr>
            <w:tcW w:w="1008" w:type="dxa"/>
            <w:vMerge/>
          </w:tcPr>
          <w:p w:rsidR="007F4585" w:rsidRPr="00757F89" w:rsidRDefault="007F4585" w:rsidP="00757F89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F4585" w:rsidRPr="00757F89" w:rsidRDefault="007F4585" w:rsidP="00757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</w:tcPr>
          <w:p w:rsidR="007F4585" w:rsidRPr="00757F89" w:rsidRDefault="007F4585" w:rsidP="00757F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>Облегчённый вариант</w:t>
            </w:r>
          </w:p>
        </w:tc>
        <w:tc>
          <w:tcPr>
            <w:tcW w:w="3780" w:type="dxa"/>
          </w:tcPr>
          <w:p w:rsidR="007F4585" w:rsidRPr="00757F89" w:rsidRDefault="007F4585" w:rsidP="00757F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>Нормальный вариант</w:t>
            </w:r>
          </w:p>
        </w:tc>
      </w:tr>
      <w:tr w:rsidR="007F4585" w:rsidRPr="000C5065">
        <w:trPr>
          <w:trHeight w:val="70"/>
        </w:trPr>
        <w:tc>
          <w:tcPr>
            <w:tcW w:w="10368" w:type="dxa"/>
            <w:gridSpan w:val="4"/>
          </w:tcPr>
          <w:p w:rsidR="007F4585" w:rsidRPr="00757F89" w:rsidRDefault="007F4585" w:rsidP="00757F89">
            <w:pPr>
              <w:ind w:right="-108"/>
              <w:jc w:val="center"/>
              <w:rPr>
                <w:rFonts w:ascii="Arial" w:hAnsi="Arial" w:cs="Arial"/>
                <w:i/>
                <w:iCs/>
                <w:color w:val="000080"/>
                <w:sz w:val="4"/>
                <w:szCs w:val="4"/>
              </w:rPr>
            </w:pPr>
          </w:p>
        </w:tc>
      </w:tr>
      <w:tr w:rsidR="007F4585" w:rsidRPr="00827667">
        <w:trPr>
          <w:trHeight w:val="69"/>
        </w:trPr>
        <w:tc>
          <w:tcPr>
            <w:tcW w:w="1008" w:type="dxa"/>
          </w:tcPr>
          <w:p w:rsidR="007F4585" w:rsidRPr="00757F89" w:rsidRDefault="007F4585" w:rsidP="00757F89">
            <w:pPr>
              <w:spacing w:line="360" w:lineRule="auto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110 х 140</w:t>
            </w:r>
          </w:p>
        </w:tc>
        <w:tc>
          <w:tcPr>
            <w:tcW w:w="1980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0,25 / 0,5</w:t>
            </w:r>
          </w:p>
        </w:tc>
        <w:tc>
          <w:tcPr>
            <w:tcW w:w="3600" w:type="dxa"/>
          </w:tcPr>
          <w:p w:rsidR="007F4585" w:rsidRPr="00757F89" w:rsidRDefault="007F4585" w:rsidP="00757F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1770р. </w:t>
            </w:r>
          </w:p>
        </w:tc>
        <w:tc>
          <w:tcPr>
            <w:tcW w:w="3780" w:type="dxa"/>
          </w:tcPr>
          <w:p w:rsidR="007F4585" w:rsidRPr="00757F89" w:rsidRDefault="007F4585" w:rsidP="00757F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2610р. </w:t>
            </w:r>
          </w:p>
        </w:tc>
      </w:tr>
      <w:tr w:rsidR="007F4585" w:rsidRPr="00827667">
        <w:trPr>
          <w:trHeight w:val="69"/>
        </w:trPr>
        <w:tc>
          <w:tcPr>
            <w:tcW w:w="1008" w:type="dxa"/>
          </w:tcPr>
          <w:p w:rsidR="007F4585" w:rsidRPr="00757F89" w:rsidRDefault="007F4585" w:rsidP="00757F89">
            <w:pPr>
              <w:spacing w:line="360" w:lineRule="auto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140 х 200</w:t>
            </w:r>
          </w:p>
        </w:tc>
        <w:tc>
          <w:tcPr>
            <w:tcW w:w="1980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0,45 / 0,9</w:t>
            </w:r>
          </w:p>
        </w:tc>
        <w:tc>
          <w:tcPr>
            <w:tcW w:w="3600" w:type="dxa"/>
          </w:tcPr>
          <w:p w:rsidR="007F4585" w:rsidRPr="00757F89" w:rsidRDefault="007F4585" w:rsidP="00757F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3380р. </w:t>
            </w:r>
          </w:p>
        </w:tc>
        <w:tc>
          <w:tcPr>
            <w:tcW w:w="3780" w:type="dxa"/>
          </w:tcPr>
          <w:p w:rsidR="007F4585" w:rsidRPr="00757F89" w:rsidRDefault="007F4585" w:rsidP="00757F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4900р.</w:t>
            </w:r>
          </w:p>
        </w:tc>
      </w:tr>
      <w:tr w:rsidR="007F4585" w:rsidRPr="00827667">
        <w:trPr>
          <w:trHeight w:val="69"/>
        </w:trPr>
        <w:tc>
          <w:tcPr>
            <w:tcW w:w="1008" w:type="dxa"/>
          </w:tcPr>
          <w:p w:rsidR="007F4585" w:rsidRPr="00757F89" w:rsidRDefault="007F4585" w:rsidP="00757F89">
            <w:pPr>
              <w:spacing w:line="360" w:lineRule="auto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180 х 200</w:t>
            </w:r>
          </w:p>
        </w:tc>
        <w:tc>
          <w:tcPr>
            <w:tcW w:w="1980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0,55 / 1,1</w:t>
            </w:r>
          </w:p>
        </w:tc>
        <w:tc>
          <w:tcPr>
            <w:tcW w:w="3600" w:type="dxa"/>
          </w:tcPr>
          <w:p w:rsidR="007F4585" w:rsidRPr="00757F89" w:rsidRDefault="007F4585" w:rsidP="00757F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4200р. </w:t>
            </w:r>
          </w:p>
        </w:tc>
        <w:tc>
          <w:tcPr>
            <w:tcW w:w="3780" w:type="dxa"/>
          </w:tcPr>
          <w:p w:rsidR="007F4585" w:rsidRPr="00757F89" w:rsidRDefault="007F4585" w:rsidP="00757F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6060р. </w:t>
            </w:r>
          </w:p>
        </w:tc>
      </w:tr>
      <w:tr w:rsidR="007F4585" w:rsidRPr="00827667">
        <w:trPr>
          <w:trHeight w:val="69"/>
        </w:trPr>
        <w:tc>
          <w:tcPr>
            <w:tcW w:w="1008" w:type="dxa"/>
          </w:tcPr>
          <w:p w:rsidR="007F4585" w:rsidRPr="00757F89" w:rsidRDefault="007F4585" w:rsidP="00757F89">
            <w:pPr>
              <w:spacing w:line="360" w:lineRule="auto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200 х 220</w:t>
            </w:r>
          </w:p>
        </w:tc>
        <w:tc>
          <w:tcPr>
            <w:tcW w:w="1980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0,65 / 1,3</w:t>
            </w:r>
          </w:p>
        </w:tc>
        <w:tc>
          <w:tcPr>
            <w:tcW w:w="3600" w:type="dxa"/>
          </w:tcPr>
          <w:p w:rsidR="007F4585" w:rsidRPr="00757F89" w:rsidRDefault="007F4585" w:rsidP="00757F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5020р. </w:t>
            </w:r>
          </w:p>
        </w:tc>
        <w:tc>
          <w:tcPr>
            <w:tcW w:w="3780" w:type="dxa"/>
          </w:tcPr>
          <w:p w:rsidR="007F4585" w:rsidRPr="00757F89" w:rsidRDefault="007F4585" w:rsidP="00757F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7210р. </w:t>
            </w:r>
          </w:p>
        </w:tc>
      </w:tr>
      <w:tr w:rsidR="007F4585" w:rsidRPr="00827667">
        <w:trPr>
          <w:trHeight w:val="69"/>
        </w:trPr>
        <w:tc>
          <w:tcPr>
            <w:tcW w:w="1008" w:type="dxa"/>
          </w:tcPr>
          <w:p w:rsidR="007F4585" w:rsidRPr="00757F89" w:rsidRDefault="007F4585" w:rsidP="00757F89">
            <w:pPr>
              <w:spacing w:line="360" w:lineRule="auto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220 х 240</w:t>
            </w:r>
          </w:p>
        </w:tc>
        <w:tc>
          <w:tcPr>
            <w:tcW w:w="1980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0,80 / 1,6</w:t>
            </w:r>
          </w:p>
        </w:tc>
        <w:tc>
          <w:tcPr>
            <w:tcW w:w="3600" w:type="dxa"/>
          </w:tcPr>
          <w:p w:rsidR="007F4585" w:rsidRPr="00757F89" w:rsidRDefault="007F4585" w:rsidP="00757F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5760р. </w:t>
            </w:r>
          </w:p>
        </w:tc>
        <w:tc>
          <w:tcPr>
            <w:tcW w:w="3780" w:type="dxa"/>
          </w:tcPr>
          <w:p w:rsidR="007F4585" w:rsidRPr="00757F89" w:rsidRDefault="007F4585" w:rsidP="00757F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8460р. </w:t>
            </w:r>
          </w:p>
        </w:tc>
      </w:tr>
      <w:tr w:rsidR="007F4585" w:rsidRPr="00A20C89">
        <w:tc>
          <w:tcPr>
            <w:tcW w:w="10368" w:type="dxa"/>
            <w:gridSpan w:val="4"/>
            <w:tcBorders>
              <w:left w:val="nil"/>
              <w:right w:val="nil"/>
            </w:tcBorders>
          </w:tcPr>
          <w:p w:rsidR="007F4585" w:rsidRPr="00757F89" w:rsidRDefault="007F4585" w:rsidP="00757F89">
            <w:pPr>
              <w:ind w:right="-108"/>
              <w:rPr>
                <w:rFonts w:ascii="Arial" w:hAnsi="Arial" w:cs="Arial"/>
                <w:b/>
                <w:bCs/>
                <w:color w:val="00FFFF"/>
                <w:sz w:val="10"/>
                <w:szCs w:val="10"/>
              </w:rPr>
            </w:pPr>
          </w:p>
          <w:p w:rsidR="007F4585" w:rsidRPr="00757F89" w:rsidRDefault="007F4585" w:rsidP="00757F89">
            <w:pPr>
              <w:ind w:right="-108"/>
              <w:jc w:val="center"/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ПОДУШКА    пуховая</w:t>
            </w:r>
          </w:p>
          <w:p w:rsidR="007F4585" w:rsidRPr="00757F89" w:rsidRDefault="007F4585" w:rsidP="00757F89">
            <w:pPr>
              <w:ind w:right="-108"/>
              <w:jc w:val="center"/>
              <w:rPr>
                <w:rFonts w:ascii="Arial" w:hAnsi="Arial" w:cs="Arial"/>
                <w:color w:val="800080"/>
                <w:sz w:val="20"/>
                <w:szCs w:val="20"/>
              </w:rPr>
            </w:pPr>
          </w:p>
        </w:tc>
      </w:tr>
      <w:tr w:rsidR="007F4585" w:rsidRPr="0092511B">
        <w:tc>
          <w:tcPr>
            <w:tcW w:w="1008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70 х 70</w:t>
            </w:r>
          </w:p>
        </w:tc>
        <w:tc>
          <w:tcPr>
            <w:tcW w:w="1980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0,90</w:t>
            </w:r>
          </w:p>
        </w:tc>
        <w:tc>
          <w:tcPr>
            <w:tcW w:w="7380" w:type="dxa"/>
            <w:gridSpan w:val="2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2760р. </w:t>
            </w:r>
          </w:p>
        </w:tc>
      </w:tr>
      <w:tr w:rsidR="007F4585" w:rsidRPr="0092511B">
        <w:tc>
          <w:tcPr>
            <w:tcW w:w="1008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50 х 70</w:t>
            </w:r>
          </w:p>
        </w:tc>
        <w:tc>
          <w:tcPr>
            <w:tcW w:w="1980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0,65</w:t>
            </w:r>
          </w:p>
        </w:tc>
        <w:tc>
          <w:tcPr>
            <w:tcW w:w="7380" w:type="dxa"/>
            <w:gridSpan w:val="2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2025р. </w:t>
            </w:r>
          </w:p>
        </w:tc>
      </w:tr>
      <w:tr w:rsidR="007F4585" w:rsidRPr="00A20C89">
        <w:tc>
          <w:tcPr>
            <w:tcW w:w="10368" w:type="dxa"/>
            <w:gridSpan w:val="4"/>
            <w:tcBorders>
              <w:left w:val="nil"/>
              <w:right w:val="nil"/>
            </w:tcBorders>
          </w:tcPr>
          <w:p w:rsidR="007F4585" w:rsidRPr="00757F89" w:rsidRDefault="007F4585" w:rsidP="00757F89">
            <w:pPr>
              <w:ind w:right="-108"/>
              <w:rPr>
                <w:rFonts w:ascii="Arial" w:hAnsi="Arial" w:cs="Arial"/>
                <w:b/>
                <w:bCs/>
                <w:color w:val="00FFFF"/>
                <w:sz w:val="10"/>
                <w:szCs w:val="10"/>
              </w:rPr>
            </w:pPr>
          </w:p>
          <w:p w:rsidR="007F4585" w:rsidRPr="00757F89" w:rsidRDefault="007F4585" w:rsidP="00757F89">
            <w:pPr>
              <w:ind w:right="-108"/>
              <w:jc w:val="center"/>
              <w:rPr>
                <w:rFonts w:ascii="Arial" w:hAnsi="Arial" w:cs="Arial"/>
                <w:b/>
                <w:bCs/>
                <w:color w:val="00FFFF"/>
                <w:sz w:val="10"/>
                <w:szCs w:val="10"/>
              </w:rPr>
            </w:pPr>
          </w:p>
          <w:p w:rsidR="007F4585" w:rsidRPr="00757F89" w:rsidRDefault="007F4585" w:rsidP="00757F89">
            <w:pPr>
              <w:ind w:right="-108"/>
              <w:jc w:val="center"/>
              <w:rPr>
                <w:rFonts w:ascii="Arial" w:hAnsi="Arial" w:cs="Arial"/>
                <w:b/>
                <w:bCs/>
                <w:color w:val="00FFFF"/>
                <w:sz w:val="10"/>
                <w:szCs w:val="10"/>
              </w:rPr>
            </w:pPr>
          </w:p>
          <w:p w:rsidR="007F4585" w:rsidRPr="00757F89" w:rsidRDefault="007F4585" w:rsidP="00757F89">
            <w:pPr>
              <w:ind w:left="-180" w:right="-108"/>
              <w:jc w:val="center"/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ПОДУШКА  пуховая 3-х-камерная с бортиком и атласным кантом, ткань – батист, хлопок 100%</w:t>
            </w:r>
          </w:p>
          <w:p w:rsidR="007F4585" w:rsidRPr="00757F89" w:rsidRDefault="007F4585" w:rsidP="00757F89">
            <w:pPr>
              <w:ind w:left="-180" w:right="-108"/>
              <w:jc w:val="center"/>
              <w:rPr>
                <w:rFonts w:ascii="Arial" w:hAnsi="Arial" w:cs="Arial"/>
                <w:color w:val="800080"/>
                <w:sz w:val="20"/>
                <w:szCs w:val="20"/>
              </w:rPr>
            </w:pPr>
          </w:p>
        </w:tc>
      </w:tr>
      <w:tr w:rsidR="007F4585" w:rsidRPr="00A20C89">
        <w:tc>
          <w:tcPr>
            <w:tcW w:w="10368" w:type="dxa"/>
            <w:gridSpan w:val="4"/>
            <w:tcBorders>
              <w:left w:val="nil"/>
              <w:right w:val="nil"/>
            </w:tcBorders>
          </w:tcPr>
          <w:p w:rsidR="007F4585" w:rsidRPr="00757F89" w:rsidRDefault="007F4585" w:rsidP="00757F89">
            <w:pPr>
              <w:ind w:right="-108"/>
              <w:rPr>
                <w:rFonts w:ascii="Arial" w:hAnsi="Arial" w:cs="Arial"/>
                <w:b/>
                <w:bCs/>
                <w:color w:val="00FFFF"/>
                <w:sz w:val="10"/>
                <w:szCs w:val="10"/>
              </w:rPr>
            </w:pPr>
          </w:p>
        </w:tc>
      </w:tr>
      <w:tr w:rsidR="007F4585" w:rsidRPr="0092511B">
        <w:tc>
          <w:tcPr>
            <w:tcW w:w="1008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70 х 70</w:t>
            </w:r>
          </w:p>
        </w:tc>
        <w:tc>
          <w:tcPr>
            <w:tcW w:w="1980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1,30</w:t>
            </w:r>
          </w:p>
        </w:tc>
        <w:tc>
          <w:tcPr>
            <w:tcW w:w="7380" w:type="dxa"/>
            <w:gridSpan w:val="2"/>
          </w:tcPr>
          <w:p w:rsidR="007F4585" w:rsidRPr="00757F89" w:rsidRDefault="007F4585" w:rsidP="00757F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1495р. </w:t>
            </w:r>
          </w:p>
        </w:tc>
      </w:tr>
      <w:tr w:rsidR="007F4585" w:rsidRPr="0092511B">
        <w:tc>
          <w:tcPr>
            <w:tcW w:w="1008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50 х 70</w:t>
            </w:r>
          </w:p>
        </w:tc>
        <w:tc>
          <w:tcPr>
            <w:tcW w:w="1980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380" w:type="dxa"/>
            <w:gridSpan w:val="2"/>
          </w:tcPr>
          <w:p w:rsidR="007F4585" w:rsidRPr="00757F89" w:rsidRDefault="007F4585" w:rsidP="00757F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1130р.</w:t>
            </w:r>
          </w:p>
        </w:tc>
      </w:tr>
    </w:tbl>
    <w:p w:rsidR="007F4585" w:rsidRPr="00A67608" w:rsidRDefault="007F4585" w:rsidP="00C74E4E">
      <w:pPr>
        <w:rPr>
          <w:rFonts w:ascii="Bookman Old Style" w:hAnsi="Bookman Old Style" w:cs="Bookman Old Style"/>
          <w:b/>
          <w:bCs/>
          <w:i/>
          <w:iCs/>
          <w:color w:val="00FFFF"/>
          <w:sz w:val="10"/>
          <w:szCs w:val="10"/>
        </w:rPr>
      </w:pPr>
    </w:p>
    <w:p w:rsidR="007F4585" w:rsidRPr="00A20C89" w:rsidRDefault="007F4585" w:rsidP="006D71DD">
      <w:pPr>
        <w:jc w:val="center"/>
        <w:rPr>
          <w:rFonts w:ascii="Bookman Old Style" w:hAnsi="Bookman Old Style" w:cs="Bookman Old Style"/>
          <w:b/>
          <w:bCs/>
          <w:i/>
          <w:iCs/>
          <w:color w:val="00FFFF"/>
          <w:sz w:val="26"/>
          <w:szCs w:val="26"/>
        </w:rPr>
      </w:pPr>
      <w:r w:rsidRPr="00A20C89">
        <w:rPr>
          <w:rFonts w:ascii="Bookman Old Style" w:hAnsi="Bookman Old Style" w:cs="Bookman Old Style"/>
          <w:b/>
          <w:bCs/>
          <w:i/>
          <w:iCs/>
          <w:color w:val="00FFFF"/>
          <w:sz w:val="26"/>
          <w:szCs w:val="26"/>
        </w:rPr>
        <w:t>КОЛЛЕКЦИЯ «ЛЮКС»</w:t>
      </w:r>
    </w:p>
    <w:p w:rsidR="007F4585" w:rsidRPr="000C5065" w:rsidRDefault="007F4585" w:rsidP="006D71DD">
      <w:pPr>
        <w:jc w:val="center"/>
        <w:rPr>
          <w:rFonts w:ascii="Bookman Old Style" w:hAnsi="Bookman Old Style" w:cs="Bookman Old Style"/>
          <w:b/>
          <w:bCs/>
          <w:i/>
          <w:iCs/>
          <w:color w:val="00FFFF"/>
          <w:sz w:val="6"/>
          <w:szCs w:val="6"/>
        </w:rPr>
      </w:pPr>
    </w:p>
    <w:p w:rsidR="007F4585" w:rsidRPr="00A20C89" w:rsidRDefault="007F4585" w:rsidP="00C74E4E">
      <w:pPr>
        <w:jc w:val="center"/>
        <w:rPr>
          <w:rFonts w:ascii="Arial" w:hAnsi="Arial" w:cs="Arial"/>
          <w:b/>
          <w:bCs/>
          <w:color w:val="00FFFF"/>
          <w:sz w:val="20"/>
          <w:szCs w:val="20"/>
        </w:rPr>
      </w:pPr>
      <w:r w:rsidRPr="00A20C89">
        <w:rPr>
          <w:rFonts w:ascii="Arial" w:hAnsi="Arial" w:cs="Arial"/>
          <w:b/>
          <w:bCs/>
          <w:caps/>
          <w:color w:val="00FFFF"/>
          <w:sz w:val="20"/>
          <w:szCs w:val="20"/>
        </w:rPr>
        <w:t>Одеяло</w:t>
      </w:r>
      <w:r w:rsidRPr="00A20C89">
        <w:rPr>
          <w:rFonts w:ascii="Arial" w:hAnsi="Arial" w:cs="Arial"/>
          <w:b/>
          <w:bCs/>
          <w:color w:val="00FFFF"/>
          <w:sz w:val="20"/>
          <w:szCs w:val="20"/>
        </w:rPr>
        <w:t xml:space="preserve"> пуховое кассетного типа</w:t>
      </w:r>
    </w:p>
    <w:tbl>
      <w:tblPr>
        <w:tblW w:w="103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8"/>
        <w:gridCol w:w="1980"/>
        <w:gridCol w:w="3600"/>
        <w:gridCol w:w="3780"/>
      </w:tblGrid>
      <w:tr w:rsidR="007F4585" w:rsidRPr="00827667">
        <w:tc>
          <w:tcPr>
            <w:tcW w:w="1008" w:type="dxa"/>
            <w:vMerge w:val="restart"/>
          </w:tcPr>
          <w:p w:rsidR="007F4585" w:rsidRPr="00757F89" w:rsidRDefault="007F4585" w:rsidP="00757F89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F4585" w:rsidRPr="00757F89" w:rsidRDefault="007F4585" w:rsidP="00757F89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>Размеры, см</w:t>
            </w:r>
          </w:p>
        </w:tc>
        <w:tc>
          <w:tcPr>
            <w:tcW w:w="1980" w:type="dxa"/>
            <w:vMerge w:val="restart"/>
          </w:tcPr>
          <w:p w:rsidR="007F4585" w:rsidRPr="00757F89" w:rsidRDefault="007F4585" w:rsidP="00757F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 xml:space="preserve">Наполнитель –      </w:t>
            </w:r>
            <w:r w:rsidRPr="00757F89">
              <w:rPr>
                <w:rFonts w:ascii="Arial" w:hAnsi="Arial" w:cs="Arial"/>
                <w:b/>
                <w:bCs/>
                <w:sz w:val="18"/>
                <w:szCs w:val="18"/>
              </w:rPr>
              <w:t>100% пух гусиный</w:t>
            </w:r>
            <w:r w:rsidRPr="00757F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57F89">
              <w:rPr>
                <w:rFonts w:ascii="Arial" w:hAnsi="Arial" w:cs="Arial"/>
                <w:b/>
                <w:bCs/>
                <w:sz w:val="18"/>
                <w:szCs w:val="18"/>
              </w:rPr>
              <w:t>категории «Экстра»</w:t>
            </w:r>
            <w:r w:rsidRPr="00757F89">
              <w:rPr>
                <w:rFonts w:ascii="Arial" w:hAnsi="Arial" w:cs="Arial"/>
                <w:sz w:val="18"/>
                <w:szCs w:val="18"/>
              </w:rPr>
              <w:t>, кг</w:t>
            </w:r>
          </w:p>
        </w:tc>
        <w:tc>
          <w:tcPr>
            <w:tcW w:w="7380" w:type="dxa"/>
            <w:gridSpan w:val="2"/>
          </w:tcPr>
          <w:p w:rsidR="007F4585" w:rsidRPr="00757F89" w:rsidRDefault="007F4585" w:rsidP="00757F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 xml:space="preserve">Батист гладкоокрашенный – хлопок 100%, </w:t>
            </w:r>
          </w:p>
          <w:p w:rsidR="007F4585" w:rsidRPr="00757F89" w:rsidRDefault="007F4585" w:rsidP="00757F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>цвет: голубой,  зелёный, стальной</w:t>
            </w:r>
          </w:p>
        </w:tc>
      </w:tr>
      <w:tr w:rsidR="007F4585" w:rsidRPr="00827667">
        <w:tc>
          <w:tcPr>
            <w:tcW w:w="1008" w:type="dxa"/>
            <w:vMerge/>
          </w:tcPr>
          <w:p w:rsidR="007F4585" w:rsidRPr="00757F89" w:rsidRDefault="007F4585" w:rsidP="00757F89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F4585" w:rsidRPr="00757F89" w:rsidRDefault="007F4585" w:rsidP="00757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</w:tcPr>
          <w:p w:rsidR="007F4585" w:rsidRPr="00757F89" w:rsidRDefault="007F4585" w:rsidP="00757F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>Облегчённый вариант</w:t>
            </w:r>
          </w:p>
        </w:tc>
        <w:tc>
          <w:tcPr>
            <w:tcW w:w="3780" w:type="dxa"/>
          </w:tcPr>
          <w:p w:rsidR="007F4585" w:rsidRPr="00757F89" w:rsidRDefault="007F4585" w:rsidP="00757F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>Нормальный вариант</w:t>
            </w:r>
          </w:p>
        </w:tc>
      </w:tr>
      <w:tr w:rsidR="007F4585" w:rsidRPr="000C5065">
        <w:trPr>
          <w:trHeight w:val="70"/>
        </w:trPr>
        <w:tc>
          <w:tcPr>
            <w:tcW w:w="10368" w:type="dxa"/>
            <w:gridSpan w:val="4"/>
          </w:tcPr>
          <w:p w:rsidR="007F4585" w:rsidRPr="00757F89" w:rsidRDefault="007F4585" w:rsidP="00757F89">
            <w:pPr>
              <w:ind w:right="-108"/>
              <w:jc w:val="center"/>
              <w:rPr>
                <w:rFonts w:ascii="Arial" w:hAnsi="Arial" w:cs="Arial"/>
                <w:i/>
                <w:iCs/>
                <w:color w:val="000080"/>
                <w:sz w:val="4"/>
                <w:szCs w:val="4"/>
              </w:rPr>
            </w:pPr>
          </w:p>
        </w:tc>
      </w:tr>
      <w:tr w:rsidR="007F4585" w:rsidRPr="00827667">
        <w:trPr>
          <w:trHeight w:val="69"/>
        </w:trPr>
        <w:tc>
          <w:tcPr>
            <w:tcW w:w="1008" w:type="dxa"/>
          </w:tcPr>
          <w:p w:rsidR="007F4585" w:rsidRPr="00757F89" w:rsidRDefault="007F4585" w:rsidP="00757F89">
            <w:pPr>
              <w:spacing w:line="360" w:lineRule="auto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110 х 140</w:t>
            </w:r>
          </w:p>
        </w:tc>
        <w:tc>
          <w:tcPr>
            <w:tcW w:w="1980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0,25 / 0,5</w:t>
            </w:r>
          </w:p>
        </w:tc>
        <w:tc>
          <w:tcPr>
            <w:tcW w:w="3600" w:type="dxa"/>
          </w:tcPr>
          <w:p w:rsidR="007F4585" w:rsidRPr="00757F89" w:rsidRDefault="007F4585" w:rsidP="00757F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1730р.</w:t>
            </w:r>
          </w:p>
        </w:tc>
        <w:tc>
          <w:tcPr>
            <w:tcW w:w="3780" w:type="dxa"/>
          </w:tcPr>
          <w:p w:rsidR="007F4585" w:rsidRPr="00757F89" w:rsidRDefault="007F4585" w:rsidP="00757F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2575р. </w:t>
            </w:r>
          </w:p>
        </w:tc>
      </w:tr>
      <w:tr w:rsidR="007F4585" w:rsidRPr="00827667">
        <w:trPr>
          <w:trHeight w:val="69"/>
        </w:trPr>
        <w:tc>
          <w:tcPr>
            <w:tcW w:w="1008" w:type="dxa"/>
          </w:tcPr>
          <w:p w:rsidR="007F4585" w:rsidRPr="00757F89" w:rsidRDefault="007F4585" w:rsidP="00757F89">
            <w:pPr>
              <w:spacing w:line="360" w:lineRule="auto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140 х 200</w:t>
            </w:r>
          </w:p>
        </w:tc>
        <w:tc>
          <w:tcPr>
            <w:tcW w:w="1980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0,45 / 0,9</w:t>
            </w:r>
          </w:p>
        </w:tc>
        <w:tc>
          <w:tcPr>
            <w:tcW w:w="3600" w:type="dxa"/>
          </w:tcPr>
          <w:p w:rsidR="007F4585" w:rsidRPr="00757F89" w:rsidRDefault="007F4585" w:rsidP="00757F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3330р. </w:t>
            </w:r>
          </w:p>
        </w:tc>
        <w:tc>
          <w:tcPr>
            <w:tcW w:w="3780" w:type="dxa"/>
          </w:tcPr>
          <w:p w:rsidR="007F4585" w:rsidRPr="00757F89" w:rsidRDefault="007F4585" w:rsidP="00757F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4850р. </w:t>
            </w:r>
          </w:p>
        </w:tc>
      </w:tr>
      <w:tr w:rsidR="007F4585" w:rsidRPr="00827667">
        <w:trPr>
          <w:trHeight w:val="69"/>
        </w:trPr>
        <w:tc>
          <w:tcPr>
            <w:tcW w:w="1008" w:type="dxa"/>
          </w:tcPr>
          <w:p w:rsidR="007F4585" w:rsidRPr="00757F89" w:rsidRDefault="007F4585" w:rsidP="00757F89">
            <w:pPr>
              <w:spacing w:line="360" w:lineRule="auto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180 х 200</w:t>
            </w:r>
          </w:p>
        </w:tc>
        <w:tc>
          <w:tcPr>
            <w:tcW w:w="1980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0,55 / 1,1</w:t>
            </w:r>
          </w:p>
        </w:tc>
        <w:tc>
          <w:tcPr>
            <w:tcW w:w="3600" w:type="dxa"/>
          </w:tcPr>
          <w:p w:rsidR="007F4585" w:rsidRPr="00757F89" w:rsidRDefault="007F4585" w:rsidP="00757F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4140р. </w:t>
            </w:r>
          </w:p>
        </w:tc>
        <w:tc>
          <w:tcPr>
            <w:tcW w:w="3780" w:type="dxa"/>
          </w:tcPr>
          <w:p w:rsidR="007F4585" w:rsidRPr="00757F89" w:rsidRDefault="007F4585" w:rsidP="00757F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6000р. </w:t>
            </w:r>
          </w:p>
        </w:tc>
      </w:tr>
      <w:tr w:rsidR="007F4585" w:rsidRPr="00827667">
        <w:trPr>
          <w:trHeight w:val="69"/>
        </w:trPr>
        <w:tc>
          <w:tcPr>
            <w:tcW w:w="1008" w:type="dxa"/>
          </w:tcPr>
          <w:p w:rsidR="007F4585" w:rsidRPr="00757F89" w:rsidRDefault="007F4585" w:rsidP="00757F89">
            <w:pPr>
              <w:spacing w:line="360" w:lineRule="auto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200 х 220</w:t>
            </w:r>
          </w:p>
        </w:tc>
        <w:tc>
          <w:tcPr>
            <w:tcW w:w="1980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0,65 / 1,3</w:t>
            </w:r>
          </w:p>
        </w:tc>
        <w:tc>
          <w:tcPr>
            <w:tcW w:w="3600" w:type="dxa"/>
          </w:tcPr>
          <w:p w:rsidR="007F4585" w:rsidRPr="00757F89" w:rsidRDefault="007F4585" w:rsidP="00757F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4950р. </w:t>
            </w:r>
          </w:p>
        </w:tc>
        <w:tc>
          <w:tcPr>
            <w:tcW w:w="3780" w:type="dxa"/>
          </w:tcPr>
          <w:p w:rsidR="007F4585" w:rsidRPr="00757F89" w:rsidRDefault="007F4585" w:rsidP="00757F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7145р. </w:t>
            </w:r>
          </w:p>
        </w:tc>
      </w:tr>
      <w:tr w:rsidR="007F4585" w:rsidRPr="00827667">
        <w:trPr>
          <w:trHeight w:val="69"/>
        </w:trPr>
        <w:tc>
          <w:tcPr>
            <w:tcW w:w="1008" w:type="dxa"/>
          </w:tcPr>
          <w:p w:rsidR="007F4585" w:rsidRPr="00757F89" w:rsidRDefault="007F4585" w:rsidP="00757F89">
            <w:pPr>
              <w:spacing w:line="360" w:lineRule="auto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220 х 240</w:t>
            </w:r>
          </w:p>
        </w:tc>
        <w:tc>
          <w:tcPr>
            <w:tcW w:w="1980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0,80 / 1,6</w:t>
            </w:r>
          </w:p>
        </w:tc>
        <w:tc>
          <w:tcPr>
            <w:tcW w:w="3600" w:type="dxa"/>
          </w:tcPr>
          <w:p w:rsidR="007F4585" w:rsidRPr="00757F89" w:rsidRDefault="007F4585" w:rsidP="00757F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5690р.</w:t>
            </w:r>
          </w:p>
        </w:tc>
        <w:tc>
          <w:tcPr>
            <w:tcW w:w="3780" w:type="dxa"/>
          </w:tcPr>
          <w:p w:rsidR="007F4585" w:rsidRPr="00757F89" w:rsidRDefault="007F4585" w:rsidP="00757F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8390р. </w:t>
            </w:r>
          </w:p>
        </w:tc>
      </w:tr>
      <w:tr w:rsidR="007F4585" w:rsidRPr="00A20C89">
        <w:trPr>
          <w:trHeight w:val="485"/>
        </w:trPr>
        <w:tc>
          <w:tcPr>
            <w:tcW w:w="10368" w:type="dxa"/>
            <w:gridSpan w:val="4"/>
            <w:tcBorders>
              <w:left w:val="nil"/>
              <w:right w:val="nil"/>
            </w:tcBorders>
          </w:tcPr>
          <w:p w:rsidR="007F4585" w:rsidRPr="00757F89" w:rsidRDefault="007F4585" w:rsidP="00757F89">
            <w:pPr>
              <w:ind w:right="-108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 xml:space="preserve">                     </w:t>
            </w:r>
          </w:p>
          <w:p w:rsidR="007F4585" w:rsidRPr="00757F89" w:rsidRDefault="007F4585" w:rsidP="00757F89">
            <w:pPr>
              <w:ind w:right="-108"/>
              <w:rPr>
                <w:rFonts w:ascii="Arial" w:hAnsi="Arial" w:cs="Arial"/>
                <w:b/>
                <w:bCs/>
                <w:color w:val="00FFFF"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 xml:space="preserve">                                                                         </w:t>
            </w:r>
            <w:r w:rsidRPr="00757F89">
              <w:rPr>
                <w:rFonts w:ascii="Arial" w:hAnsi="Arial" w:cs="Arial"/>
                <w:b/>
                <w:bCs/>
                <w:color w:val="00FFFF"/>
                <w:sz w:val="20"/>
                <w:szCs w:val="20"/>
              </w:rPr>
              <w:t>ПОДУШКА    пуховая   пух  100 %</w:t>
            </w:r>
          </w:p>
          <w:p w:rsidR="007F4585" w:rsidRPr="00757F89" w:rsidRDefault="007F4585" w:rsidP="00757F89">
            <w:pPr>
              <w:ind w:right="-108"/>
              <w:rPr>
                <w:rFonts w:ascii="Arial" w:hAnsi="Arial" w:cs="Arial"/>
                <w:b/>
                <w:bCs/>
                <w:color w:val="00FFFF"/>
                <w:sz w:val="20"/>
                <w:szCs w:val="20"/>
              </w:rPr>
            </w:pPr>
          </w:p>
        </w:tc>
      </w:tr>
      <w:tr w:rsidR="007F4585" w:rsidRPr="0092511B">
        <w:tc>
          <w:tcPr>
            <w:tcW w:w="1008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70 х 70</w:t>
            </w:r>
          </w:p>
        </w:tc>
        <w:tc>
          <w:tcPr>
            <w:tcW w:w="1980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0,90</w:t>
            </w:r>
          </w:p>
        </w:tc>
        <w:tc>
          <w:tcPr>
            <w:tcW w:w="7380" w:type="dxa"/>
            <w:gridSpan w:val="2"/>
          </w:tcPr>
          <w:p w:rsidR="007F4585" w:rsidRPr="00757F89" w:rsidRDefault="007F4585" w:rsidP="00757F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2740р. </w:t>
            </w:r>
          </w:p>
        </w:tc>
      </w:tr>
      <w:tr w:rsidR="007F4585" w:rsidRPr="0092511B">
        <w:tc>
          <w:tcPr>
            <w:tcW w:w="1008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50 х 70</w:t>
            </w:r>
          </w:p>
        </w:tc>
        <w:tc>
          <w:tcPr>
            <w:tcW w:w="1980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0,65</w:t>
            </w:r>
          </w:p>
        </w:tc>
        <w:tc>
          <w:tcPr>
            <w:tcW w:w="7380" w:type="dxa"/>
            <w:gridSpan w:val="2"/>
          </w:tcPr>
          <w:p w:rsidR="007F4585" w:rsidRPr="00757F89" w:rsidRDefault="007F4585" w:rsidP="00757F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1990р. </w:t>
            </w:r>
          </w:p>
        </w:tc>
      </w:tr>
      <w:tr w:rsidR="007F4585" w:rsidRPr="00A20C89">
        <w:tc>
          <w:tcPr>
            <w:tcW w:w="10368" w:type="dxa"/>
            <w:gridSpan w:val="4"/>
            <w:tcBorders>
              <w:left w:val="nil"/>
              <w:right w:val="nil"/>
            </w:tcBorders>
          </w:tcPr>
          <w:p w:rsidR="007F4585" w:rsidRPr="00757F89" w:rsidRDefault="007F4585" w:rsidP="00757F89">
            <w:pPr>
              <w:ind w:right="-108"/>
              <w:jc w:val="center"/>
              <w:rPr>
                <w:rFonts w:ascii="Arial" w:hAnsi="Arial" w:cs="Arial"/>
                <w:b/>
                <w:bCs/>
                <w:color w:val="00FFFF"/>
                <w:sz w:val="10"/>
                <w:szCs w:val="10"/>
              </w:rPr>
            </w:pPr>
          </w:p>
          <w:p w:rsidR="007F4585" w:rsidRPr="00757F89" w:rsidRDefault="007F4585" w:rsidP="00757F89">
            <w:pPr>
              <w:ind w:left="-180" w:right="-108"/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              ПОДУШКА  пуховая 3-х-камерная, ткань – батист, хлопок 100%</w:t>
            </w:r>
          </w:p>
          <w:p w:rsidR="007F4585" w:rsidRPr="00757F89" w:rsidRDefault="007F4585" w:rsidP="00757F89">
            <w:pPr>
              <w:ind w:left="-180" w:right="-108"/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</w:tr>
      <w:tr w:rsidR="007F4585" w:rsidRPr="0092511B">
        <w:tc>
          <w:tcPr>
            <w:tcW w:w="1008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70 х 70</w:t>
            </w:r>
          </w:p>
        </w:tc>
        <w:tc>
          <w:tcPr>
            <w:tcW w:w="1980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1,30</w:t>
            </w:r>
          </w:p>
        </w:tc>
        <w:tc>
          <w:tcPr>
            <w:tcW w:w="7380" w:type="dxa"/>
            <w:gridSpan w:val="2"/>
          </w:tcPr>
          <w:p w:rsidR="007F4585" w:rsidRPr="00757F89" w:rsidRDefault="007F4585" w:rsidP="00757F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1330р. </w:t>
            </w:r>
          </w:p>
        </w:tc>
      </w:tr>
      <w:tr w:rsidR="007F4585" w:rsidRPr="0092511B">
        <w:tc>
          <w:tcPr>
            <w:tcW w:w="1008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50 х 70</w:t>
            </w:r>
          </w:p>
        </w:tc>
        <w:tc>
          <w:tcPr>
            <w:tcW w:w="1980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380" w:type="dxa"/>
            <w:gridSpan w:val="2"/>
          </w:tcPr>
          <w:p w:rsidR="007F4585" w:rsidRPr="00757F89" w:rsidRDefault="007F4585" w:rsidP="00757F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920р.</w:t>
            </w:r>
          </w:p>
        </w:tc>
      </w:tr>
      <w:tr w:rsidR="007F4585" w:rsidRPr="0092511B">
        <w:tc>
          <w:tcPr>
            <w:tcW w:w="1008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60 х 60</w:t>
            </w:r>
          </w:p>
        </w:tc>
        <w:tc>
          <w:tcPr>
            <w:tcW w:w="1980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380" w:type="dxa"/>
            <w:gridSpan w:val="2"/>
          </w:tcPr>
          <w:p w:rsidR="007F4585" w:rsidRPr="00757F89" w:rsidRDefault="007F4585" w:rsidP="00757F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890р.</w:t>
            </w:r>
          </w:p>
        </w:tc>
      </w:tr>
    </w:tbl>
    <w:p w:rsidR="007F4585" w:rsidRDefault="007F4585" w:rsidP="000A37C5">
      <w:pPr>
        <w:rPr>
          <w:rFonts w:ascii="Bookman Old Style" w:hAnsi="Bookman Old Style" w:cs="Bookman Old Style"/>
          <w:b/>
          <w:bCs/>
          <w:i/>
          <w:iCs/>
          <w:color w:val="FF00FF"/>
          <w:sz w:val="26"/>
          <w:szCs w:val="26"/>
        </w:rPr>
      </w:pPr>
    </w:p>
    <w:p w:rsidR="007F4585" w:rsidRPr="0092511B" w:rsidRDefault="007F4585" w:rsidP="006D71DD">
      <w:pPr>
        <w:jc w:val="center"/>
        <w:rPr>
          <w:rFonts w:ascii="Bookman Old Style" w:hAnsi="Bookman Old Style" w:cs="Bookman Old Style"/>
          <w:b/>
          <w:bCs/>
          <w:i/>
          <w:iCs/>
          <w:color w:val="FF00FF"/>
          <w:sz w:val="26"/>
          <w:szCs w:val="26"/>
        </w:rPr>
      </w:pPr>
      <w:r w:rsidRPr="0092511B">
        <w:rPr>
          <w:rFonts w:ascii="Bookman Old Style" w:hAnsi="Bookman Old Style" w:cs="Bookman Old Style"/>
          <w:b/>
          <w:bCs/>
          <w:i/>
          <w:iCs/>
          <w:color w:val="FF00FF"/>
          <w:sz w:val="26"/>
          <w:szCs w:val="26"/>
        </w:rPr>
        <w:t>КОЛЛЕКЦИЯ «ЭЛИТ»</w:t>
      </w:r>
    </w:p>
    <w:p w:rsidR="007F4585" w:rsidRPr="0092511B" w:rsidRDefault="007F4585" w:rsidP="000A37C5">
      <w:pPr>
        <w:rPr>
          <w:rFonts w:ascii="Arial" w:hAnsi="Arial" w:cs="Arial"/>
          <w:b/>
          <w:bCs/>
          <w:color w:val="FF00FF"/>
          <w:sz w:val="20"/>
          <w:szCs w:val="20"/>
        </w:rPr>
      </w:pPr>
      <w:r>
        <w:rPr>
          <w:rFonts w:ascii="Bookman Old Style" w:hAnsi="Bookman Old Style" w:cs="Bookman Old Style"/>
          <w:b/>
          <w:bCs/>
          <w:i/>
          <w:iCs/>
          <w:color w:val="00FFFF"/>
          <w:sz w:val="6"/>
          <w:szCs w:val="6"/>
        </w:rPr>
        <w:t xml:space="preserve">                                                                                                                                                                           </w:t>
      </w:r>
      <w:r w:rsidRPr="0092511B">
        <w:rPr>
          <w:rFonts w:ascii="Arial" w:hAnsi="Arial" w:cs="Arial"/>
          <w:b/>
          <w:bCs/>
          <w:caps/>
          <w:color w:val="FF00FF"/>
          <w:sz w:val="20"/>
          <w:szCs w:val="20"/>
        </w:rPr>
        <w:t>Одеяло</w:t>
      </w:r>
      <w:r w:rsidRPr="0092511B">
        <w:rPr>
          <w:rFonts w:ascii="Arial" w:hAnsi="Arial" w:cs="Arial"/>
          <w:b/>
          <w:bCs/>
          <w:color w:val="FF00FF"/>
          <w:sz w:val="20"/>
          <w:szCs w:val="20"/>
        </w:rPr>
        <w:t xml:space="preserve"> пуховое кассетного типа</w:t>
      </w:r>
    </w:p>
    <w:tbl>
      <w:tblPr>
        <w:tblW w:w="103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8"/>
        <w:gridCol w:w="1980"/>
        <w:gridCol w:w="3960"/>
        <w:gridCol w:w="3420"/>
      </w:tblGrid>
      <w:tr w:rsidR="007F4585" w:rsidRPr="0092511B">
        <w:tc>
          <w:tcPr>
            <w:tcW w:w="1008" w:type="dxa"/>
            <w:vMerge w:val="restart"/>
          </w:tcPr>
          <w:p w:rsidR="007F4585" w:rsidRPr="00757F89" w:rsidRDefault="007F4585" w:rsidP="00757F89">
            <w:pPr>
              <w:ind w:right="-9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F4585" w:rsidRPr="00757F89" w:rsidRDefault="007F4585" w:rsidP="00757F89">
            <w:pPr>
              <w:ind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>Размеры, см</w:t>
            </w:r>
          </w:p>
        </w:tc>
        <w:tc>
          <w:tcPr>
            <w:tcW w:w="1980" w:type="dxa"/>
            <w:vMerge w:val="restart"/>
          </w:tcPr>
          <w:p w:rsidR="007F4585" w:rsidRPr="00757F89" w:rsidRDefault="007F4585" w:rsidP="00757F89">
            <w:pPr>
              <w:ind w:left="-108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 xml:space="preserve">Наполнитель –    </w:t>
            </w:r>
            <w:r w:rsidRPr="00757F89">
              <w:rPr>
                <w:rFonts w:ascii="Arial" w:hAnsi="Arial" w:cs="Arial"/>
                <w:b/>
                <w:bCs/>
                <w:sz w:val="18"/>
                <w:szCs w:val="18"/>
              </w:rPr>
              <w:t>100% пух гусиный</w:t>
            </w:r>
            <w:r w:rsidRPr="00757F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57F89">
              <w:rPr>
                <w:rFonts w:ascii="Arial" w:hAnsi="Arial" w:cs="Arial"/>
                <w:b/>
                <w:bCs/>
                <w:sz w:val="18"/>
                <w:szCs w:val="18"/>
              </w:rPr>
              <w:t>категории “Экстра”</w:t>
            </w:r>
            <w:r w:rsidRPr="00757F89">
              <w:rPr>
                <w:rFonts w:ascii="Arial" w:hAnsi="Arial" w:cs="Arial"/>
                <w:sz w:val="18"/>
                <w:szCs w:val="18"/>
              </w:rPr>
              <w:t xml:space="preserve"> кг</w:t>
            </w:r>
          </w:p>
        </w:tc>
        <w:tc>
          <w:tcPr>
            <w:tcW w:w="7380" w:type="dxa"/>
            <w:gridSpan w:val="2"/>
          </w:tcPr>
          <w:p w:rsidR="007F4585" w:rsidRPr="00757F89" w:rsidRDefault="007F4585" w:rsidP="00757F89">
            <w:pPr>
              <w:ind w:left="-108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 xml:space="preserve">Инлет – хлопок 100%, </w:t>
            </w:r>
          </w:p>
          <w:p w:rsidR="007F4585" w:rsidRPr="00757F89" w:rsidRDefault="007F4585" w:rsidP="00757F89">
            <w:pPr>
              <w:ind w:left="-108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>Цветной, однотонный</w:t>
            </w:r>
          </w:p>
        </w:tc>
      </w:tr>
      <w:tr w:rsidR="007F4585" w:rsidRPr="0092511B">
        <w:tc>
          <w:tcPr>
            <w:tcW w:w="1008" w:type="dxa"/>
            <w:vMerge/>
          </w:tcPr>
          <w:p w:rsidR="007F4585" w:rsidRPr="00757F89" w:rsidRDefault="007F4585" w:rsidP="00757F89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F4585" w:rsidRPr="00757F89" w:rsidRDefault="007F4585" w:rsidP="00757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0" w:type="dxa"/>
          </w:tcPr>
          <w:p w:rsidR="007F4585" w:rsidRPr="00757F89" w:rsidRDefault="007F4585" w:rsidP="00757F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>Облегчённый вариант</w:t>
            </w:r>
          </w:p>
        </w:tc>
        <w:tc>
          <w:tcPr>
            <w:tcW w:w="3420" w:type="dxa"/>
          </w:tcPr>
          <w:p w:rsidR="007F4585" w:rsidRPr="00757F89" w:rsidRDefault="007F4585" w:rsidP="00757F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>Нормальный вариант</w:t>
            </w:r>
          </w:p>
        </w:tc>
      </w:tr>
      <w:tr w:rsidR="007F4585" w:rsidRPr="0092511B">
        <w:trPr>
          <w:trHeight w:val="77"/>
        </w:trPr>
        <w:tc>
          <w:tcPr>
            <w:tcW w:w="10368" w:type="dxa"/>
            <w:gridSpan w:val="4"/>
          </w:tcPr>
          <w:p w:rsidR="007F4585" w:rsidRPr="00757F89" w:rsidRDefault="007F4585" w:rsidP="00757F89">
            <w:pPr>
              <w:ind w:right="-108"/>
              <w:jc w:val="center"/>
              <w:rPr>
                <w:rFonts w:ascii="Arial" w:hAnsi="Arial" w:cs="Arial"/>
                <w:i/>
                <w:iCs/>
                <w:color w:val="000080"/>
                <w:sz w:val="4"/>
                <w:szCs w:val="4"/>
              </w:rPr>
            </w:pPr>
          </w:p>
        </w:tc>
      </w:tr>
      <w:tr w:rsidR="007F4585" w:rsidRPr="0092511B">
        <w:trPr>
          <w:trHeight w:val="69"/>
        </w:trPr>
        <w:tc>
          <w:tcPr>
            <w:tcW w:w="1008" w:type="dxa"/>
          </w:tcPr>
          <w:p w:rsidR="007F4585" w:rsidRPr="00757F89" w:rsidRDefault="007F4585" w:rsidP="00757F89">
            <w:pPr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110 х 140</w:t>
            </w:r>
          </w:p>
        </w:tc>
        <w:tc>
          <w:tcPr>
            <w:tcW w:w="1980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0,25 / 0,5</w:t>
            </w:r>
          </w:p>
        </w:tc>
        <w:tc>
          <w:tcPr>
            <w:tcW w:w="3960" w:type="dxa"/>
          </w:tcPr>
          <w:p w:rsidR="007F4585" w:rsidRPr="00757F89" w:rsidRDefault="007F4585" w:rsidP="00757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1390р. </w:t>
            </w:r>
          </w:p>
        </w:tc>
        <w:tc>
          <w:tcPr>
            <w:tcW w:w="3420" w:type="dxa"/>
          </w:tcPr>
          <w:p w:rsidR="007F4585" w:rsidRPr="00757F89" w:rsidRDefault="007F4585" w:rsidP="00757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2235р. </w:t>
            </w:r>
          </w:p>
        </w:tc>
      </w:tr>
      <w:tr w:rsidR="007F4585" w:rsidRPr="0092511B">
        <w:trPr>
          <w:trHeight w:val="69"/>
        </w:trPr>
        <w:tc>
          <w:tcPr>
            <w:tcW w:w="1008" w:type="dxa"/>
          </w:tcPr>
          <w:p w:rsidR="007F4585" w:rsidRPr="00757F89" w:rsidRDefault="007F4585" w:rsidP="00757F89">
            <w:pPr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140 х 200</w:t>
            </w:r>
          </w:p>
        </w:tc>
        <w:tc>
          <w:tcPr>
            <w:tcW w:w="1980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0,45 / 0,9</w:t>
            </w:r>
          </w:p>
        </w:tc>
        <w:tc>
          <w:tcPr>
            <w:tcW w:w="3960" w:type="dxa"/>
          </w:tcPr>
          <w:p w:rsidR="007F4585" w:rsidRPr="00757F89" w:rsidRDefault="007F4585" w:rsidP="00757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2625р. </w:t>
            </w:r>
          </w:p>
        </w:tc>
        <w:tc>
          <w:tcPr>
            <w:tcW w:w="3420" w:type="dxa"/>
          </w:tcPr>
          <w:p w:rsidR="007F4585" w:rsidRPr="00757F89" w:rsidRDefault="007F4585" w:rsidP="00757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4145р. </w:t>
            </w:r>
          </w:p>
        </w:tc>
      </w:tr>
      <w:tr w:rsidR="007F4585" w:rsidRPr="0092511B">
        <w:trPr>
          <w:trHeight w:val="69"/>
        </w:trPr>
        <w:tc>
          <w:tcPr>
            <w:tcW w:w="1008" w:type="dxa"/>
          </w:tcPr>
          <w:p w:rsidR="007F4585" w:rsidRPr="00757F89" w:rsidRDefault="007F4585" w:rsidP="00757F89">
            <w:pPr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180 х 200</w:t>
            </w:r>
          </w:p>
        </w:tc>
        <w:tc>
          <w:tcPr>
            <w:tcW w:w="1980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0,55 / 1,1</w:t>
            </w:r>
          </w:p>
        </w:tc>
        <w:tc>
          <w:tcPr>
            <w:tcW w:w="3960" w:type="dxa"/>
          </w:tcPr>
          <w:p w:rsidR="007F4585" w:rsidRPr="00757F89" w:rsidRDefault="007F4585" w:rsidP="00757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3250р. </w:t>
            </w:r>
          </w:p>
        </w:tc>
        <w:tc>
          <w:tcPr>
            <w:tcW w:w="3420" w:type="dxa"/>
          </w:tcPr>
          <w:p w:rsidR="007F4585" w:rsidRPr="00757F89" w:rsidRDefault="007F4585" w:rsidP="00757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5105р. </w:t>
            </w:r>
          </w:p>
        </w:tc>
      </w:tr>
      <w:tr w:rsidR="007F4585" w:rsidRPr="0092511B">
        <w:trPr>
          <w:trHeight w:val="69"/>
        </w:trPr>
        <w:tc>
          <w:tcPr>
            <w:tcW w:w="1008" w:type="dxa"/>
          </w:tcPr>
          <w:p w:rsidR="007F4585" w:rsidRPr="00757F89" w:rsidRDefault="007F4585" w:rsidP="00757F89">
            <w:pPr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200 х 220</w:t>
            </w:r>
          </w:p>
        </w:tc>
        <w:tc>
          <w:tcPr>
            <w:tcW w:w="1980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0,65 / 1,3</w:t>
            </w:r>
          </w:p>
        </w:tc>
        <w:tc>
          <w:tcPr>
            <w:tcW w:w="3960" w:type="dxa"/>
          </w:tcPr>
          <w:p w:rsidR="007F4585" w:rsidRPr="00757F89" w:rsidRDefault="007F4585" w:rsidP="00757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3870р. </w:t>
            </w:r>
          </w:p>
        </w:tc>
        <w:tc>
          <w:tcPr>
            <w:tcW w:w="3420" w:type="dxa"/>
          </w:tcPr>
          <w:p w:rsidR="007F4585" w:rsidRPr="00757F89" w:rsidRDefault="007F4585" w:rsidP="00757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6070р. </w:t>
            </w:r>
          </w:p>
        </w:tc>
      </w:tr>
      <w:tr w:rsidR="007F4585" w:rsidRPr="0092511B">
        <w:trPr>
          <w:trHeight w:val="69"/>
        </w:trPr>
        <w:tc>
          <w:tcPr>
            <w:tcW w:w="1008" w:type="dxa"/>
          </w:tcPr>
          <w:p w:rsidR="007F4585" w:rsidRPr="00757F89" w:rsidRDefault="007F4585" w:rsidP="00757F89">
            <w:pPr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220 х 240</w:t>
            </w:r>
          </w:p>
        </w:tc>
        <w:tc>
          <w:tcPr>
            <w:tcW w:w="1980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0,80 / 1,6</w:t>
            </w:r>
          </w:p>
        </w:tc>
        <w:tc>
          <w:tcPr>
            <w:tcW w:w="3960" w:type="dxa"/>
          </w:tcPr>
          <w:p w:rsidR="007F4585" w:rsidRPr="00757F89" w:rsidRDefault="007F4585" w:rsidP="00757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4525р. </w:t>
            </w:r>
          </w:p>
        </w:tc>
        <w:tc>
          <w:tcPr>
            <w:tcW w:w="3420" w:type="dxa"/>
          </w:tcPr>
          <w:p w:rsidR="007F4585" w:rsidRPr="00757F89" w:rsidRDefault="007F4585" w:rsidP="00757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7225р. </w:t>
            </w:r>
          </w:p>
        </w:tc>
      </w:tr>
      <w:tr w:rsidR="007F4585" w:rsidRPr="0092511B">
        <w:tc>
          <w:tcPr>
            <w:tcW w:w="10368" w:type="dxa"/>
            <w:gridSpan w:val="4"/>
            <w:tcBorders>
              <w:left w:val="nil"/>
              <w:right w:val="nil"/>
            </w:tcBorders>
          </w:tcPr>
          <w:p w:rsidR="007F4585" w:rsidRPr="00757F89" w:rsidRDefault="007F4585" w:rsidP="00757F89">
            <w:pPr>
              <w:ind w:right="-108"/>
              <w:rPr>
                <w:rFonts w:ascii="Arial" w:hAnsi="Arial" w:cs="Arial"/>
                <w:b/>
                <w:bCs/>
                <w:color w:val="FF00FF"/>
                <w:sz w:val="10"/>
                <w:szCs w:val="10"/>
              </w:rPr>
            </w:pPr>
          </w:p>
          <w:p w:rsidR="007F4585" w:rsidRPr="00757F89" w:rsidRDefault="007F4585" w:rsidP="00757F89">
            <w:pPr>
              <w:ind w:right="-108"/>
              <w:jc w:val="center"/>
              <w:rPr>
                <w:rFonts w:ascii="Arial" w:hAnsi="Arial" w:cs="Arial"/>
                <w:b/>
                <w:bCs/>
                <w:color w:val="FF00FF"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color w:val="FF00FF"/>
                <w:sz w:val="20"/>
                <w:szCs w:val="20"/>
              </w:rPr>
              <w:t>ПОДУШКА    полу – пуховая    пух 50 %</w:t>
            </w:r>
          </w:p>
          <w:p w:rsidR="007F4585" w:rsidRPr="00757F89" w:rsidRDefault="007F4585" w:rsidP="00757F89">
            <w:pPr>
              <w:ind w:right="-108"/>
              <w:rPr>
                <w:rFonts w:ascii="Arial" w:hAnsi="Arial" w:cs="Arial"/>
                <w:color w:val="FF00FF"/>
                <w:sz w:val="20"/>
                <w:szCs w:val="20"/>
              </w:rPr>
            </w:pPr>
          </w:p>
        </w:tc>
      </w:tr>
      <w:tr w:rsidR="007F4585" w:rsidRPr="0092511B">
        <w:trPr>
          <w:trHeight w:val="453"/>
        </w:trPr>
        <w:tc>
          <w:tcPr>
            <w:tcW w:w="1008" w:type="dxa"/>
          </w:tcPr>
          <w:p w:rsidR="007F4585" w:rsidRPr="00757F89" w:rsidRDefault="007F4585" w:rsidP="00757F89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>Размеры, см</w:t>
            </w:r>
          </w:p>
        </w:tc>
        <w:tc>
          <w:tcPr>
            <w:tcW w:w="1980" w:type="dxa"/>
          </w:tcPr>
          <w:p w:rsidR="007F4585" w:rsidRPr="00757F89" w:rsidRDefault="007F4585" w:rsidP="00757F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 xml:space="preserve">Наполнитель –    </w:t>
            </w:r>
            <w:r w:rsidRPr="00757F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пух гусиный</w:t>
            </w:r>
            <w:r w:rsidRPr="00757F89">
              <w:rPr>
                <w:rFonts w:ascii="Arial" w:hAnsi="Arial" w:cs="Arial"/>
                <w:sz w:val="18"/>
                <w:szCs w:val="18"/>
              </w:rPr>
              <w:t xml:space="preserve"> 50% мелкое перо, кг</w:t>
            </w:r>
          </w:p>
        </w:tc>
        <w:tc>
          <w:tcPr>
            <w:tcW w:w="7380" w:type="dxa"/>
            <w:gridSpan w:val="2"/>
          </w:tcPr>
          <w:p w:rsidR="007F4585" w:rsidRPr="00757F89" w:rsidRDefault="007F4585" w:rsidP="00757F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 xml:space="preserve">Инлет – хлопок 100%, </w:t>
            </w:r>
          </w:p>
          <w:p w:rsidR="007F4585" w:rsidRPr="00757F89" w:rsidRDefault="007F4585" w:rsidP="00757F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>однотонный, цветной</w:t>
            </w:r>
          </w:p>
        </w:tc>
      </w:tr>
      <w:tr w:rsidR="007F4585" w:rsidRPr="0092511B">
        <w:trPr>
          <w:trHeight w:val="70"/>
        </w:trPr>
        <w:tc>
          <w:tcPr>
            <w:tcW w:w="10368" w:type="dxa"/>
            <w:gridSpan w:val="4"/>
          </w:tcPr>
          <w:p w:rsidR="007F4585" w:rsidRPr="00757F89" w:rsidRDefault="007F4585" w:rsidP="00757F89">
            <w:pPr>
              <w:ind w:right="-108"/>
              <w:jc w:val="center"/>
              <w:rPr>
                <w:rFonts w:ascii="Arial" w:hAnsi="Arial" w:cs="Arial"/>
                <w:i/>
                <w:iCs/>
                <w:color w:val="000080"/>
                <w:sz w:val="4"/>
                <w:szCs w:val="4"/>
              </w:rPr>
            </w:pPr>
          </w:p>
        </w:tc>
      </w:tr>
      <w:tr w:rsidR="007F4585" w:rsidRPr="0092511B">
        <w:tc>
          <w:tcPr>
            <w:tcW w:w="1008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70 х 70</w:t>
            </w:r>
          </w:p>
        </w:tc>
        <w:tc>
          <w:tcPr>
            <w:tcW w:w="1980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1,4</w:t>
            </w:r>
          </w:p>
        </w:tc>
        <w:tc>
          <w:tcPr>
            <w:tcW w:w="7380" w:type="dxa"/>
            <w:gridSpan w:val="2"/>
          </w:tcPr>
          <w:p w:rsidR="007F4585" w:rsidRPr="00757F89" w:rsidRDefault="007F4585" w:rsidP="00757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840р. </w:t>
            </w:r>
          </w:p>
        </w:tc>
      </w:tr>
      <w:tr w:rsidR="007F4585" w:rsidRPr="0092511B">
        <w:tc>
          <w:tcPr>
            <w:tcW w:w="1008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60 х 60</w:t>
            </w:r>
          </w:p>
        </w:tc>
        <w:tc>
          <w:tcPr>
            <w:tcW w:w="1980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7380" w:type="dxa"/>
            <w:gridSpan w:val="2"/>
          </w:tcPr>
          <w:p w:rsidR="007F4585" w:rsidRPr="00757F89" w:rsidRDefault="007F4585" w:rsidP="00757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625р. </w:t>
            </w:r>
          </w:p>
        </w:tc>
      </w:tr>
      <w:tr w:rsidR="007F4585" w:rsidRPr="0092511B">
        <w:tc>
          <w:tcPr>
            <w:tcW w:w="1008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50 х 70</w:t>
            </w:r>
          </w:p>
        </w:tc>
        <w:tc>
          <w:tcPr>
            <w:tcW w:w="1980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7380" w:type="dxa"/>
            <w:gridSpan w:val="2"/>
          </w:tcPr>
          <w:p w:rsidR="007F4585" w:rsidRPr="00757F89" w:rsidRDefault="007F4585" w:rsidP="00757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610р. </w:t>
            </w:r>
          </w:p>
        </w:tc>
      </w:tr>
      <w:tr w:rsidR="007F4585" w:rsidRPr="0092511B">
        <w:tc>
          <w:tcPr>
            <w:tcW w:w="1008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50 х 50</w:t>
            </w:r>
          </w:p>
        </w:tc>
        <w:tc>
          <w:tcPr>
            <w:tcW w:w="1980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0,7</w:t>
            </w:r>
          </w:p>
        </w:tc>
        <w:tc>
          <w:tcPr>
            <w:tcW w:w="7380" w:type="dxa"/>
            <w:gridSpan w:val="2"/>
          </w:tcPr>
          <w:p w:rsidR="007F4585" w:rsidRPr="00757F89" w:rsidRDefault="007F4585" w:rsidP="00757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435р. </w:t>
            </w:r>
          </w:p>
        </w:tc>
      </w:tr>
      <w:tr w:rsidR="007F4585" w:rsidRPr="0092511B">
        <w:tc>
          <w:tcPr>
            <w:tcW w:w="1008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45 х 45</w:t>
            </w:r>
          </w:p>
        </w:tc>
        <w:tc>
          <w:tcPr>
            <w:tcW w:w="1980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7380" w:type="dxa"/>
            <w:gridSpan w:val="2"/>
          </w:tcPr>
          <w:p w:rsidR="007F4585" w:rsidRPr="00757F89" w:rsidRDefault="007F4585" w:rsidP="00757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330р. </w:t>
            </w:r>
          </w:p>
        </w:tc>
      </w:tr>
      <w:tr w:rsidR="007F4585" w:rsidRPr="0092511B">
        <w:tc>
          <w:tcPr>
            <w:tcW w:w="1008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40 х 60</w:t>
            </w:r>
          </w:p>
        </w:tc>
        <w:tc>
          <w:tcPr>
            <w:tcW w:w="1980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0,7</w:t>
            </w:r>
          </w:p>
        </w:tc>
        <w:tc>
          <w:tcPr>
            <w:tcW w:w="7380" w:type="dxa"/>
            <w:gridSpan w:val="2"/>
          </w:tcPr>
          <w:p w:rsidR="007F4585" w:rsidRPr="00757F89" w:rsidRDefault="007F4585" w:rsidP="00757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480р. </w:t>
            </w:r>
          </w:p>
        </w:tc>
      </w:tr>
      <w:tr w:rsidR="007F4585" w:rsidRPr="0092511B">
        <w:tc>
          <w:tcPr>
            <w:tcW w:w="1008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40 х 40</w:t>
            </w:r>
          </w:p>
        </w:tc>
        <w:tc>
          <w:tcPr>
            <w:tcW w:w="1980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0,45</w:t>
            </w:r>
          </w:p>
        </w:tc>
        <w:tc>
          <w:tcPr>
            <w:tcW w:w="7380" w:type="dxa"/>
            <w:gridSpan w:val="2"/>
          </w:tcPr>
          <w:p w:rsidR="007F4585" w:rsidRPr="00757F89" w:rsidRDefault="007F4585" w:rsidP="00757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280р. </w:t>
            </w:r>
          </w:p>
        </w:tc>
      </w:tr>
    </w:tbl>
    <w:p w:rsidR="007F4585" w:rsidRDefault="007F4585" w:rsidP="00E81781">
      <w:pPr>
        <w:rPr>
          <w:rFonts w:ascii="Bookman Old Style" w:hAnsi="Bookman Old Style" w:cs="Bookman Old Style"/>
          <w:b/>
          <w:bCs/>
          <w:i/>
          <w:iCs/>
          <w:color w:val="0000FF"/>
          <w:sz w:val="10"/>
          <w:szCs w:val="10"/>
        </w:rPr>
      </w:pPr>
    </w:p>
    <w:p w:rsidR="007F4585" w:rsidRDefault="007F4585" w:rsidP="00E81781">
      <w:pPr>
        <w:rPr>
          <w:rFonts w:ascii="Bookman Old Style" w:hAnsi="Bookman Old Style" w:cs="Bookman Old Style"/>
          <w:b/>
          <w:bCs/>
          <w:i/>
          <w:iCs/>
          <w:color w:val="0000FF"/>
          <w:sz w:val="10"/>
          <w:szCs w:val="10"/>
        </w:rPr>
      </w:pPr>
    </w:p>
    <w:p w:rsidR="007F4585" w:rsidRDefault="007F4585" w:rsidP="00E81781">
      <w:pPr>
        <w:rPr>
          <w:rFonts w:ascii="Bookman Old Style" w:hAnsi="Bookman Old Style" w:cs="Bookman Old Style"/>
          <w:b/>
          <w:bCs/>
          <w:i/>
          <w:iCs/>
          <w:color w:val="0000FF"/>
          <w:sz w:val="10"/>
          <w:szCs w:val="10"/>
        </w:rPr>
      </w:pPr>
    </w:p>
    <w:p w:rsidR="007F4585" w:rsidRDefault="007F4585" w:rsidP="00E81781">
      <w:pPr>
        <w:rPr>
          <w:rFonts w:ascii="Bookman Old Style" w:hAnsi="Bookman Old Style" w:cs="Bookman Old Style"/>
          <w:b/>
          <w:bCs/>
          <w:i/>
          <w:iCs/>
          <w:color w:val="0000FF"/>
          <w:sz w:val="10"/>
          <w:szCs w:val="10"/>
        </w:rPr>
      </w:pPr>
    </w:p>
    <w:p w:rsidR="007F4585" w:rsidRDefault="007F4585" w:rsidP="00E81781">
      <w:pPr>
        <w:rPr>
          <w:rFonts w:ascii="Bookman Old Style" w:hAnsi="Bookman Old Style" w:cs="Bookman Old Style"/>
          <w:b/>
          <w:bCs/>
          <w:i/>
          <w:iCs/>
          <w:color w:val="0000FF"/>
          <w:sz w:val="10"/>
          <w:szCs w:val="10"/>
        </w:rPr>
      </w:pPr>
    </w:p>
    <w:p w:rsidR="007F4585" w:rsidRDefault="007F4585" w:rsidP="00E81781">
      <w:pPr>
        <w:rPr>
          <w:rFonts w:ascii="Bookman Old Style" w:hAnsi="Bookman Old Style" w:cs="Bookman Old Style"/>
          <w:b/>
          <w:bCs/>
          <w:i/>
          <w:iCs/>
          <w:color w:val="0000FF"/>
          <w:sz w:val="10"/>
          <w:szCs w:val="10"/>
        </w:rPr>
      </w:pPr>
    </w:p>
    <w:p w:rsidR="007F4585" w:rsidRDefault="007F4585" w:rsidP="00E81781">
      <w:pPr>
        <w:rPr>
          <w:rFonts w:ascii="Bookman Old Style" w:hAnsi="Bookman Old Style" w:cs="Bookman Old Style"/>
          <w:b/>
          <w:bCs/>
          <w:i/>
          <w:iCs/>
          <w:color w:val="0000FF"/>
          <w:sz w:val="10"/>
          <w:szCs w:val="10"/>
        </w:rPr>
      </w:pPr>
    </w:p>
    <w:p w:rsidR="007F4585" w:rsidRDefault="007F4585" w:rsidP="00E81781">
      <w:pPr>
        <w:rPr>
          <w:rFonts w:ascii="Bookman Old Style" w:hAnsi="Bookman Old Style" w:cs="Bookman Old Style"/>
          <w:b/>
          <w:bCs/>
          <w:i/>
          <w:iCs/>
          <w:color w:val="0000FF"/>
          <w:sz w:val="10"/>
          <w:szCs w:val="10"/>
        </w:rPr>
      </w:pPr>
    </w:p>
    <w:p w:rsidR="007F4585" w:rsidRDefault="007F4585" w:rsidP="00E81781">
      <w:pPr>
        <w:rPr>
          <w:rFonts w:ascii="Bookman Old Style" w:hAnsi="Bookman Old Style" w:cs="Bookman Old Style"/>
          <w:b/>
          <w:bCs/>
          <w:i/>
          <w:iCs/>
          <w:color w:val="0000FF"/>
          <w:sz w:val="10"/>
          <w:szCs w:val="10"/>
        </w:rPr>
      </w:pPr>
    </w:p>
    <w:p w:rsidR="007F4585" w:rsidRDefault="007F4585" w:rsidP="00E81781">
      <w:pPr>
        <w:rPr>
          <w:rFonts w:ascii="Bookman Old Style" w:hAnsi="Bookman Old Style" w:cs="Bookman Old Style"/>
          <w:b/>
          <w:bCs/>
          <w:i/>
          <w:iCs/>
          <w:color w:val="0000FF"/>
          <w:sz w:val="10"/>
          <w:szCs w:val="10"/>
        </w:rPr>
      </w:pPr>
    </w:p>
    <w:p w:rsidR="007F4585" w:rsidRDefault="007F4585" w:rsidP="00E81781">
      <w:pPr>
        <w:rPr>
          <w:rFonts w:ascii="Bookman Old Style" w:hAnsi="Bookman Old Style" w:cs="Bookman Old Style"/>
          <w:b/>
          <w:bCs/>
          <w:i/>
          <w:iCs/>
          <w:color w:val="0000FF"/>
          <w:sz w:val="10"/>
          <w:szCs w:val="10"/>
        </w:rPr>
      </w:pPr>
    </w:p>
    <w:p w:rsidR="007F4585" w:rsidRPr="00734480" w:rsidRDefault="007F4585" w:rsidP="006D71DD">
      <w:pPr>
        <w:jc w:val="center"/>
        <w:rPr>
          <w:rFonts w:ascii="Bookman Old Style" w:hAnsi="Bookman Old Style" w:cs="Bookman Old Style"/>
          <w:b/>
          <w:bCs/>
          <w:i/>
          <w:iCs/>
          <w:color w:val="0000FF"/>
          <w:sz w:val="10"/>
          <w:szCs w:val="10"/>
        </w:rPr>
      </w:pPr>
    </w:p>
    <w:p w:rsidR="007F4585" w:rsidRDefault="007F4585" w:rsidP="006D71DD">
      <w:pPr>
        <w:jc w:val="center"/>
        <w:rPr>
          <w:rFonts w:ascii="Bookman Old Style" w:hAnsi="Bookman Old Style" w:cs="Bookman Old Style"/>
          <w:b/>
          <w:bCs/>
          <w:i/>
          <w:iCs/>
          <w:color w:val="0000FF"/>
          <w:sz w:val="26"/>
          <w:szCs w:val="26"/>
        </w:rPr>
      </w:pPr>
      <w:r w:rsidRPr="00A20C89">
        <w:rPr>
          <w:rFonts w:ascii="Bookman Old Style" w:hAnsi="Bookman Old Style" w:cs="Bookman Old Style"/>
          <w:b/>
          <w:bCs/>
          <w:i/>
          <w:iCs/>
          <w:color w:val="0000FF"/>
          <w:sz w:val="26"/>
          <w:szCs w:val="26"/>
        </w:rPr>
        <w:t>КОЛЛЕКЦИЯ «КОМФОРТ»</w:t>
      </w:r>
    </w:p>
    <w:p w:rsidR="007F4585" w:rsidRPr="00BE5374" w:rsidRDefault="007F4585" w:rsidP="006D71DD">
      <w:pPr>
        <w:jc w:val="center"/>
        <w:rPr>
          <w:rFonts w:ascii="Arial" w:hAnsi="Arial" w:cs="Arial"/>
          <w:b/>
          <w:bCs/>
          <w:color w:val="0000FF"/>
          <w:sz w:val="20"/>
          <w:szCs w:val="20"/>
        </w:rPr>
      </w:pPr>
      <w:r w:rsidRPr="00BE5374">
        <w:rPr>
          <w:rFonts w:ascii="Arial" w:hAnsi="Arial" w:cs="Arial"/>
          <w:b/>
          <w:bCs/>
          <w:caps/>
          <w:color w:val="0000FF"/>
          <w:sz w:val="20"/>
          <w:szCs w:val="20"/>
        </w:rPr>
        <w:t>Одеяло</w:t>
      </w:r>
      <w:r w:rsidRPr="00BE5374">
        <w:rPr>
          <w:rFonts w:ascii="Arial" w:hAnsi="Arial" w:cs="Arial"/>
          <w:b/>
          <w:bCs/>
          <w:color w:val="0000FF"/>
          <w:sz w:val="20"/>
          <w:szCs w:val="20"/>
        </w:rPr>
        <w:t xml:space="preserve"> пуховое кассетного типа</w:t>
      </w:r>
      <w:r>
        <w:rPr>
          <w:rFonts w:ascii="Arial" w:hAnsi="Arial" w:cs="Arial"/>
          <w:b/>
          <w:bCs/>
          <w:color w:val="0000FF"/>
          <w:sz w:val="20"/>
          <w:szCs w:val="20"/>
        </w:rPr>
        <w:t xml:space="preserve">   </w:t>
      </w:r>
    </w:p>
    <w:tbl>
      <w:tblPr>
        <w:tblW w:w="103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8"/>
        <w:gridCol w:w="1980"/>
        <w:gridCol w:w="3690"/>
        <w:gridCol w:w="3690"/>
      </w:tblGrid>
      <w:tr w:rsidR="007F4585" w:rsidRPr="00827667">
        <w:tc>
          <w:tcPr>
            <w:tcW w:w="1008" w:type="dxa"/>
            <w:vMerge w:val="restart"/>
          </w:tcPr>
          <w:p w:rsidR="007F4585" w:rsidRPr="00757F89" w:rsidRDefault="007F4585" w:rsidP="00757F89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F4585" w:rsidRPr="00757F89" w:rsidRDefault="007F4585" w:rsidP="00757F89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>Размеры, см</w:t>
            </w:r>
          </w:p>
        </w:tc>
        <w:tc>
          <w:tcPr>
            <w:tcW w:w="1980" w:type="dxa"/>
            <w:vMerge w:val="restart"/>
          </w:tcPr>
          <w:p w:rsidR="007F4585" w:rsidRPr="00757F89" w:rsidRDefault="007F4585" w:rsidP="00757F89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>Наполнитель –</w:t>
            </w:r>
            <w:r w:rsidRPr="00757F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7F4585" w:rsidRPr="00757F89" w:rsidRDefault="007F4585" w:rsidP="00757F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b/>
                <w:bCs/>
                <w:sz w:val="18"/>
                <w:szCs w:val="18"/>
              </w:rPr>
              <w:t>пух гусиный</w:t>
            </w:r>
            <w:r w:rsidRPr="00757F89">
              <w:rPr>
                <w:rFonts w:ascii="Arial" w:hAnsi="Arial" w:cs="Arial"/>
                <w:sz w:val="18"/>
                <w:szCs w:val="18"/>
              </w:rPr>
              <w:t xml:space="preserve"> первой категории</w:t>
            </w:r>
            <w:r w:rsidRPr="00757F89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Pr="00757F89">
              <w:rPr>
                <w:rFonts w:ascii="Arial" w:hAnsi="Arial" w:cs="Arial"/>
                <w:sz w:val="18"/>
                <w:szCs w:val="18"/>
              </w:rPr>
              <w:t xml:space="preserve"> кг</w:t>
            </w:r>
          </w:p>
        </w:tc>
        <w:tc>
          <w:tcPr>
            <w:tcW w:w="7380" w:type="dxa"/>
            <w:gridSpan w:val="2"/>
          </w:tcPr>
          <w:p w:rsidR="007F4585" w:rsidRPr="00757F89" w:rsidRDefault="007F4585" w:rsidP="00757F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 xml:space="preserve">Инлет – хлопок 100%, </w:t>
            </w:r>
          </w:p>
          <w:p w:rsidR="007F4585" w:rsidRPr="00757F89" w:rsidRDefault="007F4585" w:rsidP="00757F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>набивной, однотонный</w:t>
            </w:r>
          </w:p>
        </w:tc>
      </w:tr>
      <w:tr w:rsidR="007F4585" w:rsidRPr="00827667">
        <w:tc>
          <w:tcPr>
            <w:tcW w:w="1008" w:type="dxa"/>
            <w:vMerge/>
          </w:tcPr>
          <w:p w:rsidR="007F4585" w:rsidRPr="00757F89" w:rsidRDefault="007F4585" w:rsidP="00757F89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F4585" w:rsidRPr="00757F89" w:rsidRDefault="007F4585" w:rsidP="00757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0" w:type="dxa"/>
            <w:gridSpan w:val="2"/>
          </w:tcPr>
          <w:p w:rsidR="007F4585" w:rsidRPr="00757F89" w:rsidRDefault="007F4585" w:rsidP="00757F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>Нормальный вариант</w:t>
            </w:r>
          </w:p>
        </w:tc>
      </w:tr>
      <w:tr w:rsidR="007F4585" w:rsidRPr="00842160">
        <w:trPr>
          <w:trHeight w:val="77"/>
        </w:trPr>
        <w:tc>
          <w:tcPr>
            <w:tcW w:w="10368" w:type="dxa"/>
            <w:gridSpan w:val="4"/>
          </w:tcPr>
          <w:p w:rsidR="007F4585" w:rsidRPr="00757F89" w:rsidRDefault="007F4585" w:rsidP="00757F89">
            <w:pPr>
              <w:ind w:right="-108"/>
              <w:jc w:val="center"/>
              <w:rPr>
                <w:rFonts w:ascii="Arial" w:hAnsi="Arial" w:cs="Arial"/>
                <w:i/>
                <w:iCs/>
                <w:color w:val="000080"/>
                <w:sz w:val="4"/>
                <w:szCs w:val="4"/>
              </w:rPr>
            </w:pPr>
          </w:p>
        </w:tc>
      </w:tr>
      <w:tr w:rsidR="007F4585" w:rsidRPr="004F7988">
        <w:trPr>
          <w:trHeight w:val="69"/>
        </w:trPr>
        <w:tc>
          <w:tcPr>
            <w:tcW w:w="1008" w:type="dxa"/>
          </w:tcPr>
          <w:p w:rsidR="007F4585" w:rsidRPr="00757F89" w:rsidRDefault="007F4585" w:rsidP="00757F89">
            <w:pPr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110 х 140</w:t>
            </w:r>
          </w:p>
        </w:tc>
        <w:tc>
          <w:tcPr>
            <w:tcW w:w="1980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7380" w:type="dxa"/>
            <w:gridSpan w:val="2"/>
          </w:tcPr>
          <w:p w:rsidR="007F4585" w:rsidRPr="00757F89" w:rsidRDefault="007F4585" w:rsidP="00757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1060р. </w:t>
            </w:r>
          </w:p>
        </w:tc>
      </w:tr>
      <w:tr w:rsidR="007F4585" w:rsidRPr="004F7988">
        <w:trPr>
          <w:trHeight w:val="69"/>
        </w:trPr>
        <w:tc>
          <w:tcPr>
            <w:tcW w:w="1008" w:type="dxa"/>
          </w:tcPr>
          <w:p w:rsidR="007F4585" w:rsidRPr="00757F89" w:rsidRDefault="007F4585" w:rsidP="00757F89">
            <w:pPr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140 х 200</w:t>
            </w:r>
          </w:p>
        </w:tc>
        <w:tc>
          <w:tcPr>
            <w:tcW w:w="1980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0,7</w:t>
            </w:r>
          </w:p>
        </w:tc>
        <w:tc>
          <w:tcPr>
            <w:tcW w:w="7380" w:type="dxa"/>
            <w:gridSpan w:val="2"/>
          </w:tcPr>
          <w:p w:rsidR="007F4585" w:rsidRPr="00757F89" w:rsidRDefault="007F4585" w:rsidP="00757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2000р. </w:t>
            </w:r>
          </w:p>
        </w:tc>
      </w:tr>
      <w:tr w:rsidR="007F4585" w:rsidRPr="004F7988">
        <w:trPr>
          <w:trHeight w:val="69"/>
        </w:trPr>
        <w:tc>
          <w:tcPr>
            <w:tcW w:w="1008" w:type="dxa"/>
          </w:tcPr>
          <w:p w:rsidR="007F4585" w:rsidRPr="00757F89" w:rsidRDefault="007F4585" w:rsidP="00757F89">
            <w:pPr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180 х 200</w:t>
            </w:r>
          </w:p>
        </w:tc>
        <w:tc>
          <w:tcPr>
            <w:tcW w:w="1980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0,9</w:t>
            </w:r>
          </w:p>
        </w:tc>
        <w:tc>
          <w:tcPr>
            <w:tcW w:w="7380" w:type="dxa"/>
            <w:gridSpan w:val="2"/>
          </w:tcPr>
          <w:p w:rsidR="007F4585" w:rsidRPr="00757F89" w:rsidRDefault="007F4585" w:rsidP="00757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2540р.</w:t>
            </w:r>
          </w:p>
        </w:tc>
      </w:tr>
      <w:tr w:rsidR="007F4585" w:rsidRPr="004F7988">
        <w:trPr>
          <w:trHeight w:val="69"/>
        </w:trPr>
        <w:tc>
          <w:tcPr>
            <w:tcW w:w="1008" w:type="dxa"/>
          </w:tcPr>
          <w:p w:rsidR="007F4585" w:rsidRPr="00757F89" w:rsidRDefault="007F4585" w:rsidP="00757F89">
            <w:pPr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200 х 220</w:t>
            </w:r>
          </w:p>
        </w:tc>
        <w:tc>
          <w:tcPr>
            <w:tcW w:w="1980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1,1</w:t>
            </w:r>
          </w:p>
        </w:tc>
        <w:tc>
          <w:tcPr>
            <w:tcW w:w="7380" w:type="dxa"/>
            <w:gridSpan w:val="2"/>
          </w:tcPr>
          <w:p w:rsidR="007F4585" w:rsidRPr="00757F89" w:rsidRDefault="007F4585" w:rsidP="00757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3085р. </w:t>
            </w:r>
          </w:p>
        </w:tc>
      </w:tr>
      <w:tr w:rsidR="007F4585" w:rsidRPr="004F7988">
        <w:trPr>
          <w:trHeight w:val="69"/>
        </w:trPr>
        <w:tc>
          <w:tcPr>
            <w:tcW w:w="1008" w:type="dxa"/>
          </w:tcPr>
          <w:p w:rsidR="007F4585" w:rsidRPr="00757F89" w:rsidRDefault="007F4585" w:rsidP="00757F89">
            <w:pPr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220 х 240</w:t>
            </w:r>
          </w:p>
        </w:tc>
        <w:tc>
          <w:tcPr>
            <w:tcW w:w="1980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1,3</w:t>
            </w:r>
          </w:p>
        </w:tc>
        <w:tc>
          <w:tcPr>
            <w:tcW w:w="7380" w:type="dxa"/>
            <w:gridSpan w:val="2"/>
          </w:tcPr>
          <w:p w:rsidR="007F4585" w:rsidRPr="00757F89" w:rsidRDefault="007F4585" w:rsidP="00757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4205р. </w:t>
            </w:r>
          </w:p>
        </w:tc>
      </w:tr>
      <w:tr w:rsidR="007F4585" w:rsidRPr="004F7988">
        <w:tc>
          <w:tcPr>
            <w:tcW w:w="10368" w:type="dxa"/>
            <w:gridSpan w:val="4"/>
            <w:tcBorders>
              <w:top w:val="nil"/>
              <w:left w:val="nil"/>
              <w:right w:val="nil"/>
            </w:tcBorders>
          </w:tcPr>
          <w:p w:rsidR="007F4585" w:rsidRPr="00757F89" w:rsidRDefault="007F4585" w:rsidP="00757F89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757F89">
              <w:rPr>
                <w:rFonts w:ascii="Verdana" w:hAnsi="Verdana" w:cs="Verdana"/>
                <w:sz w:val="18"/>
                <w:szCs w:val="18"/>
              </w:rPr>
              <w:t>В комплектацию изделий вышеуказанных коллекций входит фирменный пакет-чемодан</w:t>
            </w:r>
          </w:p>
          <w:p w:rsidR="007F4585" w:rsidRPr="00757F89" w:rsidRDefault="007F4585" w:rsidP="00757F89">
            <w:pPr>
              <w:ind w:right="-108"/>
              <w:rPr>
                <w:rFonts w:ascii="Arial" w:hAnsi="Arial" w:cs="Arial"/>
                <w:b/>
                <w:bCs/>
                <w:color w:val="0000FF"/>
                <w:sz w:val="10"/>
                <w:szCs w:val="10"/>
              </w:rPr>
            </w:pPr>
          </w:p>
          <w:p w:rsidR="007F4585" w:rsidRPr="00757F89" w:rsidRDefault="007F4585" w:rsidP="00757F89">
            <w:pPr>
              <w:ind w:right="-108"/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ПОДУШКА    пухо-перовая    пух  20 %</w:t>
            </w:r>
          </w:p>
          <w:p w:rsidR="007F4585" w:rsidRPr="00757F89" w:rsidRDefault="007F4585" w:rsidP="00757F89">
            <w:pPr>
              <w:ind w:right="-108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7F4585" w:rsidRPr="004F7988">
        <w:trPr>
          <w:trHeight w:val="529"/>
        </w:trPr>
        <w:tc>
          <w:tcPr>
            <w:tcW w:w="1008" w:type="dxa"/>
          </w:tcPr>
          <w:p w:rsidR="007F4585" w:rsidRPr="00757F89" w:rsidRDefault="007F4585" w:rsidP="00757F89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>Размеры, см</w:t>
            </w:r>
          </w:p>
        </w:tc>
        <w:tc>
          <w:tcPr>
            <w:tcW w:w="1980" w:type="dxa"/>
          </w:tcPr>
          <w:p w:rsidR="007F4585" w:rsidRPr="00757F89" w:rsidRDefault="007F4585" w:rsidP="00757F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 xml:space="preserve">Наполнитель –    </w:t>
            </w:r>
            <w:r w:rsidRPr="00757F89">
              <w:rPr>
                <w:rFonts w:ascii="Arial" w:hAnsi="Arial" w:cs="Arial"/>
                <w:b/>
                <w:bCs/>
                <w:sz w:val="18"/>
                <w:szCs w:val="18"/>
              </w:rPr>
              <w:t>смесь     гусиная пухо-перовая</w:t>
            </w:r>
            <w:r w:rsidRPr="00757F89">
              <w:rPr>
                <w:rFonts w:ascii="Arial" w:hAnsi="Arial" w:cs="Arial"/>
                <w:sz w:val="18"/>
                <w:szCs w:val="18"/>
              </w:rPr>
              <w:t>, кг</w:t>
            </w:r>
          </w:p>
        </w:tc>
        <w:tc>
          <w:tcPr>
            <w:tcW w:w="3690" w:type="dxa"/>
          </w:tcPr>
          <w:p w:rsidR="007F4585" w:rsidRPr="00757F89" w:rsidRDefault="007F4585" w:rsidP="00757F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>Инлет однотонный импортный</w:t>
            </w:r>
          </w:p>
          <w:p w:rsidR="007F4585" w:rsidRPr="00757F89" w:rsidRDefault="007F4585" w:rsidP="00757F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>хлопок   100%</w:t>
            </w:r>
          </w:p>
          <w:p w:rsidR="007F4585" w:rsidRPr="00757F89" w:rsidRDefault="007F4585" w:rsidP="00757F89">
            <w:pPr>
              <w:ind w:left="-108" w:right="-108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  <w:tc>
          <w:tcPr>
            <w:tcW w:w="3690" w:type="dxa"/>
          </w:tcPr>
          <w:p w:rsidR="007F4585" w:rsidRPr="00757F89" w:rsidRDefault="007F4585" w:rsidP="00757F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>Инлет набивной</w:t>
            </w:r>
          </w:p>
          <w:p w:rsidR="007F4585" w:rsidRPr="00757F89" w:rsidRDefault="007F4585" w:rsidP="00757F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>хлопок 100%</w:t>
            </w:r>
          </w:p>
          <w:p w:rsidR="007F4585" w:rsidRPr="00757F89" w:rsidRDefault="007F4585" w:rsidP="00757F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4585" w:rsidRPr="004F7988">
        <w:trPr>
          <w:trHeight w:val="70"/>
        </w:trPr>
        <w:tc>
          <w:tcPr>
            <w:tcW w:w="10368" w:type="dxa"/>
            <w:gridSpan w:val="4"/>
          </w:tcPr>
          <w:p w:rsidR="007F4585" w:rsidRPr="00757F89" w:rsidRDefault="007F4585" w:rsidP="00757F89">
            <w:pPr>
              <w:ind w:right="-108"/>
              <w:jc w:val="center"/>
              <w:rPr>
                <w:rFonts w:ascii="Arial" w:hAnsi="Arial" w:cs="Arial"/>
                <w:i/>
                <w:iCs/>
                <w:color w:val="000080"/>
                <w:sz w:val="4"/>
                <w:szCs w:val="4"/>
              </w:rPr>
            </w:pPr>
          </w:p>
        </w:tc>
      </w:tr>
      <w:tr w:rsidR="007F4585" w:rsidRPr="004F7988">
        <w:tc>
          <w:tcPr>
            <w:tcW w:w="1008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70 х 70</w:t>
            </w:r>
          </w:p>
        </w:tc>
        <w:tc>
          <w:tcPr>
            <w:tcW w:w="1980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1,6</w:t>
            </w:r>
          </w:p>
        </w:tc>
        <w:tc>
          <w:tcPr>
            <w:tcW w:w="3690" w:type="dxa"/>
          </w:tcPr>
          <w:p w:rsidR="007F4585" w:rsidRPr="00757F89" w:rsidRDefault="007F4585" w:rsidP="00757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550р. </w:t>
            </w:r>
          </w:p>
        </w:tc>
        <w:tc>
          <w:tcPr>
            <w:tcW w:w="3690" w:type="dxa"/>
          </w:tcPr>
          <w:p w:rsidR="007F4585" w:rsidRPr="00757F89" w:rsidRDefault="007F4585" w:rsidP="00757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580р. </w:t>
            </w:r>
          </w:p>
        </w:tc>
      </w:tr>
      <w:tr w:rsidR="007F4585" w:rsidRPr="004F7988">
        <w:tc>
          <w:tcPr>
            <w:tcW w:w="1008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60 х 60</w:t>
            </w:r>
          </w:p>
        </w:tc>
        <w:tc>
          <w:tcPr>
            <w:tcW w:w="1980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1,1</w:t>
            </w:r>
          </w:p>
        </w:tc>
        <w:tc>
          <w:tcPr>
            <w:tcW w:w="3690" w:type="dxa"/>
          </w:tcPr>
          <w:p w:rsidR="007F4585" w:rsidRPr="00757F89" w:rsidRDefault="007F4585" w:rsidP="00757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405р. </w:t>
            </w:r>
          </w:p>
        </w:tc>
        <w:tc>
          <w:tcPr>
            <w:tcW w:w="3690" w:type="dxa"/>
          </w:tcPr>
          <w:p w:rsidR="007F4585" w:rsidRPr="00757F89" w:rsidRDefault="007F4585" w:rsidP="00757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430р. </w:t>
            </w:r>
          </w:p>
        </w:tc>
      </w:tr>
      <w:tr w:rsidR="007F4585" w:rsidRPr="004F7988">
        <w:tc>
          <w:tcPr>
            <w:tcW w:w="1008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50 х 70</w:t>
            </w:r>
          </w:p>
        </w:tc>
        <w:tc>
          <w:tcPr>
            <w:tcW w:w="1980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1,1</w:t>
            </w:r>
          </w:p>
        </w:tc>
        <w:tc>
          <w:tcPr>
            <w:tcW w:w="3690" w:type="dxa"/>
          </w:tcPr>
          <w:p w:rsidR="007F4585" w:rsidRPr="00757F89" w:rsidRDefault="007F4585" w:rsidP="00757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390р. </w:t>
            </w:r>
          </w:p>
        </w:tc>
        <w:tc>
          <w:tcPr>
            <w:tcW w:w="3690" w:type="dxa"/>
          </w:tcPr>
          <w:p w:rsidR="007F4585" w:rsidRPr="00757F89" w:rsidRDefault="007F4585" w:rsidP="00757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415р. </w:t>
            </w:r>
          </w:p>
        </w:tc>
      </w:tr>
      <w:tr w:rsidR="007F4585" w:rsidRPr="004F7988">
        <w:tc>
          <w:tcPr>
            <w:tcW w:w="1008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50 х 50</w:t>
            </w:r>
          </w:p>
        </w:tc>
        <w:tc>
          <w:tcPr>
            <w:tcW w:w="1980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0,8</w:t>
            </w:r>
          </w:p>
        </w:tc>
        <w:tc>
          <w:tcPr>
            <w:tcW w:w="3690" w:type="dxa"/>
          </w:tcPr>
          <w:p w:rsidR="007F4585" w:rsidRPr="00757F89" w:rsidRDefault="007F4585" w:rsidP="00757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280р. </w:t>
            </w:r>
          </w:p>
        </w:tc>
        <w:tc>
          <w:tcPr>
            <w:tcW w:w="3690" w:type="dxa"/>
          </w:tcPr>
          <w:p w:rsidR="007F4585" w:rsidRPr="00757F89" w:rsidRDefault="007F4585" w:rsidP="00757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300р.</w:t>
            </w:r>
          </w:p>
        </w:tc>
      </w:tr>
    </w:tbl>
    <w:p w:rsidR="007F4585" w:rsidRPr="004F7988" w:rsidRDefault="007F4585" w:rsidP="006D71DD">
      <w:pPr>
        <w:tabs>
          <w:tab w:val="left" w:pos="2880"/>
          <w:tab w:val="left" w:pos="5760"/>
        </w:tabs>
        <w:jc w:val="center"/>
        <w:rPr>
          <w:rFonts w:ascii="Arial" w:hAnsi="Arial" w:cs="Arial"/>
          <w:i/>
          <w:iCs/>
          <w:color w:val="003366"/>
          <w:sz w:val="2"/>
          <w:szCs w:val="2"/>
        </w:rPr>
      </w:pPr>
      <w:r>
        <w:rPr>
          <w:rFonts w:ascii="Arial" w:hAnsi="Arial" w:cs="Arial"/>
          <w:i/>
          <w:iCs/>
          <w:color w:val="003366"/>
          <w:sz w:val="2"/>
          <w:szCs w:val="2"/>
        </w:rPr>
        <w:t>Р.</w:t>
      </w:r>
    </w:p>
    <w:p w:rsidR="007F4585" w:rsidRPr="004F7988" w:rsidRDefault="007F4585" w:rsidP="006D71DD">
      <w:pPr>
        <w:tabs>
          <w:tab w:val="left" w:pos="2880"/>
          <w:tab w:val="left" w:pos="5760"/>
        </w:tabs>
        <w:rPr>
          <w:rFonts w:ascii="Arial" w:hAnsi="Arial" w:cs="Arial"/>
          <w:i/>
          <w:iCs/>
          <w:color w:val="003366"/>
          <w:sz w:val="2"/>
          <w:szCs w:val="2"/>
        </w:rPr>
      </w:pPr>
    </w:p>
    <w:p w:rsidR="007F4585" w:rsidRPr="004F7988" w:rsidRDefault="007F4585" w:rsidP="006D71DD">
      <w:pPr>
        <w:tabs>
          <w:tab w:val="left" w:pos="2880"/>
          <w:tab w:val="left" w:pos="5760"/>
        </w:tabs>
        <w:rPr>
          <w:rFonts w:ascii="Arial" w:hAnsi="Arial" w:cs="Arial"/>
          <w:i/>
          <w:iCs/>
          <w:color w:val="003366"/>
          <w:sz w:val="2"/>
          <w:szCs w:val="2"/>
        </w:rPr>
      </w:pPr>
    </w:p>
    <w:p w:rsidR="007F4585" w:rsidRPr="004F7988" w:rsidRDefault="007F4585" w:rsidP="006D71DD">
      <w:pPr>
        <w:tabs>
          <w:tab w:val="left" w:pos="2880"/>
          <w:tab w:val="left" w:pos="5760"/>
        </w:tabs>
        <w:rPr>
          <w:rFonts w:ascii="Arial" w:hAnsi="Arial" w:cs="Arial"/>
          <w:i/>
          <w:iCs/>
          <w:color w:val="003366"/>
          <w:sz w:val="2"/>
          <w:szCs w:val="2"/>
        </w:rPr>
      </w:pPr>
    </w:p>
    <w:p w:rsidR="007F4585" w:rsidRDefault="007F4585" w:rsidP="006D71DD">
      <w:pPr>
        <w:tabs>
          <w:tab w:val="left" w:pos="2880"/>
          <w:tab w:val="left" w:pos="5760"/>
        </w:tabs>
        <w:rPr>
          <w:rFonts w:ascii="Arial" w:hAnsi="Arial" w:cs="Arial"/>
          <w:i/>
          <w:iCs/>
          <w:color w:val="003366"/>
          <w:sz w:val="2"/>
          <w:szCs w:val="2"/>
        </w:rPr>
      </w:pPr>
    </w:p>
    <w:p w:rsidR="007F4585" w:rsidRDefault="007F4585" w:rsidP="006D71DD">
      <w:pPr>
        <w:tabs>
          <w:tab w:val="left" w:pos="2880"/>
          <w:tab w:val="left" w:pos="5760"/>
        </w:tabs>
        <w:rPr>
          <w:rFonts w:ascii="Arial" w:hAnsi="Arial" w:cs="Arial"/>
          <w:i/>
          <w:iCs/>
          <w:color w:val="003366"/>
          <w:sz w:val="2"/>
          <w:szCs w:val="2"/>
        </w:rPr>
      </w:pPr>
    </w:p>
    <w:p w:rsidR="007F4585" w:rsidRDefault="007F4585" w:rsidP="006D71DD">
      <w:pPr>
        <w:tabs>
          <w:tab w:val="left" w:pos="2880"/>
          <w:tab w:val="left" w:pos="5760"/>
        </w:tabs>
        <w:rPr>
          <w:rFonts w:ascii="Arial" w:hAnsi="Arial" w:cs="Arial"/>
          <w:i/>
          <w:iCs/>
          <w:color w:val="003366"/>
          <w:sz w:val="2"/>
          <w:szCs w:val="2"/>
        </w:rPr>
      </w:pPr>
    </w:p>
    <w:p w:rsidR="007F4585" w:rsidRDefault="007F4585" w:rsidP="006D71DD">
      <w:pPr>
        <w:tabs>
          <w:tab w:val="left" w:pos="2880"/>
          <w:tab w:val="left" w:pos="5760"/>
        </w:tabs>
        <w:rPr>
          <w:rFonts w:ascii="Arial" w:hAnsi="Arial" w:cs="Arial"/>
          <w:i/>
          <w:iCs/>
          <w:color w:val="003366"/>
          <w:sz w:val="2"/>
          <w:szCs w:val="2"/>
        </w:rPr>
      </w:pPr>
    </w:p>
    <w:p w:rsidR="007F4585" w:rsidRDefault="007F4585" w:rsidP="006D71DD">
      <w:pPr>
        <w:tabs>
          <w:tab w:val="left" w:pos="2880"/>
          <w:tab w:val="left" w:pos="5760"/>
        </w:tabs>
        <w:rPr>
          <w:rFonts w:ascii="Arial" w:hAnsi="Arial" w:cs="Arial"/>
          <w:i/>
          <w:iCs/>
          <w:color w:val="003366"/>
          <w:sz w:val="2"/>
          <w:szCs w:val="2"/>
        </w:rPr>
      </w:pPr>
    </w:p>
    <w:p w:rsidR="007F4585" w:rsidRDefault="007F4585" w:rsidP="006D71DD">
      <w:pPr>
        <w:tabs>
          <w:tab w:val="left" w:pos="2880"/>
          <w:tab w:val="left" w:pos="5760"/>
        </w:tabs>
        <w:rPr>
          <w:rFonts w:ascii="Arial" w:hAnsi="Arial" w:cs="Arial"/>
          <w:i/>
          <w:iCs/>
          <w:color w:val="003366"/>
          <w:sz w:val="2"/>
          <w:szCs w:val="2"/>
        </w:rPr>
      </w:pPr>
    </w:p>
    <w:p w:rsidR="007F4585" w:rsidRPr="004F7988" w:rsidRDefault="007F4585" w:rsidP="006D71DD">
      <w:pPr>
        <w:tabs>
          <w:tab w:val="left" w:pos="2880"/>
          <w:tab w:val="left" w:pos="5760"/>
        </w:tabs>
        <w:rPr>
          <w:rFonts w:ascii="Arial" w:hAnsi="Arial" w:cs="Arial"/>
          <w:i/>
          <w:iCs/>
          <w:color w:val="003366"/>
          <w:sz w:val="2"/>
          <w:szCs w:val="2"/>
        </w:rPr>
      </w:pPr>
    </w:p>
    <w:p w:rsidR="007F4585" w:rsidRPr="004F7988" w:rsidRDefault="007F4585" w:rsidP="006D71DD">
      <w:pPr>
        <w:tabs>
          <w:tab w:val="left" w:pos="2880"/>
          <w:tab w:val="left" w:pos="5760"/>
        </w:tabs>
        <w:rPr>
          <w:rFonts w:ascii="Arial" w:hAnsi="Arial" w:cs="Arial"/>
          <w:i/>
          <w:iCs/>
          <w:color w:val="003366"/>
          <w:sz w:val="2"/>
          <w:szCs w:val="2"/>
        </w:rPr>
      </w:pPr>
    </w:p>
    <w:p w:rsidR="007F4585" w:rsidRPr="004F7988" w:rsidRDefault="007F4585" w:rsidP="006D71DD">
      <w:pPr>
        <w:tabs>
          <w:tab w:val="left" w:pos="2880"/>
          <w:tab w:val="left" w:pos="5760"/>
        </w:tabs>
        <w:rPr>
          <w:rFonts w:ascii="Arial" w:hAnsi="Arial" w:cs="Arial"/>
          <w:i/>
          <w:iCs/>
          <w:color w:val="003366"/>
          <w:sz w:val="2"/>
          <w:szCs w:val="2"/>
        </w:rPr>
      </w:pPr>
    </w:p>
    <w:p w:rsidR="007F4585" w:rsidRPr="004F7988" w:rsidRDefault="007F4585" w:rsidP="006D71DD">
      <w:pPr>
        <w:tabs>
          <w:tab w:val="left" w:pos="2880"/>
          <w:tab w:val="left" w:pos="5760"/>
        </w:tabs>
        <w:rPr>
          <w:rFonts w:ascii="Arial" w:hAnsi="Arial" w:cs="Arial"/>
          <w:i/>
          <w:iCs/>
          <w:color w:val="003366"/>
          <w:sz w:val="2"/>
          <w:szCs w:val="2"/>
        </w:rPr>
      </w:pPr>
    </w:p>
    <w:p w:rsidR="007F4585" w:rsidRPr="004F7988" w:rsidRDefault="007F4585" w:rsidP="006D71DD">
      <w:pPr>
        <w:tabs>
          <w:tab w:val="left" w:pos="2880"/>
          <w:tab w:val="left" w:pos="5760"/>
        </w:tabs>
        <w:rPr>
          <w:rFonts w:ascii="Arial" w:hAnsi="Arial" w:cs="Arial"/>
          <w:i/>
          <w:iCs/>
          <w:color w:val="003366"/>
          <w:sz w:val="2"/>
          <w:szCs w:val="2"/>
        </w:rPr>
      </w:pPr>
    </w:p>
    <w:tbl>
      <w:tblPr>
        <w:tblW w:w="103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9"/>
        <w:gridCol w:w="1983"/>
        <w:gridCol w:w="3695"/>
        <w:gridCol w:w="3696"/>
      </w:tblGrid>
      <w:tr w:rsidR="007F4585" w:rsidRPr="00A20C89">
        <w:trPr>
          <w:trHeight w:val="242"/>
        </w:trPr>
        <w:tc>
          <w:tcPr>
            <w:tcW w:w="10383" w:type="dxa"/>
            <w:gridSpan w:val="4"/>
            <w:tcBorders>
              <w:top w:val="nil"/>
              <w:left w:val="nil"/>
              <w:right w:val="nil"/>
            </w:tcBorders>
          </w:tcPr>
          <w:p w:rsidR="007F4585" w:rsidRPr="00757F89" w:rsidRDefault="007F4585" w:rsidP="00757F89">
            <w:pPr>
              <w:ind w:right="-108"/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ПОДУШКА    перовая   пух  10 %</w:t>
            </w:r>
          </w:p>
        </w:tc>
      </w:tr>
      <w:tr w:rsidR="007F4585" w:rsidRPr="00966EE9">
        <w:trPr>
          <w:trHeight w:val="498"/>
        </w:trPr>
        <w:tc>
          <w:tcPr>
            <w:tcW w:w="1009" w:type="dxa"/>
          </w:tcPr>
          <w:p w:rsidR="007F4585" w:rsidRPr="00757F89" w:rsidRDefault="007F4585" w:rsidP="00757F89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>Размеры, см</w:t>
            </w:r>
          </w:p>
        </w:tc>
        <w:tc>
          <w:tcPr>
            <w:tcW w:w="1983" w:type="dxa"/>
          </w:tcPr>
          <w:p w:rsidR="007F4585" w:rsidRPr="00757F89" w:rsidRDefault="007F4585" w:rsidP="00757F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 xml:space="preserve">Наполнитель –    </w:t>
            </w:r>
            <w:r w:rsidRPr="00757F89">
              <w:rPr>
                <w:rFonts w:ascii="Arial" w:hAnsi="Arial" w:cs="Arial"/>
                <w:b/>
                <w:bCs/>
                <w:sz w:val="18"/>
                <w:szCs w:val="18"/>
              </w:rPr>
              <w:t>смесь   перовая</w:t>
            </w:r>
            <w:r w:rsidRPr="00757F89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7F4585" w:rsidRPr="00757F89" w:rsidRDefault="007F4585" w:rsidP="00757F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>кг</w:t>
            </w:r>
          </w:p>
        </w:tc>
        <w:tc>
          <w:tcPr>
            <w:tcW w:w="3695" w:type="dxa"/>
          </w:tcPr>
          <w:p w:rsidR="007F4585" w:rsidRPr="00757F89" w:rsidRDefault="007F4585" w:rsidP="00757F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 xml:space="preserve">Тик однотонный импортный </w:t>
            </w:r>
          </w:p>
          <w:p w:rsidR="007F4585" w:rsidRPr="00757F89" w:rsidRDefault="007F4585" w:rsidP="00757F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>Хлопок 35%, п/э 65%</w:t>
            </w:r>
          </w:p>
        </w:tc>
        <w:tc>
          <w:tcPr>
            <w:tcW w:w="3695" w:type="dxa"/>
          </w:tcPr>
          <w:p w:rsidR="007F4585" w:rsidRPr="00757F89" w:rsidRDefault="007F4585" w:rsidP="00757F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>Инлет набивной</w:t>
            </w:r>
          </w:p>
          <w:p w:rsidR="007F4585" w:rsidRPr="00757F89" w:rsidRDefault="007F4585" w:rsidP="00757F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>хлопок 100%</w:t>
            </w:r>
          </w:p>
          <w:p w:rsidR="007F4585" w:rsidRPr="00757F89" w:rsidRDefault="007F4585" w:rsidP="00757F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4585" w:rsidRPr="00842160">
        <w:trPr>
          <w:trHeight w:val="75"/>
        </w:trPr>
        <w:tc>
          <w:tcPr>
            <w:tcW w:w="10383" w:type="dxa"/>
            <w:gridSpan w:val="4"/>
          </w:tcPr>
          <w:p w:rsidR="007F4585" w:rsidRPr="00757F89" w:rsidRDefault="007F4585" w:rsidP="00757F89">
            <w:pPr>
              <w:ind w:right="-108"/>
              <w:jc w:val="center"/>
              <w:rPr>
                <w:rFonts w:ascii="Arial" w:hAnsi="Arial" w:cs="Arial"/>
                <w:i/>
                <w:iCs/>
                <w:color w:val="000080"/>
                <w:sz w:val="4"/>
                <w:szCs w:val="4"/>
              </w:rPr>
            </w:pPr>
          </w:p>
        </w:tc>
      </w:tr>
      <w:tr w:rsidR="007F4585" w:rsidRPr="00D44B72">
        <w:trPr>
          <w:trHeight w:val="242"/>
        </w:trPr>
        <w:tc>
          <w:tcPr>
            <w:tcW w:w="1009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70 х 70</w:t>
            </w:r>
          </w:p>
        </w:tc>
        <w:tc>
          <w:tcPr>
            <w:tcW w:w="1983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1,6</w:t>
            </w:r>
          </w:p>
        </w:tc>
        <w:tc>
          <w:tcPr>
            <w:tcW w:w="3695" w:type="dxa"/>
          </w:tcPr>
          <w:p w:rsidR="007F4585" w:rsidRPr="00757F89" w:rsidRDefault="007F4585" w:rsidP="00757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345р. </w:t>
            </w:r>
          </w:p>
        </w:tc>
        <w:tc>
          <w:tcPr>
            <w:tcW w:w="3695" w:type="dxa"/>
          </w:tcPr>
          <w:p w:rsidR="007F4585" w:rsidRPr="00757F89" w:rsidRDefault="007F4585" w:rsidP="00757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365р. </w:t>
            </w:r>
          </w:p>
        </w:tc>
      </w:tr>
      <w:tr w:rsidR="007F4585" w:rsidRPr="00D44B72">
        <w:trPr>
          <w:trHeight w:val="242"/>
        </w:trPr>
        <w:tc>
          <w:tcPr>
            <w:tcW w:w="1009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50 х 70</w:t>
            </w:r>
          </w:p>
        </w:tc>
        <w:tc>
          <w:tcPr>
            <w:tcW w:w="1983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1,1</w:t>
            </w:r>
          </w:p>
        </w:tc>
        <w:tc>
          <w:tcPr>
            <w:tcW w:w="3695" w:type="dxa"/>
          </w:tcPr>
          <w:p w:rsidR="007F4585" w:rsidRPr="00757F89" w:rsidRDefault="007F4585" w:rsidP="00757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250р. </w:t>
            </w:r>
          </w:p>
        </w:tc>
        <w:tc>
          <w:tcPr>
            <w:tcW w:w="3695" w:type="dxa"/>
          </w:tcPr>
          <w:p w:rsidR="007F4585" w:rsidRPr="00757F89" w:rsidRDefault="007F4585" w:rsidP="00757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260р. </w:t>
            </w:r>
          </w:p>
        </w:tc>
      </w:tr>
      <w:tr w:rsidR="007F4585" w:rsidRPr="00D44B72">
        <w:trPr>
          <w:trHeight w:val="242"/>
        </w:trPr>
        <w:tc>
          <w:tcPr>
            <w:tcW w:w="1009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60 х 60</w:t>
            </w:r>
          </w:p>
        </w:tc>
        <w:tc>
          <w:tcPr>
            <w:tcW w:w="1983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1,2</w:t>
            </w:r>
          </w:p>
        </w:tc>
        <w:tc>
          <w:tcPr>
            <w:tcW w:w="3695" w:type="dxa"/>
          </w:tcPr>
          <w:p w:rsidR="007F4585" w:rsidRPr="00757F89" w:rsidRDefault="007F4585" w:rsidP="00757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270р. </w:t>
            </w:r>
          </w:p>
        </w:tc>
        <w:tc>
          <w:tcPr>
            <w:tcW w:w="3695" w:type="dxa"/>
          </w:tcPr>
          <w:p w:rsidR="007F4585" w:rsidRPr="00757F89" w:rsidRDefault="007F4585" w:rsidP="00757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285р. </w:t>
            </w:r>
          </w:p>
        </w:tc>
      </w:tr>
      <w:tr w:rsidR="007F4585" w:rsidRPr="00D44B72">
        <w:trPr>
          <w:trHeight w:val="242"/>
        </w:trPr>
        <w:tc>
          <w:tcPr>
            <w:tcW w:w="1009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50 х 50</w:t>
            </w:r>
          </w:p>
        </w:tc>
        <w:tc>
          <w:tcPr>
            <w:tcW w:w="1983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0,8</w:t>
            </w:r>
          </w:p>
        </w:tc>
        <w:tc>
          <w:tcPr>
            <w:tcW w:w="3695" w:type="dxa"/>
          </w:tcPr>
          <w:p w:rsidR="007F4585" w:rsidRPr="00757F89" w:rsidRDefault="007F4585" w:rsidP="00757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180р. </w:t>
            </w:r>
          </w:p>
        </w:tc>
        <w:tc>
          <w:tcPr>
            <w:tcW w:w="3695" w:type="dxa"/>
          </w:tcPr>
          <w:p w:rsidR="007F4585" w:rsidRPr="00757F89" w:rsidRDefault="007F4585" w:rsidP="00757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190р.</w:t>
            </w:r>
          </w:p>
        </w:tc>
      </w:tr>
      <w:tr w:rsidR="007F4585" w:rsidRPr="00D44B72">
        <w:trPr>
          <w:trHeight w:val="242"/>
        </w:trPr>
        <w:tc>
          <w:tcPr>
            <w:tcW w:w="1009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40 х 60</w:t>
            </w:r>
          </w:p>
        </w:tc>
        <w:tc>
          <w:tcPr>
            <w:tcW w:w="1983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0,8</w:t>
            </w:r>
          </w:p>
        </w:tc>
        <w:tc>
          <w:tcPr>
            <w:tcW w:w="3695" w:type="dxa"/>
          </w:tcPr>
          <w:p w:rsidR="007F4585" w:rsidRPr="00757F89" w:rsidRDefault="007F4585" w:rsidP="00757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180р. </w:t>
            </w:r>
          </w:p>
        </w:tc>
        <w:tc>
          <w:tcPr>
            <w:tcW w:w="3695" w:type="dxa"/>
          </w:tcPr>
          <w:p w:rsidR="007F4585" w:rsidRPr="00757F89" w:rsidRDefault="007F4585" w:rsidP="00757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190р. </w:t>
            </w:r>
          </w:p>
        </w:tc>
      </w:tr>
      <w:tr w:rsidR="007F4585" w:rsidRPr="00D44B72">
        <w:trPr>
          <w:trHeight w:val="291"/>
        </w:trPr>
        <w:tc>
          <w:tcPr>
            <w:tcW w:w="1009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40 х 40</w:t>
            </w:r>
          </w:p>
        </w:tc>
        <w:tc>
          <w:tcPr>
            <w:tcW w:w="1983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3695" w:type="dxa"/>
          </w:tcPr>
          <w:p w:rsidR="007F4585" w:rsidRPr="00757F89" w:rsidRDefault="007F4585" w:rsidP="00757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115р. </w:t>
            </w:r>
          </w:p>
        </w:tc>
        <w:tc>
          <w:tcPr>
            <w:tcW w:w="3695" w:type="dxa"/>
          </w:tcPr>
          <w:p w:rsidR="007F4585" w:rsidRPr="00757F89" w:rsidRDefault="007F4585" w:rsidP="00757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120р.</w:t>
            </w:r>
          </w:p>
        </w:tc>
      </w:tr>
    </w:tbl>
    <w:p w:rsidR="007F4585" w:rsidRDefault="007F4585" w:rsidP="006D71DD">
      <w:pPr>
        <w:tabs>
          <w:tab w:val="left" w:pos="2880"/>
          <w:tab w:val="left" w:pos="5760"/>
        </w:tabs>
        <w:rPr>
          <w:rFonts w:ascii="Arial" w:hAnsi="Arial" w:cs="Arial"/>
          <w:i/>
          <w:iCs/>
          <w:color w:val="003366"/>
          <w:sz w:val="2"/>
          <w:szCs w:val="2"/>
        </w:rPr>
      </w:pPr>
    </w:p>
    <w:p w:rsidR="007F4585" w:rsidRDefault="007F4585" w:rsidP="006D71DD">
      <w:pPr>
        <w:tabs>
          <w:tab w:val="left" w:pos="2880"/>
          <w:tab w:val="left" w:pos="5760"/>
        </w:tabs>
        <w:rPr>
          <w:rFonts w:ascii="Arial" w:hAnsi="Arial" w:cs="Arial"/>
          <w:i/>
          <w:iCs/>
          <w:color w:val="003366"/>
          <w:sz w:val="2"/>
          <w:szCs w:val="2"/>
        </w:rPr>
      </w:pPr>
    </w:p>
    <w:p w:rsidR="007F4585" w:rsidRDefault="007F4585" w:rsidP="006D71DD">
      <w:pPr>
        <w:tabs>
          <w:tab w:val="left" w:pos="2880"/>
          <w:tab w:val="left" w:pos="5760"/>
        </w:tabs>
        <w:rPr>
          <w:rFonts w:ascii="Arial" w:hAnsi="Arial" w:cs="Arial"/>
          <w:i/>
          <w:iCs/>
          <w:color w:val="003366"/>
          <w:sz w:val="2"/>
          <w:szCs w:val="2"/>
        </w:rPr>
      </w:pPr>
    </w:p>
    <w:p w:rsidR="007F4585" w:rsidRDefault="007F4585" w:rsidP="006D71DD">
      <w:pPr>
        <w:tabs>
          <w:tab w:val="left" w:pos="2880"/>
          <w:tab w:val="left" w:pos="5760"/>
        </w:tabs>
        <w:rPr>
          <w:rFonts w:ascii="Arial" w:hAnsi="Arial" w:cs="Arial"/>
          <w:i/>
          <w:iCs/>
          <w:color w:val="003366"/>
          <w:sz w:val="2"/>
          <w:szCs w:val="2"/>
        </w:rPr>
      </w:pPr>
    </w:p>
    <w:p w:rsidR="007F4585" w:rsidRDefault="007F4585" w:rsidP="006D71DD">
      <w:pPr>
        <w:tabs>
          <w:tab w:val="left" w:pos="2880"/>
          <w:tab w:val="left" w:pos="5760"/>
        </w:tabs>
        <w:rPr>
          <w:rFonts w:ascii="Arial" w:hAnsi="Arial" w:cs="Arial"/>
          <w:i/>
          <w:iCs/>
          <w:color w:val="003366"/>
          <w:sz w:val="2"/>
          <w:szCs w:val="2"/>
        </w:rPr>
      </w:pPr>
    </w:p>
    <w:p w:rsidR="007F4585" w:rsidRDefault="007F4585" w:rsidP="006D71DD">
      <w:pPr>
        <w:tabs>
          <w:tab w:val="left" w:pos="2880"/>
          <w:tab w:val="left" w:pos="5760"/>
        </w:tabs>
        <w:rPr>
          <w:rFonts w:ascii="Arial" w:hAnsi="Arial" w:cs="Arial"/>
          <w:i/>
          <w:iCs/>
          <w:color w:val="003366"/>
          <w:sz w:val="2"/>
          <w:szCs w:val="2"/>
        </w:rPr>
      </w:pPr>
    </w:p>
    <w:p w:rsidR="007F4585" w:rsidRDefault="007F4585" w:rsidP="006D71DD">
      <w:pPr>
        <w:tabs>
          <w:tab w:val="left" w:pos="2880"/>
          <w:tab w:val="left" w:pos="5760"/>
        </w:tabs>
        <w:rPr>
          <w:rFonts w:ascii="Arial" w:hAnsi="Arial" w:cs="Arial"/>
          <w:i/>
          <w:iCs/>
          <w:color w:val="003366"/>
          <w:sz w:val="2"/>
          <w:szCs w:val="2"/>
        </w:rPr>
      </w:pPr>
    </w:p>
    <w:p w:rsidR="007F4585" w:rsidRDefault="007F4585" w:rsidP="006D71DD">
      <w:pPr>
        <w:tabs>
          <w:tab w:val="left" w:pos="2880"/>
          <w:tab w:val="left" w:pos="5760"/>
        </w:tabs>
        <w:rPr>
          <w:rFonts w:ascii="Arial" w:hAnsi="Arial" w:cs="Arial"/>
          <w:i/>
          <w:iCs/>
          <w:color w:val="003366"/>
          <w:sz w:val="2"/>
          <w:szCs w:val="2"/>
        </w:rPr>
      </w:pPr>
    </w:p>
    <w:p w:rsidR="007F4585" w:rsidRDefault="007F4585" w:rsidP="006D71DD">
      <w:pPr>
        <w:tabs>
          <w:tab w:val="left" w:pos="2880"/>
          <w:tab w:val="left" w:pos="5760"/>
        </w:tabs>
        <w:rPr>
          <w:rFonts w:ascii="Arial" w:hAnsi="Arial" w:cs="Arial"/>
          <w:i/>
          <w:iCs/>
          <w:color w:val="003366"/>
          <w:sz w:val="2"/>
          <w:szCs w:val="2"/>
        </w:rPr>
      </w:pPr>
    </w:p>
    <w:p w:rsidR="007F4585" w:rsidRDefault="007F4585" w:rsidP="006D71DD">
      <w:pPr>
        <w:tabs>
          <w:tab w:val="left" w:pos="2880"/>
          <w:tab w:val="left" w:pos="5760"/>
        </w:tabs>
        <w:rPr>
          <w:rFonts w:ascii="Arial" w:hAnsi="Arial" w:cs="Arial"/>
          <w:i/>
          <w:iCs/>
          <w:color w:val="003366"/>
          <w:sz w:val="2"/>
          <w:szCs w:val="2"/>
        </w:rPr>
      </w:pPr>
    </w:p>
    <w:p w:rsidR="007F4585" w:rsidRDefault="007F4585" w:rsidP="00E65EE6">
      <w:pPr>
        <w:jc w:val="center"/>
        <w:rPr>
          <w:rFonts w:ascii="Bookman Old Style" w:hAnsi="Bookman Old Style" w:cs="Bookman Old Style"/>
          <w:b/>
          <w:bCs/>
          <w:i/>
          <w:iCs/>
          <w:color w:val="FF00FF"/>
          <w:sz w:val="26"/>
          <w:szCs w:val="26"/>
        </w:rPr>
      </w:pPr>
      <w:r w:rsidRPr="00D755BD">
        <w:rPr>
          <w:rFonts w:ascii="Bookman Old Style" w:hAnsi="Bookman Old Style" w:cs="Bookman Old Style"/>
          <w:b/>
          <w:bCs/>
          <w:i/>
          <w:iCs/>
          <w:color w:val="FF00FF"/>
          <w:sz w:val="26"/>
          <w:szCs w:val="26"/>
        </w:rPr>
        <w:t>КОЛЛЕКЦИЯ «Лилия»</w:t>
      </w:r>
    </w:p>
    <w:p w:rsidR="007F4585" w:rsidRPr="0055240B" w:rsidRDefault="007F4585" w:rsidP="0055240B">
      <w:pPr>
        <w:jc w:val="center"/>
        <w:rPr>
          <w:rFonts w:ascii="Arial" w:hAnsi="Arial" w:cs="Arial"/>
          <w:b/>
          <w:bCs/>
          <w:color w:val="FF00FF"/>
          <w:sz w:val="20"/>
          <w:szCs w:val="20"/>
        </w:rPr>
      </w:pPr>
      <w:r w:rsidRPr="00D755BD">
        <w:rPr>
          <w:rFonts w:ascii="Arial" w:hAnsi="Arial" w:cs="Arial"/>
          <w:b/>
          <w:bCs/>
          <w:color w:val="FF00FF"/>
          <w:sz w:val="20"/>
          <w:szCs w:val="20"/>
        </w:rPr>
        <w:t>ПОДУШКА    перо-пуховая без канта</w:t>
      </w:r>
    </w:p>
    <w:p w:rsidR="007F4585" w:rsidRPr="000C5065" w:rsidRDefault="007F4585" w:rsidP="00E65EE6">
      <w:pPr>
        <w:jc w:val="center"/>
        <w:rPr>
          <w:rFonts w:ascii="Bookman Old Style" w:hAnsi="Bookman Old Style" w:cs="Bookman Old Style"/>
          <w:b/>
          <w:bCs/>
          <w:i/>
          <w:iCs/>
          <w:color w:val="00FFFF"/>
          <w:sz w:val="6"/>
          <w:szCs w:val="6"/>
        </w:rPr>
      </w:pPr>
    </w:p>
    <w:tbl>
      <w:tblPr>
        <w:tblW w:w="103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8"/>
        <w:gridCol w:w="1980"/>
        <w:gridCol w:w="3690"/>
        <w:gridCol w:w="3690"/>
      </w:tblGrid>
      <w:tr w:rsidR="007F4585" w:rsidRPr="0092511B">
        <w:trPr>
          <w:trHeight w:val="453"/>
        </w:trPr>
        <w:tc>
          <w:tcPr>
            <w:tcW w:w="1008" w:type="dxa"/>
          </w:tcPr>
          <w:p w:rsidR="007F4585" w:rsidRPr="00757F89" w:rsidRDefault="007F4585" w:rsidP="00757F89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>Размеры, см</w:t>
            </w:r>
          </w:p>
        </w:tc>
        <w:tc>
          <w:tcPr>
            <w:tcW w:w="1980" w:type="dxa"/>
          </w:tcPr>
          <w:p w:rsidR="007F4585" w:rsidRPr="00757F89" w:rsidRDefault="007F4585" w:rsidP="00757F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 xml:space="preserve">Наполнитель –    </w:t>
            </w:r>
            <w:r w:rsidRPr="00757F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перо-пуховая смесь</w:t>
            </w:r>
            <w:r w:rsidRPr="00757F89">
              <w:rPr>
                <w:rFonts w:ascii="Arial" w:hAnsi="Arial" w:cs="Arial"/>
                <w:sz w:val="18"/>
                <w:szCs w:val="18"/>
              </w:rPr>
              <w:t>, кг</w:t>
            </w:r>
          </w:p>
        </w:tc>
        <w:tc>
          <w:tcPr>
            <w:tcW w:w="3690" w:type="dxa"/>
          </w:tcPr>
          <w:p w:rsidR="007F4585" w:rsidRPr="00757F89" w:rsidRDefault="007F4585" w:rsidP="00757F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>Инлет однотонный импортный</w:t>
            </w:r>
          </w:p>
          <w:p w:rsidR="007F4585" w:rsidRPr="00757F89" w:rsidRDefault="007F4585" w:rsidP="00757F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>хлопок   100%</w:t>
            </w:r>
          </w:p>
          <w:p w:rsidR="007F4585" w:rsidRPr="00757F89" w:rsidRDefault="007F4585" w:rsidP="00757F89">
            <w:pPr>
              <w:ind w:left="-108" w:right="-108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  <w:tc>
          <w:tcPr>
            <w:tcW w:w="3690" w:type="dxa"/>
          </w:tcPr>
          <w:p w:rsidR="007F4585" w:rsidRPr="00757F89" w:rsidRDefault="007F4585" w:rsidP="00757F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>Инлет набивной</w:t>
            </w:r>
          </w:p>
          <w:p w:rsidR="007F4585" w:rsidRPr="00757F89" w:rsidRDefault="007F4585" w:rsidP="00757F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>хлопок 100%</w:t>
            </w:r>
          </w:p>
          <w:p w:rsidR="007F4585" w:rsidRPr="00757F89" w:rsidRDefault="007F4585" w:rsidP="00757F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4585" w:rsidRPr="00A20C89">
        <w:tc>
          <w:tcPr>
            <w:tcW w:w="10368" w:type="dxa"/>
            <w:gridSpan w:val="4"/>
            <w:tcBorders>
              <w:left w:val="nil"/>
              <w:right w:val="nil"/>
            </w:tcBorders>
          </w:tcPr>
          <w:p w:rsidR="007F4585" w:rsidRPr="00757F89" w:rsidRDefault="007F4585" w:rsidP="00757F89">
            <w:pPr>
              <w:ind w:right="-108"/>
              <w:jc w:val="center"/>
              <w:rPr>
                <w:rFonts w:ascii="Arial" w:hAnsi="Arial" w:cs="Arial"/>
                <w:color w:val="FF00FF"/>
                <w:sz w:val="12"/>
                <w:szCs w:val="12"/>
              </w:rPr>
            </w:pPr>
          </w:p>
        </w:tc>
      </w:tr>
      <w:tr w:rsidR="007F4585" w:rsidRPr="0092511B">
        <w:tc>
          <w:tcPr>
            <w:tcW w:w="1008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70 х 70</w:t>
            </w:r>
          </w:p>
        </w:tc>
        <w:tc>
          <w:tcPr>
            <w:tcW w:w="1980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3690" w:type="dxa"/>
          </w:tcPr>
          <w:p w:rsidR="007F4585" w:rsidRPr="00757F89" w:rsidRDefault="007F4585" w:rsidP="00757F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235р. </w:t>
            </w:r>
          </w:p>
        </w:tc>
        <w:tc>
          <w:tcPr>
            <w:tcW w:w="3690" w:type="dxa"/>
          </w:tcPr>
          <w:p w:rsidR="007F4585" w:rsidRPr="00757F89" w:rsidRDefault="007F4585" w:rsidP="00757F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255р. </w:t>
            </w:r>
          </w:p>
        </w:tc>
      </w:tr>
      <w:tr w:rsidR="007F4585" w:rsidRPr="0092511B">
        <w:tc>
          <w:tcPr>
            <w:tcW w:w="1008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50 х 70</w:t>
            </w:r>
          </w:p>
        </w:tc>
        <w:tc>
          <w:tcPr>
            <w:tcW w:w="1980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0,8</w:t>
            </w:r>
          </w:p>
        </w:tc>
        <w:tc>
          <w:tcPr>
            <w:tcW w:w="3690" w:type="dxa"/>
          </w:tcPr>
          <w:p w:rsidR="007F4585" w:rsidRPr="00757F89" w:rsidRDefault="007F4585" w:rsidP="00757F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195р. </w:t>
            </w:r>
          </w:p>
        </w:tc>
        <w:tc>
          <w:tcPr>
            <w:tcW w:w="3690" w:type="dxa"/>
          </w:tcPr>
          <w:p w:rsidR="007F4585" w:rsidRPr="00757F89" w:rsidRDefault="007F4585" w:rsidP="00757F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210р. </w:t>
            </w:r>
          </w:p>
        </w:tc>
      </w:tr>
      <w:tr w:rsidR="007F4585" w:rsidRPr="0092511B">
        <w:tc>
          <w:tcPr>
            <w:tcW w:w="1008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60 х 60</w:t>
            </w:r>
          </w:p>
        </w:tc>
        <w:tc>
          <w:tcPr>
            <w:tcW w:w="1980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0,8</w:t>
            </w:r>
          </w:p>
        </w:tc>
        <w:tc>
          <w:tcPr>
            <w:tcW w:w="3690" w:type="dxa"/>
          </w:tcPr>
          <w:p w:rsidR="007F4585" w:rsidRPr="00757F89" w:rsidRDefault="007F4585" w:rsidP="00757F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200р. </w:t>
            </w:r>
          </w:p>
        </w:tc>
        <w:tc>
          <w:tcPr>
            <w:tcW w:w="3690" w:type="dxa"/>
          </w:tcPr>
          <w:p w:rsidR="007F4585" w:rsidRPr="00757F89" w:rsidRDefault="007F4585" w:rsidP="00757F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215р. </w:t>
            </w:r>
          </w:p>
        </w:tc>
      </w:tr>
      <w:tr w:rsidR="007F4585" w:rsidRPr="0092511B">
        <w:tc>
          <w:tcPr>
            <w:tcW w:w="1008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50 х 50</w:t>
            </w:r>
          </w:p>
        </w:tc>
        <w:tc>
          <w:tcPr>
            <w:tcW w:w="1980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0,6</w:t>
            </w:r>
          </w:p>
        </w:tc>
        <w:tc>
          <w:tcPr>
            <w:tcW w:w="3690" w:type="dxa"/>
          </w:tcPr>
          <w:p w:rsidR="007F4585" w:rsidRPr="00757F89" w:rsidRDefault="007F4585" w:rsidP="00757F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145р. </w:t>
            </w:r>
          </w:p>
        </w:tc>
        <w:tc>
          <w:tcPr>
            <w:tcW w:w="3690" w:type="dxa"/>
          </w:tcPr>
          <w:p w:rsidR="007F4585" w:rsidRPr="00757F89" w:rsidRDefault="007F4585" w:rsidP="00757F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155р. </w:t>
            </w:r>
          </w:p>
        </w:tc>
      </w:tr>
    </w:tbl>
    <w:p w:rsidR="007F4585" w:rsidRDefault="007F4585" w:rsidP="006D71DD">
      <w:pPr>
        <w:tabs>
          <w:tab w:val="left" w:pos="2880"/>
          <w:tab w:val="left" w:pos="5760"/>
        </w:tabs>
        <w:rPr>
          <w:rFonts w:ascii="Arial" w:hAnsi="Arial" w:cs="Arial"/>
          <w:i/>
          <w:iCs/>
          <w:color w:val="003366"/>
          <w:sz w:val="2"/>
          <w:szCs w:val="2"/>
        </w:rPr>
      </w:pPr>
    </w:p>
    <w:p w:rsidR="007F4585" w:rsidRDefault="007F4585" w:rsidP="006D71DD">
      <w:pPr>
        <w:tabs>
          <w:tab w:val="left" w:pos="2880"/>
          <w:tab w:val="left" w:pos="5760"/>
        </w:tabs>
        <w:rPr>
          <w:rFonts w:ascii="Arial" w:hAnsi="Arial" w:cs="Arial"/>
          <w:i/>
          <w:iCs/>
          <w:color w:val="003366"/>
          <w:sz w:val="2"/>
          <w:szCs w:val="2"/>
        </w:rPr>
      </w:pPr>
    </w:p>
    <w:p w:rsidR="007F4585" w:rsidRDefault="007F4585" w:rsidP="006D71DD">
      <w:pPr>
        <w:tabs>
          <w:tab w:val="left" w:pos="2880"/>
          <w:tab w:val="left" w:pos="5760"/>
        </w:tabs>
        <w:rPr>
          <w:rFonts w:ascii="Arial" w:hAnsi="Arial" w:cs="Arial"/>
          <w:i/>
          <w:iCs/>
          <w:color w:val="003366"/>
          <w:sz w:val="2"/>
          <w:szCs w:val="2"/>
        </w:rPr>
      </w:pPr>
    </w:p>
    <w:p w:rsidR="007F4585" w:rsidRDefault="007F4585" w:rsidP="006D71DD">
      <w:pPr>
        <w:tabs>
          <w:tab w:val="left" w:pos="2880"/>
          <w:tab w:val="left" w:pos="5760"/>
        </w:tabs>
        <w:rPr>
          <w:rFonts w:ascii="Arial" w:hAnsi="Arial" w:cs="Arial"/>
          <w:i/>
          <w:iCs/>
          <w:color w:val="003366"/>
          <w:sz w:val="2"/>
          <w:szCs w:val="2"/>
        </w:rPr>
      </w:pPr>
    </w:p>
    <w:p w:rsidR="007F4585" w:rsidRDefault="007F4585" w:rsidP="006D71DD">
      <w:pPr>
        <w:tabs>
          <w:tab w:val="left" w:pos="2880"/>
          <w:tab w:val="left" w:pos="5760"/>
        </w:tabs>
        <w:rPr>
          <w:rFonts w:ascii="Arial" w:hAnsi="Arial" w:cs="Arial"/>
          <w:i/>
          <w:iCs/>
          <w:color w:val="003366"/>
          <w:sz w:val="2"/>
          <w:szCs w:val="2"/>
        </w:rPr>
      </w:pPr>
    </w:p>
    <w:p w:rsidR="007F4585" w:rsidRDefault="007F4585" w:rsidP="006D71DD">
      <w:pPr>
        <w:tabs>
          <w:tab w:val="left" w:pos="2880"/>
          <w:tab w:val="left" w:pos="5760"/>
        </w:tabs>
        <w:rPr>
          <w:rFonts w:ascii="Arial" w:hAnsi="Arial" w:cs="Arial"/>
          <w:i/>
          <w:iCs/>
          <w:color w:val="003366"/>
          <w:sz w:val="2"/>
          <w:szCs w:val="2"/>
        </w:rPr>
      </w:pPr>
    </w:p>
    <w:p w:rsidR="007F4585" w:rsidRDefault="007F4585" w:rsidP="006D71DD">
      <w:pPr>
        <w:tabs>
          <w:tab w:val="left" w:pos="2880"/>
          <w:tab w:val="left" w:pos="5760"/>
        </w:tabs>
        <w:rPr>
          <w:rFonts w:ascii="Arial" w:hAnsi="Arial" w:cs="Arial"/>
          <w:i/>
          <w:iCs/>
          <w:color w:val="003366"/>
          <w:sz w:val="2"/>
          <w:szCs w:val="2"/>
        </w:rPr>
      </w:pPr>
    </w:p>
    <w:p w:rsidR="007F4585" w:rsidRDefault="007F4585" w:rsidP="006D71DD">
      <w:pPr>
        <w:tabs>
          <w:tab w:val="left" w:pos="2880"/>
          <w:tab w:val="left" w:pos="5760"/>
        </w:tabs>
        <w:rPr>
          <w:rFonts w:ascii="Arial" w:hAnsi="Arial" w:cs="Arial"/>
          <w:i/>
          <w:iCs/>
          <w:color w:val="003366"/>
          <w:sz w:val="2"/>
          <w:szCs w:val="2"/>
        </w:rPr>
      </w:pPr>
    </w:p>
    <w:p w:rsidR="007F4585" w:rsidRDefault="007F4585" w:rsidP="006D71DD">
      <w:pPr>
        <w:tabs>
          <w:tab w:val="left" w:pos="2880"/>
          <w:tab w:val="left" w:pos="5760"/>
        </w:tabs>
        <w:rPr>
          <w:rFonts w:ascii="Arial" w:hAnsi="Arial" w:cs="Arial"/>
          <w:i/>
          <w:iCs/>
          <w:color w:val="003366"/>
          <w:sz w:val="2"/>
          <w:szCs w:val="2"/>
        </w:rPr>
      </w:pPr>
    </w:p>
    <w:p w:rsidR="007F4585" w:rsidRDefault="007F4585" w:rsidP="006D71DD">
      <w:pPr>
        <w:tabs>
          <w:tab w:val="left" w:pos="2880"/>
          <w:tab w:val="left" w:pos="5760"/>
        </w:tabs>
        <w:rPr>
          <w:rFonts w:ascii="Arial" w:hAnsi="Arial" w:cs="Arial"/>
          <w:i/>
          <w:iCs/>
          <w:color w:val="003366"/>
          <w:sz w:val="2"/>
          <w:szCs w:val="2"/>
        </w:rPr>
      </w:pPr>
    </w:p>
    <w:p w:rsidR="007F4585" w:rsidRDefault="007F4585" w:rsidP="006D71DD">
      <w:pPr>
        <w:tabs>
          <w:tab w:val="left" w:pos="2880"/>
          <w:tab w:val="left" w:pos="5760"/>
        </w:tabs>
        <w:rPr>
          <w:rFonts w:ascii="Arial" w:hAnsi="Arial" w:cs="Arial"/>
          <w:i/>
          <w:iCs/>
          <w:color w:val="003366"/>
          <w:sz w:val="2"/>
          <w:szCs w:val="2"/>
        </w:rPr>
      </w:pPr>
    </w:p>
    <w:p w:rsidR="007F4585" w:rsidRDefault="007F4585" w:rsidP="006D71DD">
      <w:pPr>
        <w:tabs>
          <w:tab w:val="left" w:pos="2880"/>
          <w:tab w:val="left" w:pos="5760"/>
        </w:tabs>
        <w:rPr>
          <w:rFonts w:ascii="Arial" w:hAnsi="Arial" w:cs="Arial"/>
          <w:i/>
          <w:iCs/>
          <w:color w:val="003366"/>
          <w:sz w:val="2"/>
          <w:szCs w:val="2"/>
        </w:rPr>
      </w:pPr>
    </w:p>
    <w:p w:rsidR="007F4585" w:rsidRDefault="007F4585" w:rsidP="006D71DD">
      <w:pPr>
        <w:tabs>
          <w:tab w:val="left" w:pos="2880"/>
          <w:tab w:val="left" w:pos="5760"/>
        </w:tabs>
        <w:rPr>
          <w:rFonts w:ascii="Arial" w:hAnsi="Arial" w:cs="Arial"/>
          <w:i/>
          <w:iCs/>
          <w:color w:val="003366"/>
          <w:sz w:val="2"/>
          <w:szCs w:val="2"/>
        </w:rPr>
      </w:pPr>
    </w:p>
    <w:p w:rsidR="007F4585" w:rsidRDefault="007F4585" w:rsidP="006D71DD">
      <w:pPr>
        <w:tabs>
          <w:tab w:val="left" w:pos="2880"/>
          <w:tab w:val="left" w:pos="5760"/>
        </w:tabs>
        <w:rPr>
          <w:rFonts w:ascii="Arial" w:hAnsi="Arial" w:cs="Arial"/>
          <w:i/>
          <w:iCs/>
          <w:color w:val="003366"/>
          <w:sz w:val="2"/>
          <w:szCs w:val="2"/>
        </w:rPr>
      </w:pPr>
    </w:p>
    <w:p w:rsidR="007F4585" w:rsidRDefault="007F4585" w:rsidP="006D71DD">
      <w:pPr>
        <w:tabs>
          <w:tab w:val="left" w:pos="2880"/>
          <w:tab w:val="left" w:pos="5760"/>
        </w:tabs>
        <w:rPr>
          <w:rFonts w:ascii="Arial" w:hAnsi="Arial" w:cs="Arial"/>
          <w:i/>
          <w:iCs/>
          <w:color w:val="003366"/>
          <w:sz w:val="2"/>
          <w:szCs w:val="2"/>
        </w:rPr>
      </w:pPr>
    </w:p>
    <w:p w:rsidR="007F4585" w:rsidRDefault="007F4585" w:rsidP="006D71DD">
      <w:pPr>
        <w:tabs>
          <w:tab w:val="left" w:pos="2880"/>
          <w:tab w:val="left" w:pos="5760"/>
        </w:tabs>
        <w:rPr>
          <w:rFonts w:ascii="Arial" w:hAnsi="Arial" w:cs="Arial"/>
          <w:i/>
          <w:iCs/>
          <w:color w:val="003366"/>
          <w:sz w:val="2"/>
          <w:szCs w:val="2"/>
        </w:rPr>
      </w:pPr>
    </w:p>
    <w:p w:rsidR="007F4585" w:rsidRPr="005B2DFF" w:rsidRDefault="007F4585" w:rsidP="006D71DD">
      <w:pPr>
        <w:tabs>
          <w:tab w:val="left" w:pos="2880"/>
          <w:tab w:val="left" w:pos="5760"/>
        </w:tabs>
        <w:rPr>
          <w:rFonts w:ascii="Arial" w:hAnsi="Arial" w:cs="Arial"/>
          <w:i/>
          <w:iCs/>
          <w:color w:val="003366"/>
        </w:rPr>
      </w:pPr>
      <w:r>
        <w:rPr>
          <w:rFonts w:ascii="Arial" w:hAnsi="Arial" w:cs="Arial"/>
          <w:b/>
          <w:bCs/>
          <w:color w:val="00CCFF"/>
          <w:sz w:val="20"/>
          <w:szCs w:val="20"/>
        </w:rPr>
        <w:t xml:space="preserve">                                                                         </w:t>
      </w:r>
      <w:r w:rsidRPr="005B2DFF">
        <w:rPr>
          <w:rFonts w:ascii="Arial" w:hAnsi="Arial" w:cs="Arial"/>
          <w:b/>
          <w:bCs/>
          <w:color w:val="00CCFF"/>
        </w:rPr>
        <w:t xml:space="preserve">Декоративная подушка </w:t>
      </w:r>
    </w:p>
    <w:p w:rsidR="007F4585" w:rsidRDefault="007F4585" w:rsidP="006D71DD">
      <w:pPr>
        <w:tabs>
          <w:tab w:val="left" w:pos="2880"/>
          <w:tab w:val="left" w:pos="5760"/>
        </w:tabs>
        <w:rPr>
          <w:rFonts w:ascii="Arial" w:hAnsi="Arial" w:cs="Arial"/>
          <w:i/>
          <w:iCs/>
          <w:color w:val="003366"/>
          <w:sz w:val="2"/>
          <w:szCs w:val="2"/>
        </w:rPr>
      </w:pPr>
    </w:p>
    <w:p w:rsidR="007F4585" w:rsidRDefault="007F4585" w:rsidP="006D71DD">
      <w:pPr>
        <w:tabs>
          <w:tab w:val="left" w:pos="2880"/>
          <w:tab w:val="left" w:pos="5760"/>
        </w:tabs>
        <w:rPr>
          <w:rFonts w:ascii="Arial" w:hAnsi="Arial" w:cs="Arial"/>
          <w:i/>
          <w:iCs/>
          <w:color w:val="003366"/>
          <w:sz w:val="2"/>
          <w:szCs w:val="2"/>
        </w:rPr>
      </w:pPr>
    </w:p>
    <w:p w:rsidR="007F4585" w:rsidRDefault="007F4585" w:rsidP="006D71DD">
      <w:pPr>
        <w:tabs>
          <w:tab w:val="left" w:pos="2880"/>
          <w:tab w:val="left" w:pos="5760"/>
        </w:tabs>
        <w:rPr>
          <w:rFonts w:ascii="Arial" w:hAnsi="Arial" w:cs="Arial"/>
          <w:i/>
          <w:iCs/>
          <w:color w:val="003366"/>
          <w:sz w:val="2"/>
          <w:szCs w:val="2"/>
        </w:rPr>
      </w:pPr>
    </w:p>
    <w:p w:rsidR="007F4585" w:rsidRDefault="007F4585" w:rsidP="006D71DD">
      <w:pPr>
        <w:tabs>
          <w:tab w:val="left" w:pos="2880"/>
          <w:tab w:val="left" w:pos="5760"/>
        </w:tabs>
        <w:rPr>
          <w:rFonts w:ascii="Arial" w:hAnsi="Arial" w:cs="Arial"/>
          <w:i/>
          <w:iCs/>
          <w:color w:val="003366"/>
          <w:sz w:val="2"/>
          <w:szCs w:val="2"/>
        </w:rPr>
      </w:pPr>
    </w:p>
    <w:p w:rsidR="007F4585" w:rsidRDefault="007F4585" w:rsidP="006D71DD">
      <w:pPr>
        <w:tabs>
          <w:tab w:val="left" w:pos="2880"/>
          <w:tab w:val="left" w:pos="5760"/>
        </w:tabs>
        <w:rPr>
          <w:rFonts w:ascii="Arial" w:hAnsi="Arial" w:cs="Arial"/>
          <w:i/>
          <w:iCs/>
          <w:color w:val="003366"/>
          <w:sz w:val="2"/>
          <w:szCs w:val="2"/>
        </w:rPr>
      </w:pPr>
    </w:p>
    <w:p w:rsidR="007F4585" w:rsidRDefault="007F4585" w:rsidP="006D71DD">
      <w:pPr>
        <w:tabs>
          <w:tab w:val="left" w:pos="2880"/>
          <w:tab w:val="left" w:pos="5760"/>
        </w:tabs>
        <w:rPr>
          <w:rFonts w:ascii="Arial" w:hAnsi="Arial" w:cs="Arial"/>
          <w:i/>
          <w:iCs/>
          <w:color w:val="003366"/>
          <w:sz w:val="2"/>
          <w:szCs w:val="2"/>
        </w:rPr>
      </w:pPr>
    </w:p>
    <w:p w:rsidR="007F4585" w:rsidRDefault="007F4585" w:rsidP="006D71DD">
      <w:pPr>
        <w:tabs>
          <w:tab w:val="left" w:pos="2880"/>
          <w:tab w:val="left" w:pos="5760"/>
        </w:tabs>
        <w:rPr>
          <w:rFonts w:ascii="Arial" w:hAnsi="Arial" w:cs="Arial"/>
          <w:i/>
          <w:iCs/>
          <w:color w:val="003366"/>
          <w:sz w:val="2"/>
          <w:szCs w:val="2"/>
        </w:rPr>
      </w:pPr>
    </w:p>
    <w:p w:rsidR="007F4585" w:rsidRPr="004F7988" w:rsidRDefault="007F4585" w:rsidP="006D71DD">
      <w:pPr>
        <w:tabs>
          <w:tab w:val="left" w:pos="2880"/>
          <w:tab w:val="left" w:pos="5760"/>
        </w:tabs>
        <w:rPr>
          <w:rFonts w:ascii="Arial" w:hAnsi="Arial" w:cs="Arial"/>
          <w:i/>
          <w:iCs/>
          <w:color w:val="003366"/>
          <w:sz w:val="2"/>
          <w:szCs w:val="2"/>
        </w:rPr>
      </w:pPr>
    </w:p>
    <w:p w:rsidR="007F4585" w:rsidRDefault="007F4585" w:rsidP="006D71DD">
      <w:pPr>
        <w:tabs>
          <w:tab w:val="left" w:pos="2880"/>
          <w:tab w:val="left" w:pos="5760"/>
        </w:tabs>
        <w:rPr>
          <w:rFonts w:ascii="Arial" w:hAnsi="Arial" w:cs="Arial"/>
          <w:i/>
          <w:iCs/>
          <w:color w:val="003366"/>
          <w:sz w:val="2"/>
          <w:szCs w:val="2"/>
        </w:rPr>
      </w:pPr>
    </w:p>
    <w:p w:rsidR="007F4585" w:rsidRDefault="007F4585" w:rsidP="006D71DD">
      <w:pPr>
        <w:tabs>
          <w:tab w:val="left" w:pos="2880"/>
          <w:tab w:val="left" w:pos="5760"/>
        </w:tabs>
        <w:rPr>
          <w:rFonts w:ascii="Arial" w:hAnsi="Arial" w:cs="Arial"/>
          <w:i/>
          <w:iCs/>
          <w:color w:val="003366"/>
          <w:sz w:val="2"/>
          <w:szCs w:val="2"/>
        </w:rPr>
      </w:pPr>
    </w:p>
    <w:tbl>
      <w:tblPr>
        <w:tblW w:w="103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9"/>
        <w:gridCol w:w="1983"/>
        <w:gridCol w:w="7376"/>
        <w:gridCol w:w="20"/>
      </w:tblGrid>
      <w:tr w:rsidR="007F4585">
        <w:trPr>
          <w:trHeight w:val="340"/>
        </w:trPr>
        <w:tc>
          <w:tcPr>
            <w:tcW w:w="1009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40х40</w:t>
            </w:r>
          </w:p>
        </w:tc>
        <w:tc>
          <w:tcPr>
            <w:tcW w:w="1983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ДУМОЧКА </w:t>
            </w:r>
          </w:p>
        </w:tc>
        <w:tc>
          <w:tcPr>
            <w:tcW w:w="7396" w:type="dxa"/>
            <w:gridSpan w:val="2"/>
          </w:tcPr>
          <w:p w:rsidR="007F4585" w:rsidRPr="00757F89" w:rsidRDefault="007F4585" w:rsidP="00757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440р. </w:t>
            </w:r>
          </w:p>
        </w:tc>
      </w:tr>
      <w:tr w:rsidR="007F4585" w:rsidRPr="00966EE9">
        <w:trPr>
          <w:trHeight w:val="340"/>
        </w:trPr>
        <w:tc>
          <w:tcPr>
            <w:tcW w:w="1009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16х40</w:t>
            </w:r>
          </w:p>
        </w:tc>
        <w:tc>
          <w:tcPr>
            <w:tcW w:w="1983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ВАЛИК </w:t>
            </w:r>
          </w:p>
        </w:tc>
        <w:tc>
          <w:tcPr>
            <w:tcW w:w="7396" w:type="dxa"/>
            <w:gridSpan w:val="2"/>
          </w:tcPr>
          <w:p w:rsidR="007F4585" w:rsidRPr="00757F89" w:rsidRDefault="007F4585" w:rsidP="00757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410р.</w:t>
            </w:r>
          </w:p>
        </w:tc>
      </w:tr>
      <w:tr w:rsidR="007F4585" w:rsidRPr="004F7988">
        <w:tblPrEx>
          <w:tblLook w:val="00BF"/>
        </w:tblPrEx>
        <w:trPr>
          <w:gridAfter w:val="1"/>
          <w:wAfter w:w="20" w:type="dxa"/>
        </w:trPr>
        <w:tc>
          <w:tcPr>
            <w:tcW w:w="10368" w:type="dxa"/>
            <w:gridSpan w:val="3"/>
            <w:tcBorders>
              <w:top w:val="nil"/>
              <w:left w:val="nil"/>
              <w:right w:val="nil"/>
            </w:tcBorders>
          </w:tcPr>
          <w:p w:rsidR="007F4585" w:rsidRPr="00757F89" w:rsidRDefault="007F4585" w:rsidP="00757F89">
            <w:pPr>
              <w:ind w:right="-108"/>
              <w:rPr>
                <w:rFonts w:ascii="Arial" w:hAnsi="Arial" w:cs="Arial"/>
                <w:b/>
                <w:bCs/>
                <w:color w:val="0000FF"/>
                <w:sz w:val="10"/>
                <w:szCs w:val="10"/>
              </w:rPr>
            </w:pPr>
          </w:p>
          <w:p w:rsidR="007F4585" w:rsidRPr="00757F89" w:rsidRDefault="007F4585" w:rsidP="00757F89">
            <w:pPr>
              <w:ind w:right="-108"/>
              <w:jc w:val="center"/>
              <w:rPr>
                <w:rFonts w:ascii="Arial" w:hAnsi="Arial" w:cs="Arial"/>
                <w:b/>
                <w:bCs/>
                <w:color w:val="0000FF"/>
                <w:sz w:val="10"/>
                <w:szCs w:val="10"/>
              </w:rPr>
            </w:pPr>
          </w:p>
          <w:p w:rsidR="007F4585" w:rsidRPr="00757F89" w:rsidRDefault="007F4585" w:rsidP="00757F89">
            <w:pPr>
              <w:ind w:right="-108"/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МАТРАЦ</w:t>
            </w:r>
            <w:r w:rsidRPr="00757F89">
              <w:rPr>
                <w:rFonts w:ascii="Berlin Sans FB Demi" w:hAnsi="Berlin Sans FB Demi" w:cs="Berlin Sans FB Demi"/>
                <w:b/>
                <w:bCs/>
                <w:i/>
                <w:iCs/>
                <w:color w:val="0000FF"/>
                <w:sz w:val="20"/>
                <w:szCs w:val="20"/>
              </w:rPr>
              <w:t xml:space="preserve"> </w:t>
            </w:r>
            <w:r w:rsidRPr="00757F89">
              <w:rPr>
                <w:rFonts w:ascii="Berlin Sans FB Demi" w:hAnsi="Berlin Sans FB Demi" w:cs="Berlin Sans FB Demi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57F89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 перо-пуховый</w:t>
            </w:r>
          </w:p>
        </w:tc>
      </w:tr>
      <w:tr w:rsidR="007F4585" w:rsidRPr="004F7988">
        <w:tblPrEx>
          <w:tblLook w:val="00BF"/>
        </w:tblPrEx>
        <w:trPr>
          <w:gridAfter w:val="1"/>
          <w:wAfter w:w="20" w:type="dxa"/>
          <w:trHeight w:val="422"/>
        </w:trPr>
        <w:tc>
          <w:tcPr>
            <w:tcW w:w="1009" w:type="dxa"/>
          </w:tcPr>
          <w:p w:rsidR="007F4585" w:rsidRPr="00757F89" w:rsidRDefault="007F4585" w:rsidP="00757F89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>Размеры, см</w:t>
            </w:r>
          </w:p>
        </w:tc>
        <w:tc>
          <w:tcPr>
            <w:tcW w:w="1983" w:type="dxa"/>
          </w:tcPr>
          <w:p w:rsidR="007F4585" w:rsidRPr="00757F89" w:rsidRDefault="007F4585" w:rsidP="00757F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 xml:space="preserve">Наполнитель –    </w:t>
            </w:r>
            <w:r w:rsidRPr="00757F89">
              <w:rPr>
                <w:rFonts w:ascii="Arial" w:hAnsi="Arial" w:cs="Arial"/>
                <w:b/>
                <w:bCs/>
                <w:sz w:val="18"/>
                <w:szCs w:val="18"/>
              </w:rPr>
              <w:t>смесь     гусиная перо-пуховая</w:t>
            </w:r>
            <w:r w:rsidRPr="00757F89">
              <w:rPr>
                <w:rFonts w:ascii="Arial" w:hAnsi="Arial" w:cs="Arial"/>
                <w:sz w:val="18"/>
                <w:szCs w:val="18"/>
              </w:rPr>
              <w:t>, кг</w:t>
            </w:r>
          </w:p>
        </w:tc>
        <w:tc>
          <w:tcPr>
            <w:tcW w:w="7376" w:type="dxa"/>
          </w:tcPr>
          <w:p w:rsidR="007F4585" w:rsidRPr="00757F89" w:rsidRDefault="007F4585" w:rsidP="00757F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F4585" w:rsidRPr="00757F89" w:rsidRDefault="007F4585" w:rsidP="00757F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>Тик  однотонный , хлопок 35%, п/э  65 %</w:t>
            </w:r>
          </w:p>
          <w:p w:rsidR="007F4585" w:rsidRPr="00757F89" w:rsidRDefault="007F4585" w:rsidP="00757F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>Инлет   однотонный  –  хлопок   100%</w:t>
            </w:r>
          </w:p>
        </w:tc>
      </w:tr>
      <w:tr w:rsidR="007F4585" w:rsidRPr="004F7988">
        <w:tblPrEx>
          <w:tblLook w:val="00BF"/>
        </w:tblPrEx>
        <w:trPr>
          <w:gridAfter w:val="1"/>
          <w:wAfter w:w="20" w:type="dxa"/>
          <w:trHeight w:val="70"/>
        </w:trPr>
        <w:tc>
          <w:tcPr>
            <w:tcW w:w="10368" w:type="dxa"/>
            <w:gridSpan w:val="3"/>
          </w:tcPr>
          <w:p w:rsidR="007F4585" w:rsidRPr="00757F89" w:rsidRDefault="007F4585" w:rsidP="00757F89">
            <w:pPr>
              <w:ind w:right="-108"/>
              <w:jc w:val="center"/>
              <w:rPr>
                <w:rFonts w:ascii="Arial" w:hAnsi="Arial" w:cs="Arial"/>
                <w:i/>
                <w:iCs/>
                <w:color w:val="000080"/>
                <w:sz w:val="4"/>
                <w:szCs w:val="4"/>
              </w:rPr>
            </w:pPr>
          </w:p>
        </w:tc>
      </w:tr>
      <w:tr w:rsidR="007F4585" w:rsidRPr="004F7988">
        <w:tblPrEx>
          <w:tblLook w:val="00BF"/>
        </w:tblPrEx>
        <w:trPr>
          <w:gridAfter w:val="1"/>
          <w:wAfter w:w="20" w:type="dxa"/>
        </w:trPr>
        <w:tc>
          <w:tcPr>
            <w:tcW w:w="1009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70 х 190</w:t>
            </w:r>
          </w:p>
        </w:tc>
        <w:tc>
          <w:tcPr>
            <w:tcW w:w="1983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7376" w:type="dxa"/>
          </w:tcPr>
          <w:p w:rsidR="007F4585" w:rsidRPr="00757F89" w:rsidRDefault="007F4585" w:rsidP="00757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1330р. </w:t>
            </w:r>
          </w:p>
          <w:p w:rsidR="007F4585" w:rsidRPr="00757F89" w:rsidRDefault="007F4585" w:rsidP="00757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F4585" w:rsidRPr="004F7988">
        <w:tblPrEx>
          <w:tblLook w:val="00BF"/>
        </w:tblPrEx>
        <w:trPr>
          <w:gridAfter w:val="1"/>
          <w:wAfter w:w="20" w:type="dxa"/>
        </w:trPr>
        <w:tc>
          <w:tcPr>
            <w:tcW w:w="1009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80 х 190</w:t>
            </w:r>
          </w:p>
        </w:tc>
        <w:tc>
          <w:tcPr>
            <w:tcW w:w="1983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7376" w:type="dxa"/>
          </w:tcPr>
          <w:p w:rsidR="007F4585" w:rsidRPr="00757F89" w:rsidRDefault="007F4585" w:rsidP="00757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1510р. </w:t>
            </w:r>
          </w:p>
          <w:p w:rsidR="007F4585" w:rsidRPr="00757F89" w:rsidRDefault="007F4585" w:rsidP="00757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F4585" w:rsidRPr="004F7988">
        <w:tblPrEx>
          <w:tblLook w:val="00BF"/>
        </w:tblPrEx>
        <w:trPr>
          <w:gridAfter w:val="1"/>
          <w:wAfter w:w="20" w:type="dxa"/>
        </w:trPr>
        <w:tc>
          <w:tcPr>
            <w:tcW w:w="1009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90 х 190</w:t>
            </w:r>
          </w:p>
        </w:tc>
        <w:tc>
          <w:tcPr>
            <w:tcW w:w="1983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7376" w:type="dxa"/>
          </w:tcPr>
          <w:p w:rsidR="007F4585" w:rsidRPr="00757F89" w:rsidRDefault="007F4585" w:rsidP="00757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1690р. </w:t>
            </w:r>
          </w:p>
          <w:p w:rsidR="007F4585" w:rsidRPr="00757F89" w:rsidRDefault="007F4585" w:rsidP="00757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7F4585" w:rsidRDefault="007F4585" w:rsidP="006D71DD">
      <w:pPr>
        <w:tabs>
          <w:tab w:val="left" w:pos="2880"/>
          <w:tab w:val="left" w:pos="5760"/>
        </w:tabs>
        <w:rPr>
          <w:rFonts w:ascii="Arial" w:hAnsi="Arial" w:cs="Arial"/>
          <w:i/>
          <w:iCs/>
          <w:color w:val="003366"/>
          <w:sz w:val="2"/>
          <w:szCs w:val="2"/>
        </w:rPr>
      </w:pPr>
    </w:p>
    <w:p w:rsidR="007F4585" w:rsidRDefault="007F4585" w:rsidP="006D71DD">
      <w:pPr>
        <w:tabs>
          <w:tab w:val="left" w:pos="2880"/>
          <w:tab w:val="left" w:pos="5760"/>
        </w:tabs>
        <w:rPr>
          <w:rFonts w:ascii="Arial" w:hAnsi="Arial" w:cs="Arial"/>
          <w:i/>
          <w:iCs/>
          <w:color w:val="003366"/>
          <w:sz w:val="2"/>
          <w:szCs w:val="2"/>
        </w:rPr>
      </w:pPr>
    </w:p>
    <w:p w:rsidR="007F4585" w:rsidRDefault="007F4585" w:rsidP="006D71DD">
      <w:pPr>
        <w:tabs>
          <w:tab w:val="left" w:pos="2880"/>
          <w:tab w:val="left" w:pos="5760"/>
        </w:tabs>
        <w:rPr>
          <w:rFonts w:ascii="Arial" w:hAnsi="Arial" w:cs="Arial"/>
          <w:i/>
          <w:iCs/>
          <w:color w:val="003366"/>
          <w:sz w:val="2"/>
          <w:szCs w:val="2"/>
        </w:rPr>
      </w:pPr>
    </w:p>
    <w:p w:rsidR="007F4585" w:rsidRDefault="007F4585" w:rsidP="006D71DD">
      <w:pPr>
        <w:tabs>
          <w:tab w:val="left" w:pos="2880"/>
          <w:tab w:val="left" w:pos="5760"/>
        </w:tabs>
        <w:rPr>
          <w:rFonts w:ascii="Arial" w:hAnsi="Arial" w:cs="Arial"/>
          <w:i/>
          <w:iCs/>
          <w:color w:val="003366"/>
          <w:sz w:val="2"/>
          <w:szCs w:val="2"/>
        </w:rPr>
      </w:pPr>
    </w:p>
    <w:p w:rsidR="007F4585" w:rsidRDefault="007F4585" w:rsidP="006D71DD">
      <w:pPr>
        <w:tabs>
          <w:tab w:val="left" w:pos="2880"/>
          <w:tab w:val="left" w:pos="5760"/>
        </w:tabs>
        <w:rPr>
          <w:rFonts w:ascii="Arial" w:hAnsi="Arial" w:cs="Arial"/>
          <w:i/>
          <w:iCs/>
          <w:color w:val="003366"/>
          <w:sz w:val="2"/>
          <w:szCs w:val="2"/>
        </w:rPr>
      </w:pPr>
    </w:p>
    <w:p w:rsidR="007F4585" w:rsidRDefault="007F4585" w:rsidP="006D71DD">
      <w:pPr>
        <w:tabs>
          <w:tab w:val="left" w:pos="2880"/>
          <w:tab w:val="left" w:pos="5760"/>
        </w:tabs>
        <w:rPr>
          <w:rFonts w:ascii="Arial" w:hAnsi="Arial" w:cs="Arial"/>
          <w:i/>
          <w:iCs/>
          <w:color w:val="003366"/>
          <w:sz w:val="2"/>
          <w:szCs w:val="2"/>
        </w:rPr>
      </w:pPr>
    </w:p>
    <w:p w:rsidR="007F4585" w:rsidRDefault="007F4585" w:rsidP="006D71DD">
      <w:pPr>
        <w:tabs>
          <w:tab w:val="left" w:pos="2880"/>
          <w:tab w:val="left" w:pos="5760"/>
        </w:tabs>
        <w:rPr>
          <w:rFonts w:ascii="Arial" w:hAnsi="Arial" w:cs="Arial"/>
          <w:i/>
          <w:iCs/>
          <w:color w:val="003366"/>
          <w:sz w:val="2"/>
          <w:szCs w:val="2"/>
        </w:rPr>
      </w:pPr>
    </w:p>
    <w:p w:rsidR="007F4585" w:rsidRDefault="007F4585" w:rsidP="006D71DD">
      <w:pPr>
        <w:tabs>
          <w:tab w:val="left" w:pos="2880"/>
          <w:tab w:val="left" w:pos="5760"/>
        </w:tabs>
        <w:rPr>
          <w:rFonts w:ascii="Arial" w:hAnsi="Arial" w:cs="Arial"/>
          <w:i/>
          <w:iCs/>
          <w:color w:val="003366"/>
          <w:sz w:val="2"/>
          <w:szCs w:val="2"/>
        </w:rPr>
      </w:pPr>
    </w:p>
    <w:p w:rsidR="007F4585" w:rsidRDefault="007F4585" w:rsidP="006D71DD">
      <w:pPr>
        <w:tabs>
          <w:tab w:val="left" w:pos="2880"/>
          <w:tab w:val="left" w:pos="5760"/>
        </w:tabs>
        <w:rPr>
          <w:rFonts w:ascii="Arial" w:hAnsi="Arial" w:cs="Arial"/>
          <w:i/>
          <w:iCs/>
          <w:color w:val="003366"/>
          <w:sz w:val="2"/>
          <w:szCs w:val="2"/>
        </w:rPr>
      </w:pPr>
    </w:p>
    <w:p w:rsidR="007F4585" w:rsidRDefault="007F4585" w:rsidP="006D71DD">
      <w:pPr>
        <w:tabs>
          <w:tab w:val="left" w:pos="2880"/>
          <w:tab w:val="left" w:pos="5760"/>
        </w:tabs>
        <w:rPr>
          <w:rFonts w:ascii="Arial" w:hAnsi="Arial" w:cs="Arial"/>
          <w:i/>
          <w:iCs/>
          <w:color w:val="003366"/>
          <w:sz w:val="2"/>
          <w:szCs w:val="2"/>
        </w:rPr>
      </w:pPr>
    </w:p>
    <w:p w:rsidR="007F4585" w:rsidRDefault="007F4585" w:rsidP="006D71DD">
      <w:pPr>
        <w:tabs>
          <w:tab w:val="left" w:pos="2880"/>
          <w:tab w:val="left" w:pos="5760"/>
        </w:tabs>
        <w:rPr>
          <w:rFonts w:ascii="Arial" w:hAnsi="Arial" w:cs="Arial"/>
          <w:i/>
          <w:iCs/>
          <w:color w:val="003366"/>
          <w:sz w:val="2"/>
          <w:szCs w:val="2"/>
        </w:rPr>
      </w:pPr>
    </w:p>
    <w:p w:rsidR="007F4585" w:rsidRDefault="007F4585" w:rsidP="006D71DD">
      <w:pPr>
        <w:tabs>
          <w:tab w:val="left" w:pos="2880"/>
          <w:tab w:val="left" w:pos="5760"/>
        </w:tabs>
        <w:rPr>
          <w:rFonts w:ascii="Arial" w:hAnsi="Arial" w:cs="Arial"/>
          <w:i/>
          <w:iCs/>
          <w:color w:val="003366"/>
          <w:sz w:val="2"/>
          <w:szCs w:val="2"/>
        </w:rPr>
      </w:pPr>
    </w:p>
    <w:p w:rsidR="007F4585" w:rsidRDefault="007F4585" w:rsidP="006D71DD">
      <w:pPr>
        <w:tabs>
          <w:tab w:val="left" w:pos="2880"/>
          <w:tab w:val="left" w:pos="5760"/>
        </w:tabs>
        <w:rPr>
          <w:rFonts w:ascii="Arial" w:hAnsi="Arial" w:cs="Arial"/>
          <w:i/>
          <w:iCs/>
          <w:color w:val="003366"/>
          <w:sz w:val="2"/>
          <w:szCs w:val="2"/>
        </w:rPr>
      </w:pPr>
    </w:p>
    <w:p w:rsidR="007F4585" w:rsidRDefault="007F4585" w:rsidP="006D71DD">
      <w:pPr>
        <w:tabs>
          <w:tab w:val="left" w:pos="2880"/>
          <w:tab w:val="left" w:pos="5760"/>
        </w:tabs>
        <w:rPr>
          <w:rFonts w:ascii="Arial" w:hAnsi="Arial" w:cs="Arial"/>
          <w:i/>
          <w:iCs/>
          <w:color w:val="003366"/>
          <w:sz w:val="2"/>
          <w:szCs w:val="2"/>
        </w:rPr>
      </w:pPr>
    </w:p>
    <w:p w:rsidR="007F4585" w:rsidRDefault="007F4585" w:rsidP="006D71DD">
      <w:pPr>
        <w:tabs>
          <w:tab w:val="left" w:pos="2880"/>
          <w:tab w:val="left" w:pos="5760"/>
        </w:tabs>
        <w:rPr>
          <w:rFonts w:ascii="Arial" w:hAnsi="Arial" w:cs="Arial"/>
          <w:i/>
          <w:iCs/>
          <w:color w:val="003366"/>
          <w:sz w:val="2"/>
          <w:szCs w:val="2"/>
        </w:rPr>
      </w:pPr>
    </w:p>
    <w:p w:rsidR="007F4585" w:rsidRDefault="007F4585" w:rsidP="006D71DD">
      <w:pPr>
        <w:tabs>
          <w:tab w:val="left" w:pos="2880"/>
          <w:tab w:val="left" w:pos="5760"/>
        </w:tabs>
        <w:rPr>
          <w:rFonts w:ascii="Arial" w:hAnsi="Arial" w:cs="Arial"/>
          <w:i/>
          <w:iCs/>
          <w:color w:val="003366"/>
          <w:sz w:val="2"/>
          <w:szCs w:val="2"/>
        </w:rPr>
      </w:pPr>
    </w:p>
    <w:p w:rsidR="007F4585" w:rsidRDefault="007F4585" w:rsidP="006D71DD">
      <w:pPr>
        <w:tabs>
          <w:tab w:val="left" w:pos="2880"/>
          <w:tab w:val="left" w:pos="5760"/>
        </w:tabs>
        <w:rPr>
          <w:rFonts w:ascii="Arial" w:hAnsi="Arial" w:cs="Arial"/>
          <w:i/>
          <w:iCs/>
          <w:color w:val="003366"/>
          <w:sz w:val="2"/>
          <w:szCs w:val="2"/>
        </w:rPr>
      </w:pPr>
    </w:p>
    <w:p w:rsidR="007F4585" w:rsidRDefault="007F4585" w:rsidP="006D71DD">
      <w:pPr>
        <w:tabs>
          <w:tab w:val="left" w:pos="2880"/>
          <w:tab w:val="left" w:pos="5760"/>
        </w:tabs>
        <w:jc w:val="center"/>
        <w:rPr>
          <w:rFonts w:ascii="Arial" w:hAnsi="Arial" w:cs="Arial"/>
          <w:i/>
          <w:iCs/>
          <w:color w:val="003366"/>
          <w:sz w:val="2"/>
          <w:szCs w:val="2"/>
        </w:rPr>
      </w:pPr>
    </w:p>
    <w:p w:rsidR="007F4585" w:rsidRDefault="007F4585" w:rsidP="006D71DD">
      <w:pPr>
        <w:tabs>
          <w:tab w:val="left" w:pos="2880"/>
          <w:tab w:val="left" w:pos="5760"/>
        </w:tabs>
        <w:jc w:val="center"/>
        <w:rPr>
          <w:rFonts w:ascii="Arial" w:hAnsi="Arial" w:cs="Arial"/>
          <w:i/>
          <w:iCs/>
          <w:color w:val="003366"/>
          <w:sz w:val="2"/>
          <w:szCs w:val="2"/>
        </w:rPr>
      </w:pPr>
    </w:p>
    <w:p w:rsidR="007F4585" w:rsidRPr="004A39C8" w:rsidRDefault="007F4585" w:rsidP="006D71DD">
      <w:pPr>
        <w:tabs>
          <w:tab w:val="left" w:pos="2880"/>
          <w:tab w:val="left" w:pos="5760"/>
        </w:tabs>
        <w:jc w:val="center"/>
        <w:rPr>
          <w:rFonts w:ascii="Arial" w:hAnsi="Arial" w:cs="Arial"/>
          <w:i/>
          <w:iCs/>
          <w:color w:val="003366"/>
          <w:sz w:val="2"/>
          <w:szCs w:val="2"/>
        </w:rPr>
      </w:pPr>
    </w:p>
    <w:p w:rsidR="007F4585" w:rsidRPr="001C6E83" w:rsidRDefault="007F4585" w:rsidP="000D2691">
      <w:pPr>
        <w:rPr>
          <w:rFonts w:ascii="Arial" w:hAnsi="Arial" w:cs="Arial"/>
          <w:b/>
          <w:bCs/>
          <w:i/>
          <w:iCs/>
          <w:color w:val="0000FF"/>
          <w:sz w:val="20"/>
          <w:szCs w:val="20"/>
        </w:rPr>
      </w:pPr>
      <w:r w:rsidRPr="001C6E83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Спальные мешки</w:t>
      </w:r>
    </w:p>
    <w:p w:rsidR="007F4585" w:rsidRDefault="007F4585" w:rsidP="000D2691">
      <w:pPr>
        <w:rPr>
          <w:sz w:val="6"/>
          <w:szCs w:val="6"/>
        </w:rPr>
      </w:pPr>
    </w:p>
    <w:p w:rsidR="007F4585" w:rsidRDefault="007F4585" w:rsidP="000D2691">
      <w:pPr>
        <w:jc w:val="center"/>
        <w:rPr>
          <w:sz w:val="6"/>
          <w:szCs w:val="6"/>
        </w:rPr>
      </w:pPr>
      <w:r w:rsidRPr="006B6342">
        <w:rPr>
          <w:sz w:val="6"/>
          <w:szCs w:val="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9.5pt;height:84.75pt">
            <v:imagedata r:id="rId6" o:title="" croptop="18552f" cropbottom="5295f"/>
          </v:shape>
        </w:pict>
      </w:r>
    </w:p>
    <w:tbl>
      <w:tblPr>
        <w:tblW w:w="103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10"/>
        <w:gridCol w:w="1984"/>
        <w:gridCol w:w="7394"/>
      </w:tblGrid>
      <w:tr w:rsidR="007F4585" w:rsidRPr="00A20C89">
        <w:trPr>
          <w:trHeight w:val="370"/>
        </w:trPr>
        <w:tc>
          <w:tcPr>
            <w:tcW w:w="1038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7F4585" w:rsidRPr="00757F89" w:rsidRDefault="007F4585" w:rsidP="00757F89">
            <w:pPr>
              <w:ind w:right="-108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Спальный    мешок «СТАНДАРТ»</w:t>
            </w:r>
          </w:p>
        </w:tc>
      </w:tr>
      <w:tr w:rsidR="007F4585" w:rsidRPr="00966EE9">
        <w:trPr>
          <w:trHeight w:val="651"/>
        </w:trPr>
        <w:tc>
          <w:tcPr>
            <w:tcW w:w="1010" w:type="dxa"/>
          </w:tcPr>
          <w:p w:rsidR="007F4585" w:rsidRPr="00757F89" w:rsidRDefault="007F4585" w:rsidP="00757F89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>Размеры, см</w:t>
            </w:r>
          </w:p>
        </w:tc>
        <w:tc>
          <w:tcPr>
            <w:tcW w:w="1984" w:type="dxa"/>
          </w:tcPr>
          <w:p w:rsidR="007F4585" w:rsidRPr="00757F89" w:rsidRDefault="007F4585" w:rsidP="00757F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 xml:space="preserve">Наполнитель –      </w:t>
            </w:r>
            <w:r w:rsidRPr="00757F89">
              <w:rPr>
                <w:rFonts w:ascii="Arial" w:hAnsi="Arial" w:cs="Arial"/>
                <w:b/>
                <w:bCs/>
                <w:sz w:val="18"/>
                <w:szCs w:val="18"/>
              </w:rPr>
              <w:t>100% пух гусиный</w:t>
            </w:r>
            <w:r w:rsidRPr="00757F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57F89">
              <w:rPr>
                <w:rFonts w:ascii="Arial" w:hAnsi="Arial" w:cs="Arial"/>
                <w:b/>
                <w:bCs/>
                <w:sz w:val="18"/>
                <w:szCs w:val="18"/>
              </w:rPr>
              <w:t>категории «Экстра»</w:t>
            </w:r>
            <w:r w:rsidRPr="00757F89">
              <w:rPr>
                <w:rFonts w:ascii="Arial" w:hAnsi="Arial" w:cs="Arial"/>
                <w:sz w:val="18"/>
                <w:szCs w:val="18"/>
              </w:rPr>
              <w:t>, кг</w:t>
            </w:r>
          </w:p>
        </w:tc>
        <w:tc>
          <w:tcPr>
            <w:tcW w:w="7394" w:type="dxa"/>
          </w:tcPr>
          <w:p w:rsidR="007F4585" w:rsidRPr="00757F89" w:rsidRDefault="007F4585" w:rsidP="00757F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F4585" w:rsidRPr="00757F89" w:rsidRDefault="007F4585" w:rsidP="00757F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>Верх –                     полиэстер или нейлон</w:t>
            </w:r>
          </w:p>
          <w:p w:rsidR="007F4585" w:rsidRPr="00757F89" w:rsidRDefault="007F4585" w:rsidP="00757F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>Внутри – инлет набивной  –  хлопок 100%</w:t>
            </w:r>
          </w:p>
        </w:tc>
      </w:tr>
      <w:tr w:rsidR="007F4585" w:rsidRPr="00842160">
        <w:trPr>
          <w:trHeight w:val="108"/>
        </w:trPr>
        <w:tc>
          <w:tcPr>
            <w:tcW w:w="10388" w:type="dxa"/>
            <w:gridSpan w:val="3"/>
          </w:tcPr>
          <w:p w:rsidR="007F4585" w:rsidRPr="00757F89" w:rsidRDefault="007F4585" w:rsidP="00757F89">
            <w:pPr>
              <w:ind w:right="-108"/>
              <w:jc w:val="center"/>
              <w:rPr>
                <w:rFonts w:ascii="Arial" w:hAnsi="Arial" w:cs="Arial"/>
                <w:i/>
                <w:iCs/>
                <w:color w:val="000080"/>
                <w:sz w:val="4"/>
                <w:szCs w:val="4"/>
              </w:rPr>
            </w:pPr>
          </w:p>
        </w:tc>
      </w:tr>
      <w:tr w:rsidR="007F4585" w:rsidRPr="00966EE9">
        <w:trPr>
          <w:trHeight w:val="340"/>
        </w:trPr>
        <w:tc>
          <w:tcPr>
            <w:tcW w:w="1010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180 х 200</w:t>
            </w:r>
          </w:p>
        </w:tc>
        <w:tc>
          <w:tcPr>
            <w:tcW w:w="1984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1,3</w:t>
            </w:r>
          </w:p>
        </w:tc>
        <w:tc>
          <w:tcPr>
            <w:tcW w:w="7394" w:type="dxa"/>
          </w:tcPr>
          <w:p w:rsidR="007F4585" w:rsidRPr="00757F89" w:rsidRDefault="007F4585" w:rsidP="00757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6110р. </w:t>
            </w:r>
          </w:p>
        </w:tc>
      </w:tr>
      <w:tr w:rsidR="007F4585" w:rsidRPr="00966EE9">
        <w:trPr>
          <w:trHeight w:val="340"/>
        </w:trPr>
        <w:tc>
          <w:tcPr>
            <w:tcW w:w="1010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210 х 220</w:t>
            </w:r>
          </w:p>
        </w:tc>
        <w:tc>
          <w:tcPr>
            <w:tcW w:w="1984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1,7</w:t>
            </w:r>
          </w:p>
        </w:tc>
        <w:tc>
          <w:tcPr>
            <w:tcW w:w="7394" w:type="dxa"/>
          </w:tcPr>
          <w:p w:rsidR="007F4585" w:rsidRPr="00757F89" w:rsidRDefault="007F4585" w:rsidP="00757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7740р. </w:t>
            </w:r>
          </w:p>
        </w:tc>
      </w:tr>
      <w:tr w:rsidR="007F4585" w:rsidRPr="00A20C89">
        <w:trPr>
          <w:trHeight w:val="370"/>
        </w:trPr>
        <w:tc>
          <w:tcPr>
            <w:tcW w:w="1038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7F4585" w:rsidRPr="00757F89" w:rsidRDefault="007F4585" w:rsidP="00757F89">
            <w:pPr>
              <w:ind w:right="-108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                                                             Спальный    мешок «КОМПАКТ»</w:t>
            </w:r>
          </w:p>
        </w:tc>
      </w:tr>
      <w:tr w:rsidR="007F4585" w:rsidRPr="00966EE9">
        <w:trPr>
          <w:trHeight w:val="651"/>
        </w:trPr>
        <w:tc>
          <w:tcPr>
            <w:tcW w:w="1010" w:type="dxa"/>
          </w:tcPr>
          <w:p w:rsidR="007F4585" w:rsidRPr="00757F89" w:rsidRDefault="007F4585" w:rsidP="00757F89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>Размеры, см</w:t>
            </w:r>
          </w:p>
        </w:tc>
        <w:tc>
          <w:tcPr>
            <w:tcW w:w="1984" w:type="dxa"/>
          </w:tcPr>
          <w:p w:rsidR="007F4585" w:rsidRPr="00757F89" w:rsidRDefault="007F4585" w:rsidP="00757F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 xml:space="preserve">Наполнитель –      </w:t>
            </w:r>
            <w:r w:rsidRPr="00757F89">
              <w:rPr>
                <w:rFonts w:ascii="Arial" w:hAnsi="Arial" w:cs="Arial"/>
                <w:b/>
                <w:bCs/>
                <w:sz w:val="18"/>
                <w:szCs w:val="18"/>
              </w:rPr>
              <w:t>100% пух гусиный</w:t>
            </w:r>
            <w:r w:rsidRPr="00757F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57F89">
              <w:rPr>
                <w:rFonts w:ascii="Arial" w:hAnsi="Arial" w:cs="Arial"/>
                <w:b/>
                <w:bCs/>
                <w:sz w:val="18"/>
                <w:szCs w:val="18"/>
              </w:rPr>
              <w:t>категории «Экстра»</w:t>
            </w:r>
            <w:r w:rsidRPr="00757F89">
              <w:rPr>
                <w:rFonts w:ascii="Arial" w:hAnsi="Arial" w:cs="Arial"/>
                <w:sz w:val="18"/>
                <w:szCs w:val="18"/>
              </w:rPr>
              <w:t>, кг</w:t>
            </w:r>
          </w:p>
        </w:tc>
        <w:tc>
          <w:tcPr>
            <w:tcW w:w="7394" w:type="dxa"/>
          </w:tcPr>
          <w:p w:rsidR="007F4585" w:rsidRPr="00757F89" w:rsidRDefault="007F4585" w:rsidP="00757F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F4585" w:rsidRPr="00757F89" w:rsidRDefault="007F4585" w:rsidP="00757F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>Верх –                      полиэстер или нейлон</w:t>
            </w:r>
          </w:p>
          <w:p w:rsidR="007F4585" w:rsidRPr="00757F89" w:rsidRDefault="007F4585" w:rsidP="00757F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>Внутри –                                       полиэстер</w:t>
            </w:r>
          </w:p>
        </w:tc>
      </w:tr>
      <w:tr w:rsidR="007F4585" w:rsidRPr="00842160">
        <w:trPr>
          <w:trHeight w:val="108"/>
        </w:trPr>
        <w:tc>
          <w:tcPr>
            <w:tcW w:w="10388" w:type="dxa"/>
            <w:gridSpan w:val="3"/>
          </w:tcPr>
          <w:p w:rsidR="007F4585" w:rsidRPr="00757F89" w:rsidRDefault="007F4585" w:rsidP="00757F89">
            <w:pPr>
              <w:ind w:right="-108"/>
              <w:jc w:val="center"/>
              <w:rPr>
                <w:rFonts w:ascii="Arial" w:hAnsi="Arial" w:cs="Arial"/>
                <w:i/>
                <w:iCs/>
                <w:color w:val="000080"/>
                <w:sz w:val="4"/>
                <w:szCs w:val="4"/>
              </w:rPr>
            </w:pPr>
          </w:p>
        </w:tc>
      </w:tr>
      <w:tr w:rsidR="007F4585" w:rsidRPr="00966EE9">
        <w:trPr>
          <w:trHeight w:val="340"/>
        </w:trPr>
        <w:tc>
          <w:tcPr>
            <w:tcW w:w="1010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180 х 200</w:t>
            </w:r>
          </w:p>
        </w:tc>
        <w:tc>
          <w:tcPr>
            <w:tcW w:w="1984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1,3</w:t>
            </w:r>
          </w:p>
        </w:tc>
        <w:tc>
          <w:tcPr>
            <w:tcW w:w="7394" w:type="dxa"/>
          </w:tcPr>
          <w:p w:rsidR="007F4585" w:rsidRPr="00757F89" w:rsidRDefault="007F4585" w:rsidP="00757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5910р. </w:t>
            </w:r>
          </w:p>
        </w:tc>
      </w:tr>
    </w:tbl>
    <w:p w:rsidR="007F4585" w:rsidRDefault="007F4585" w:rsidP="000D2691">
      <w:pPr>
        <w:tabs>
          <w:tab w:val="left" w:pos="2880"/>
          <w:tab w:val="left" w:pos="5760"/>
        </w:tabs>
        <w:jc w:val="center"/>
        <w:rPr>
          <w:rFonts w:ascii="Arial" w:hAnsi="Arial" w:cs="Arial"/>
          <w:i/>
          <w:iCs/>
          <w:color w:val="003366"/>
          <w:sz w:val="2"/>
          <w:szCs w:val="2"/>
        </w:rPr>
      </w:pPr>
    </w:p>
    <w:p w:rsidR="007F4585" w:rsidRDefault="007F4585" w:rsidP="000D2691">
      <w:pPr>
        <w:tabs>
          <w:tab w:val="left" w:pos="2880"/>
          <w:tab w:val="left" w:pos="5760"/>
        </w:tabs>
        <w:jc w:val="center"/>
        <w:rPr>
          <w:rFonts w:ascii="Arial" w:hAnsi="Arial" w:cs="Arial"/>
          <w:i/>
          <w:iCs/>
          <w:color w:val="003366"/>
          <w:sz w:val="2"/>
          <w:szCs w:val="2"/>
        </w:rPr>
      </w:pPr>
    </w:p>
    <w:p w:rsidR="007F4585" w:rsidRDefault="007F4585" w:rsidP="000D2691">
      <w:pPr>
        <w:tabs>
          <w:tab w:val="left" w:pos="2880"/>
          <w:tab w:val="left" w:pos="5760"/>
        </w:tabs>
        <w:jc w:val="center"/>
        <w:rPr>
          <w:rFonts w:ascii="Arial" w:hAnsi="Arial" w:cs="Arial"/>
          <w:i/>
          <w:iCs/>
          <w:color w:val="003366"/>
          <w:sz w:val="2"/>
          <w:szCs w:val="2"/>
        </w:rPr>
      </w:pPr>
    </w:p>
    <w:p w:rsidR="007F4585" w:rsidRDefault="007F4585" w:rsidP="000D2691">
      <w:pPr>
        <w:tabs>
          <w:tab w:val="left" w:pos="2880"/>
          <w:tab w:val="left" w:pos="5760"/>
        </w:tabs>
        <w:jc w:val="center"/>
        <w:rPr>
          <w:rFonts w:ascii="Arial" w:hAnsi="Arial" w:cs="Arial"/>
          <w:i/>
          <w:iCs/>
          <w:color w:val="003366"/>
          <w:sz w:val="2"/>
          <w:szCs w:val="2"/>
        </w:rPr>
      </w:pPr>
    </w:p>
    <w:p w:rsidR="007F4585" w:rsidRDefault="007F4585" w:rsidP="000D2691">
      <w:pPr>
        <w:tabs>
          <w:tab w:val="left" w:pos="2880"/>
          <w:tab w:val="left" w:pos="5760"/>
        </w:tabs>
        <w:jc w:val="center"/>
        <w:rPr>
          <w:rFonts w:ascii="Arial" w:hAnsi="Arial" w:cs="Arial"/>
          <w:i/>
          <w:iCs/>
          <w:color w:val="003366"/>
          <w:sz w:val="2"/>
          <w:szCs w:val="2"/>
        </w:rPr>
      </w:pPr>
    </w:p>
    <w:p w:rsidR="007F4585" w:rsidRDefault="007F4585" w:rsidP="000D2691">
      <w:pPr>
        <w:tabs>
          <w:tab w:val="left" w:pos="2880"/>
          <w:tab w:val="left" w:pos="5760"/>
        </w:tabs>
        <w:jc w:val="center"/>
        <w:rPr>
          <w:rFonts w:ascii="Arial" w:hAnsi="Arial" w:cs="Arial"/>
          <w:i/>
          <w:iCs/>
          <w:color w:val="003366"/>
          <w:sz w:val="2"/>
          <w:szCs w:val="2"/>
        </w:rPr>
      </w:pPr>
    </w:p>
    <w:p w:rsidR="007F4585" w:rsidRDefault="007F4585" w:rsidP="000D2691">
      <w:pPr>
        <w:tabs>
          <w:tab w:val="left" w:pos="2880"/>
          <w:tab w:val="left" w:pos="5760"/>
        </w:tabs>
        <w:jc w:val="center"/>
        <w:rPr>
          <w:rFonts w:ascii="Arial" w:hAnsi="Arial" w:cs="Arial"/>
          <w:i/>
          <w:iCs/>
          <w:color w:val="003366"/>
          <w:sz w:val="2"/>
          <w:szCs w:val="2"/>
        </w:rPr>
      </w:pPr>
    </w:p>
    <w:p w:rsidR="007F4585" w:rsidRDefault="007F4585" w:rsidP="000D2691">
      <w:pPr>
        <w:tabs>
          <w:tab w:val="left" w:pos="2880"/>
          <w:tab w:val="left" w:pos="5760"/>
        </w:tabs>
        <w:jc w:val="center"/>
        <w:rPr>
          <w:rFonts w:ascii="Arial" w:hAnsi="Arial" w:cs="Arial"/>
          <w:i/>
          <w:iCs/>
          <w:color w:val="003366"/>
          <w:sz w:val="2"/>
          <w:szCs w:val="2"/>
        </w:rPr>
      </w:pPr>
    </w:p>
    <w:p w:rsidR="007F4585" w:rsidRDefault="007F4585" w:rsidP="000D2691">
      <w:pPr>
        <w:tabs>
          <w:tab w:val="left" w:pos="2880"/>
          <w:tab w:val="left" w:pos="5760"/>
        </w:tabs>
        <w:jc w:val="center"/>
        <w:rPr>
          <w:rFonts w:ascii="Arial" w:hAnsi="Arial" w:cs="Arial"/>
          <w:i/>
          <w:iCs/>
          <w:color w:val="003366"/>
          <w:sz w:val="2"/>
          <w:szCs w:val="2"/>
        </w:rPr>
      </w:pPr>
    </w:p>
    <w:p w:rsidR="007F4585" w:rsidRDefault="007F4585" w:rsidP="000D2691">
      <w:pPr>
        <w:tabs>
          <w:tab w:val="left" w:pos="2880"/>
          <w:tab w:val="left" w:pos="5760"/>
        </w:tabs>
        <w:jc w:val="center"/>
        <w:rPr>
          <w:rFonts w:ascii="Arial" w:hAnsi="Arial" w:cs="Arial"/>
          <w:i/>
          <w:iCs/>
          <w:color w:val="003366"/>
          <w:sz w:val="2"/>
          <w:szCs w:val="2"/>
        </w:rPr>
      </w:pPr>
    </w:p>
    <w:tbl>
      <w:tblPr>
        <w:tblW w:w="103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10"/>
        <w:gridCol w:w="1984"/>
        <w:gridCol w:w="7394"/>
      </w:tblGrid>
      <w:tr w:rsidR="007F4585" w:rsidRPr="00A20C89">
        <w:trPr>
          <w:trHeight w:val="370"/>
        </w:trPr>
        <w:tc>
          <w:tcPr>
            <w:tcW w:w="1038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7F4585" w:rsidRPr="00757F89" w:rsidRDefault="007F4585" w:rsidP="00757F89">
            <w:pPr>
              <w:ind w:right="-108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Спальный    мешок «ЛЮКС» с простынёй с креплением «</w:t>
            </w:r>
            <w:r w:rsidRPr="00757F89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-US"/>
              </w:rPr>
              <w:t>velcro</w:t>
            </w:r>
            <w:r w:rsidRPr="00757F89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»</w:t>
            </w:r>
          </w:p>
        </w:tc>
      </w:tr>
      <w:tr w:rsidR="007F4585" w:rsidRPr="00966EE9">
        <w:trPr>
          <w:trHeight w:val="734"/>
        </w:trPr>
        <w:tc>
          <w:tcPr>
            <w:tcW w:w="1010" w:type="dxa"/>
          </w:tcPr>
          <w:p w:rsidR="007F4585" w:rsidRPr="00757F89" w:rsidRDefault="007F4585" w:rsidP="00757F89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>Размеры, см</w:t>
            </w:r>
          </w:p>
        </w:tc>
        <w:tc>
          <w:tcPr>
            <w:tcW w:w="1984" w:type="dxa"/>
          </w:tcPr>
          <w:p w:rsidR="007F4585" w:rsidRPr="00757F89" w:rsidRDefault="007F4585" w:rsidP="00757F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 xml:space="preserve">Наполнитель –      </w:t>
            </w:r>
            <w:r w:rsidRPr="00757F89">
              <w:rPr>
                <w:rFonts w:ascii="Arial" w:hAnsi="Arial" w:cs="Arial"/>
                <w:b/>
                <w:bCs/>
                <w:sz w:val="18"/>
                <w:szCs w:val="18"/>
              </w:rPr>
              <w:t>100% пух гусиный</w:t>
            </w:r>
            <w:r w:rsidRPr="00757F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57F89">
              <w:rPr>
                <w:rFonts w:ascii="Arial" w:hAnsi="Arial" w:cs="Arial"/>
                <w:b/>
                <w:bCs/>
                <w:sz w:val="18"/>
                <w:szCs w:val="18"/>
              </w:rPr>
              <w:t>категории «Экстра»</w:t>
            </w:r>
            <w:r w:rsidRPr="00757F89">
              <w:rPr>
                <w:rFonts w:ascii="Arial" w:hAnsi="Arial" w:cs="Arial"/>
                <w:sz w:val="18"/>
                <w:szCs w:val="18"/>
              </w:rPr>
              <w:t>, кг</w:t>
            </w:r>
          </w:p>
        </w:tc>
        <w:tc>
          <w:tcPr>
            <w:tcW w:w="7394" w:type="dxa"/>
          </w:tcPr>
          <w:p w:rsidR="007F4585" w:rsidRPr="00757F89" w:rsidRDefault="007F4585" w:rsidP="00757F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F4585" w:rsidRPr="00757F89" w:rsidRDefault="007F4585" w:rsidP="00757F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>Верх –                      полиэстер или нейлон</w:t>
            </w:r>
          </w:p>
          <w:p w:rsidR="007F4585" w:rsidRPr="00757F89" w:rsidRDefault="007F4585" w:rsidP="00757F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>Внутри – инлет набивной  –  хлопок 100% ,простыня - бязь</w:t>
            </w:r>
          </w:p>
        </w:tc>
      </w:tr>
      <w:tr w:rsidR="007F4585" w:rsidRPr="00842160">
        <w:trPr>
          <w:trHeight w:val="108"/>
        </w:trPr>
        <w:tc>
          <w:tcPr>
            <w:tcW w:w="10388" w:type="dxa"/>
            <w:gridSpan w:val="3"/>
          </w:tcPr>
          <w:p w:rsidR="007F4585" w:rsidRPr="00757F89" w:rsidRDefault="007F4585" w:rsidP="00757F89">
            <w:pPr>
              <w:ind w:right="-108"/>
              <w:jc w:val="center"/>
              <w:rPr>
                <w:rFonts w:ascii="Arial" w:hAnsi="Arial" w:cs="Arial"/>
                <w:i/>
                <w:iCs/>
                <w:color w:val="000080"/>
                <w:sz w:val="4"/>
                <w:szCs w:val="4"/>
              </w:rPr>
            </w:pPr>
          </w:p>
        </w:tc>
      </w:tr>
      <w:tr w:rsidR="007F4585" w:rsidRPr="00966EE9">
        <w:trPr>
          <w:trHeight w:val="340"/>
        </w:trPr>
        <w:tc>
          <w:tcPr>
            <w:tcW w:w="1010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180 х 200</w:t>
            </w:r>
          </w:p>
        </w:tc>
        <w:tc>
          <w:tcPr>
            <w:tcW w:w="1984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1,3</w:t>
            </w:r>
          </w:p>
        </w:tc>
        <w:tc>
          <w:tcPr>
            <w:tcW w:w="7394" w:type="dxa"/>
          </w:tcPr>
          <w:p w:rsidR="007F4585" w:rsidRPr="00757F89" w:rsidRDefault="007F4585" w:rsidP="00757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6555р. </w:t>
            </w:r>
          </w:p>
        </w:tc>
      </w:tr>
      <w:tr w:rsidR="007F4585" w:rsidRPr="00966EE9">
        <w:trPr>
          <w:trHeight w:val="340"/>
        </w:trPr>
        <w:tc>
          <w:tcPr>
            <w:tcW w:w="1010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210 х 220</w:t>
            </w:r>
          </w:p>
        </w:tc>
        <w:tc>
          <w:tcPr>
            <w:tcW w:w="1984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1,7</w:t>
            </w:r>
          </w:p>
        </w:tc>
        <w:tc>
          <w:tcPr>
            <w:tcW w:w="7394" w:type="dxa"/>
          </w:tcPr>
          <w:p w:rsidR="007F4585" w:rsidRPr="00757F89" w:rsidRDefault="007F4585" w:rsidP="00757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8225р. </w:t>
            </w:r>
          </w:p>
        </w:tc>
      </w:tr>
    </w:tbl>
    <w:p w:rsidR="007F4585" w:rsidRDefault="007F4585" w:rsidP="000D2691">
      <w:pPr>
        <w:rPr>
          <w:sz w:val="10"/>
          <w:szCs w:val="10"/>
        </w:rPr>
      </w:pPr>
    </w:p>
    <w:p w:rsidR="007F4585" w:rsidRDefault="007F4585" w:rsidP="000D2691">
      <w:pPr>
        <w:rPr>
          <w:sz w:val="10"/>
          <w:szCs w:val="10"/>
        </w:rPr>
      </w:pPr>
    </w:p>
    <w:p w:rsidR="007F4585" w:rsidRDefault="007F4585" w:rsidP="000D2691">
      <w:pPr>
        <w:jc w:val="center"/>
        <w:rPr>
          <w:sz w:val="10"/>
          <w:szCs w:val="10"/>
        </w:rPr>
      </w:pPr>
      <w:r w:rsidRPr="006B6342">
        <w:rPr>
          <w:sz w:val="10"/>
          <w:szCs w:val="10"/>
        </w:rPr>
        <w:pict>
          <v:shape id="_x0000_i1026" type="#_x0000_t75" style="width:123pt;height:83.25pt">
            <v:imagedata r:id="rId7" o:title=""/>
          </v:shape>
        </w:pict>
      </w:r>
    </w:p>
    <w:p w:rsidR="007F4585" w:rsidRDefault="007F4585" w:rsidP="000D2691">
      <w:pPr>
        <w:rPr>
          <w:sz w:val="10"/>
          <w:szCs w:val="10"/>
        </w:rPr>
      </w:pPr>
    </w:p>
    <w:tbl>
      <w:tblPr>
        <w:tblW w:w="103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10"/>
        <w:gridCol w:w="1984"/>
        <w:gridCol w:w="7394"/>
      </w:tblGrid>
      <w:tr w:rsidR="007F4585" w:rsidRPr="00A20C89">
        <w:trPr>
          <w:trHeight w:val="370"/>
        </w:trPr>
        <w:tc>
          <w:tcPr>
            <w:tcW w:w="1038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7F4585" w:rsidRPr="00757F89" w:rsidRDefault="007F4585" w:rsidP="00757F89">
            <w:pPr>
              <w:ind w:right="-108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Спальный    мешок «Кокон»</w:t>
            </w:r>
          </w:p>
        </w:tc>
      </w:tr>
      <w:tr w:rsidR="007F4585" w:rsidRPr="00966EE9">
        <w:trPr>
          <w:trHeight w:val="651"/>
        </w:trPr>
        <w:tc>
          <w:tcPr>
            <w:tcW w:w="1010" w:type="dxa"/>
          </w:tcPr>
          <w:p w:rsidR="007F4585" w:rsidRPr="00757F89" w:rsidRDefault="007F4585" w:rsidP="00757F89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>Размеры, см</w:t>
            </w:r>
          </w:p>
        </w:tc>
        <w:tc>
          <w:tcPr>
            <w:tcW w:w="1984" w:type="dxa"/>
          </w:tcPr>
          <w:p w:rsidR="007F4585" w:rsidRPr="00757F89" w:rsidRDefault="007F4585" w:rsidP="00757F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 xml:space="preserve">Наполнитель –      </w:t>
            </w:r>
            <w:r w:rsidRPr="00757F89">
              <w:rPr>
                <w:rFonts w:ascii="Arial" w:hAnsi="Arial" w:cs="Arial"/>
                <w:b/>
                <w:bCs/>
                <w:sz w:val="18"/>
                <w:szCs w:val="18"/>
              </w:rPr>
              <w:t>100% пух гусиный</w:t>
            </w:r>
            <w:r w:rsidRPr="00757F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57F89">
              <w:rPr>
                <w:rFonts w:ascii="Arial" w:hAnsi="Arial" w:cs="Arial"/>
                <w:b/>
                <w:bCs/>
                <w:sz w:val="18"/>
                <w:szCs w:val="18"/>
              </w:rPr>
              <w:t>категории «Экстра»</w:t>
            </w:r>
            <w:r w:rsidRPr="00757F89">
              <w:rPr>
                <w:rFonts w:ascii="Arial" w:hAnsi="Arial" w:cs="Arial"/>
                <w:sz w:val="18"/>
                <w:szCs w:val="18"/>
              </w:rPr>
              <w:t>, кг</w:t>
            </w:r>
          </w:p>
        </w:tc>
        <w:tc>
          <w:tcPr>
            <w:tcW w:w="7394" w:type="dxa"/>
          </w:tcPr>
          <w:p w:rsidR="007F4585" w:rsidRPr="00757F89" w:rsidRDefault="007F4585" w:rsidP="00757F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F4585" w:rsidRPr="00757F89" w:rsidRDefault="007F4585" w:rsidP="00757F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>Верх –                      полиэстер или нейлон</w:t>
            </w:r>
          </w:p>
          <w:p w:rsidR="007F4585" w:rsidRPr="00757F89" w:rsidRDefault="007F4585" w:rsidP="00757F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>Внутри –                  полиэстер или нейлон</w:t>
            </w:r>
          </w:p>
        </w:tc>
      </w:tr>
      <w:tr w:rsidR="007F4585" w:rsidRPr="00842160">
        <w:trPr>
          <w:trHeight w:val="108"/>
        </w:trPr>
        <w:tc>
          <w:tcPr>
            <w:tcW w:w="10388" w:type="dxa"/>
            <w:gridSpan w:val="3"/>
          </w:tcPr>
          <w:p w:rsidR="007F4585" w:rsidRPr="00757F89" w:rsidRDefault="007F4585" w:rsidP="00757F89">
            <w:pPr>
              <w:ind w:right="-108"/>
              <w:jc w:val="center"/>
              <w:rPr>
                <w:rFonts w:ascii="Arial" w:hAnsi="Arial" w:cs="Arial"/>
                <w:i/>
                <w:iCs/>
                <w:color w:val="000080"/>
                <w:sz w:val="4"/>
                <w:szCs w:val="4"/>
              </w:rPr>
            </w:pPr>
          </w:p>
        </w:tc>
      </w:tr>
      <w:tr w:rsidR="007F4585" w:rsidRPr="00966EE9">
        <w:trPr>
          <w:trHeight w:val="340"/>
        </w:trPr>
        <w:tc>
          <w:tcPr>
            <w:tcW w:w="1010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180 х 220</w:t>
            </w:r>
          </w:p>
        </w:tc>
        <w:tc>
          <w:tcPr>
            <w:tcW w:w="1984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1,3</w:t>
            </w:r>
          </w:p>
        </w:tc>
        <w:tc>
          <w:tcPr>
            <w:tcW w:w="7394" w:type="dxa"/>
          </w:tcPr>
          <w:p w:rsidR="007F4585" w:rsidRPr="00757F89" w:rsidRDefault="007F4585" w:rsidP="00757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7160р. </w:t>
            </w:r>
          </w:p>
        </w:tc>
      </w:tr>
      <w:tr w:rsidR="007F4585" w:rsidRPr="00966EE9">
        <w:trPr>
          <w:trHeight w:val="340"/>
        </w:trPr>
        <w:tc>
          <w:tcPr>
            <w:tcW w:w="1010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180 х 220</w:t>
            </w:r>
          </w:p>
        </w:tc>
        <w:tc>
          <w:tcPr>
            <w:tcW w:w="1984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1,7</w:t>
            </w:r>
          </w:p>
        </w:tc>
        <w:tc>
          <w:tcPr>
            <w:tcW w:w="7394" w:type="dxa"/>
          </w:tcPr>
          <w:p w:rsidR="007F4585" w:rsidRPr="00757F89" w:rsidRDefault="007F4585" w:rsidP="00757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8200р. </w:t>
            </w:r>
          </w:p>
        </w:tc>
      </w:tr>
    </w:tbl>
    <w:p w:rsidR="007F4585" w:rsidRPr="00CC2882" w:rsidRDefault="007F4585" w:rsidP="00CC2882">
      <w:pPr>
        <w:jc w:val="center"/>
        <w:rPr>
          <w:rFonts w:ascii="Bookman Old Style" w:hAnsi="Bookman Old Style" w:cs="Bookman Old Style"/>
          <w:b/>
          <w:bCs/>
          <w:i/>
          <w:iCs/>
          <w:color w:val="0000FF"/>
          <w:sz w:val="36"/>
          <w:szCs w:val="36"/>
        </w:rPr>
      </w:pPr>
      <w:r w:rsidRPr="00846005">
        <w:rPr>
          <w:rFonts w:ascii="Bookman Old Style" w:hAnsi="Bookman Old Style" w:cs="Bookman Old Style"/>
          <w:b/>
          <w:bCs/>
          <w:i/>
          <w:iCs/>
          <w:color w:val="0000FF"/>
          <w:sz w:val="36"/>
          <w:szCs w:val="36"/>
          <w:lang w:val="en-US"/>
        </w:rPr>
        <w:t>New</w:t>
      </w:r>
    </w:p>
    <w:p w:rsidR="007F4585" w:rsidRPr="00846005" w:rsidRDefault="007F4585" w:rsidP="005E3B63">
      <w:pPr>
        <w:jc w:val="center"/>
        <w:rPr>
          <w:rFonts w:ascii="Arial" w:hAnsi="Arial" w:cs="Arial"/>
          <w:b/>
          <w:bCs/>
          <w:color w:val="FF00FF"/>
          <w:sz w:val="20"/>
          <w:szCs w:val="20"/>
        </w:rPr>
      </w:pPr>
      <w:r w:rsidRPr="00846005">
        <w:rPr>
          <w:rFonts w:ascii="Bookman Old Style" w:hAnsi="Bookman Old Style" w:cs="Bookman Old Style"/>
          <w:b/>
          <w:bCs/>
          <w:i/>
          <w:iCs/>
          <w:color w:val="FF00FF"/>
          <w:sz w:val="26"/>
          <w:szCs w:val="26"/>
        </w:rPr>
        <w:t xml:space="preserve"> </w:t>
      </w:r>
      <w:r w:rsidRPr="00846005">
        <w:rPr>
          <w:rFonts w:ascii="Arial" w:hAnsi="Arial" w:cs="Arial"/>
          <w:b/>
          <w:bCs/>
          <w:color w:val="FF00FF"/>
          <w:sz w:val="20"/>
          <w:szCs w:val="20"/>
        </w:rPr>
        <w:t>ПОДУШКА    пуховая  3-х-камерная из ткани с покрытием ТЕНСЕЛЬ</w:t>
      </w:r>
    </w:p>
    <w:p w:rsidR="007F4585" w:rsidRPr="00846005" w:rsidRDefault="007F4585" w:rsidP="005E3B63">
      <w:pPr>
        <w:jc w:val="center"/>
        <w:rPr>
          <w:rFonts w:ascii="Arial" w:hAnsi="Arial" w:cs="Arial"/>
          <w:b/>
          <w:bCs/>
          <w:color w:val="FF00FF"/>
          <w:sz w:val="20"/>
          <w:szCs w:val="20"/>
        </w:rPr>
      </w:pPr>
    </w:p>
    <w:tbl>
      <w:tblPr>
        <w:tblW w:w="103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8"/>
        <w:gridCol w:w="1980"/>
        <w:gridCol w:w="7380"/>
      </w:tblGrid>
      <w:tr w:rsidR="007F4585" w:rsidRPr="0092511B">
        <w:trPr>
          <w:trHeight w:val="453"/>
        </w:trPr>
        <w:tc>
          <w:tcPr>
            <w:tcW w:w="1008" w:type="dxa"/>
          </w:tcPr>
          <w:p w:rsidR="007F4585" w:rsidRPr="00757F89" w:rsidRDefault="007F4585" w:rsidP="00757F89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>Размеры, см</w:t>
            </w:r>
          </w:p>
        </w:tc>
        <w:tc>
          <w:tcPr>
            <w:tcW w:w="1980" w:type="dxa"/>
          </w:tcPr>
          <w:p w:rsidR="007F4585" w:rsidRPr="00757F89" w:rsidRDefault="007F4585" w:rsidP="00757F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 xml:space="preserve">Наполнитель –    </w:t>
            </w:r>
            <w:r w:rsidRPr="00757F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пуховая смесь</w:t>
            </w:r>
            <w:r w:rsidRPr="00757F89">
              <w:rPr>
                <w:rFonts w:ascii="Arial" w:hAnsi="Arial" w:cs="Arial"/>
                <w:sz w:val="18"/>
                <w:szCs w:val="18"/>
              </w:rPr>
              <w:t>, кг</w:t>
            </w:r>
          </w:p>
        </w:tc>
        <w:tc>
          <w:tcPr>
            <w:tcW w:w="7380" w:type="dxa"/>
          </w:tcPr>
          <w:p w:rsidR="007F4585" w:rsidRPr="00757F89" w:rsidRDefault="007F4585" w:rsidP="00757F89">
            <w:pPr>
              <w:ind w:left="-108" w:right="-90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 xml:space="preserve">                              Пуходержащая ткань с содержанием  хлопка 100%</w:t>
            </w:r>
          </w:p>
          <w:p w:rsidR="007F4585" w:rsidRPr="00757F89" w:rsidRDefault="007F4585" w:rsidP="00757F89">
            <w:pPr>
              <w:ind w:left="-108" w:right="-9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4585" w:rsidRPr="00D755BD">
        <w:tc>
          <w:tcPr>
            <w:tcW w:w="10368" w:type="dxa"/>
            <w:gridSpan w:val="3"/>
            <w:tcBorders>
              <w:left w:val="nil"/>
              <w:right w:val="nil"/>
            </w:tcBorders>
          </w:tcPr>
          <w:p w:rsidR="007F4585" w:rsidRPr="00757F89" w:rsidRDefault="007F4585" w:rsidP="00757F89">
            <w:pPr>
              <w:ind w:right="-108"/>
              <w:jc w:val="center"/>
              <w:rPr>
                <w:rFonts w:ascii="Arial" w:hAnsi="Arial" w:cs="Arial"/>
                <w:color w:val="FF00FF"/>
                <w:sz w:val="12"/>
                <w:szCs w:val="12"/>
              </w:rPr>
            </w:pPr>
          </w:p>
        </w:tc>
      </w:tr>
      <w:tr w:rsidR="007F4585" w:rsidRPr="0092511B">
        <w:tc>
          <w:tcPr>
            <w:tcW w:w="1008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50 х 70</w:t>
            </w:r>
          </w:p>
        </w:tc>
        <w:tc>
          <w:tcPr>
            <w:tcW w:w="1980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7380" w:type="dxa"/>
          </w:tcPr>
          <w:p w:rsidR="007F4585" w:rsidRPr="00757F89" w:rsidRDefault="007F4585" w:rsidP="00757F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1545р.</w:t>
            </w:r>
          </w:p>
        </w:tc>
      </w:tr>
    </w:tbl>
    <w:p w:rsidR="007F4585" w:rsidRDefault="007F4585" w:rsidP="005E3B63">
      <w:pPr>
        <w:jc w:val="center"/>
        <w:rPr>
          <w:rFonts w:ascii="Arial" w:hAnsi="Arial" w:cs="Arial"/>
          <w:b/>
          <w:bCs/>
          <w:color w:val="FF00FF"/>
          <w:sz w:val="20"/>
          <w:szCs w:val="20"/>
        </w:rPr>
      </w:pPr>
    </w:p>
    <w:p w:rsidR="007F4585" w:rsidRDefault="007F4585" w:rsidP="005E3B63">
      <w:pPr>
        <w:jc w:val="center"/>
        <w:rPr>
          <w:rFonts w:ascii="Arial" w:hAnsi="Arial" w:cs="Arial"/>
          <w:b/>
          <w:bCs/>
          <w:color w:val="FF00FF"/>
          <w:sz w:val="20"/>
          <w:szCs w:val="20"/>
        </w:rPr>
      </w:pPr>
    </w:p>
    <w:p w:rsidR="007F4585" w:rsidRDefault="007F4585" w:rsidP="005E3B63">
      <w:pPr>
        <w:jc w:val="center"/>
        <w:rPr>
          <w:rFonts w:ascii="Arial" w:hAnsi="Arial" w:cs="Arial"/>
          <w:b/>
          <w:bCs/>
          <w:color w:val="FF00FF"/>
          <w:sz w:val="20"/>
          <w:szCs w:val="20"/>
        </w:rPr>
      </w:pPr>
      <w:r w:rsidRPr="00D755BD">
        <w:rPr>
          <w:rFonts w:ascii="Arial" w:hAnsi="Arial" w:cs="Arial"/>
          <w:b/>
          <w:bCs/>
          <w:color w:val="FF00FF"/>
          <w:sz w:val="20"/>
          <w:szCs w:val="20"/>
        </w:rPr>
        <w:t>П</w:t>
      </w:r>
      <w:r>
        <w:rPr>
          <w:rFonts w:ascii="Arial" w:hAnsi="Arial" w:cs="Arial"/>
          <w:b/>
          <w:bCs/>
          <w:color w:val="FF00FF"/>
          <w:sz w:val="20"/>
          <w:szCs w:val="20"/>
        </w:rPr>
        <w:t xml:space="preserve">ОДУШКА    пуховая  </w:t>
      </w:r>
      <w:r w:rsidRPr="00006F69">
        <w:rPr>
          <w:rFonts w:ascii="Arial" w:hAnsi="Arial" w:cs="Arial"/>
          <w:b/>
          <w:bCs/>
          <w:color w:val="FF00FF"/>
          <w:sz w:val="20"/>
          <w:szCs w:val="20"/>
        </w:rPr>
        <w:t>3-х-камерная</w:t>
      </w:r>
      <w:r>
        <w:rPr>
          <w:rFonts w:ascii="Arial" w:hAnsi="Arial" w:cs="Arial"/>
          <w:b/>
          <w:bCs/>
          <w:color w:val="FF00FF"/>
          <w:sz w:val="20"/>
          <w:szCs w:val="20"/>
        </w:rPr>
        <w:t xml:space="preserve"> из ткани с волокнами  СЕРЕБРА 5%</w:t>
      </w:r>
    </w:p>
    <w:p w:rsidR="007F4585" w:rsidRDefault="007F4585" w:rsidP="005E3B63">
      <w:pPr>
        <w:jc w:val="center"/>
        <w:rPr>
          <w:rFonts w:ascii="Arial" w:hAnsi="Arial" w:cs="Arial"/>
          <w:b/>
          <w:bCs/>
          <w:color w:val="FF00FF"/>
          <w:sz w:val="20"/>
          <w:szCs w:val="20"/>
        </w:rPr>
      </w:pPr>
    </w:p>
    <w:tbl>
      <w:tblPr>
        <w:tblW w:w="103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8"/>
        <w:gridCol w:w="1980"/>
        <w:gridCol w:w="7380"/>
      </w:tblGrid>
      <w:tr w:rsidR="007F4585" w:rsidRPr="0092511B">
        <w:trPr>
          <w:trHeight w:val="453"/>
        </w:trPr>
        <w:tc>
          <w:tcPr>
            <w:tcW w:w="1008" w:type="dxa"/>
          </w:tcPr>
          <w:p w:rsidR="007F4585" w:rsidRPr="00757F89" w:rsidRDefault="007F4585" w:rsidP="00757F89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>Размеры, см</w:t>
            </w:r>
          </w:p>
        </w:tc>
        <w:tc>
          <w:tcPr>
            <w:tcW w:w="1980" w:type="dxa"/>
          </w:tcPr>
          <w:p w:rsidR="007F4585" w:rsidRPr="00757F89" w:rsidRDefault="007F4585" w:rsidP="00757F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 xml:space="preserve">Наполнитель –    </w:t>
            </w:r>
            <w:r w:rsidRPr="00757F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пуховая смесь</w:t>
            </w:r>
            <w:r w:rsidRPr="00757F89">
              <w:rPr>
                <w:rFonts w:ascii="Arial" w:hAnsi="Arial" w:cs="Arial"/>
                <w:sz w:val="18"/>
                <w:szCs w:val="18"/>
              </w:rPr>
              <w:t>, кг</w:t>
            </w:r>
          </w:p>
        </w:tc>
        <w:tc>
          <w:tcPr>
            <w:tcW w:w="7380" w:type="dxa"/>
          </w:tcPr>
          <w:p w:rsidR="007F4585" w:rsidRPr="00757F89" w:rsidRDefault="007F4585" w:rsidP="00757F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>Пуходержащая ткань с содержанием  серебра 5%,                                                           инлет однотонный импортный хлопок  100%</w:t>
            </w:r>
          </w:p>
        </w:tc>
      </w:tr>
      <w:tr w:rsidR="007F4585" w:rsidRPr="00D755BD">
        <w:tc>
          <w:tcPr>
            <w:tcW w:w="10368" w:type="dxa"/>
            <w:gridSpan w:val="3"/>
            <w:tcBorders>
              <w:left w:val="nil"/>
              <w:right w:val="nil"/>
            </w:tcBorders>
          </w:tcPr>
          <w:p w:rsidR="007F4585" w:rsidRPr="00757F89" w:rsidRDefault="007F4585" w:rsidP="00757F89">
            <w:pPr>
              <w:ind w:right="-108"/>
              <w:jc w:val="center"/>
              <w:rPr>
                <w:rFonts w:ascii="Arial" w:hAnsi="Arial" w:cs="Arial"/>
                <w:color w:val="FF00FF"/>
                <w:sz w:val="12"/>
                <w:szCs w:val="12"/>
              </w:rPr>
            </w:pPr>
          </w:p>
        </w:tc>
      </w:tr>
      <w:tr w:rsidR="007F4585" w:rsidRPr="0092511B">
        <w:tc>
          <w:tcPr>
            <w:tcW w:w="1008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50 х 70</w:t>
            </w:r>
          </w:p>
        </w:tc>
        <w:tc>
          <w:tcPr>
            <w:tcW w:w="1980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7380" w:type="dxa"/>
          </w:tcPr>
          <w:p w:rsidR="007F4585" w:rsidRPr="00757F89" w:rsidRDefault="007F4585" w:rsidP="00757F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1420р.</w:t>
            </w:r>
          </w:p>
        </w:tc>
      </w:tr>
    </w:tbl>
    <w:p w:rsidR="007F4585" w:rsidRPr="005E3B63" w:rsidRDefault="007F4585" w:rsidP="00C74E4E">
      <w:pPr>
        <w:rPr>
          <w:rFonts w:ascii="Arial" w:hAnsi="Arial" w:cs="Arial"/>
          <w:b/>
          <w:bCs/>
          <w:color w:val="FF00FF"/>
          <w:sz w:val="20"/>
          <w:szCs w:val="20"/>
        </w:rPr>
      </w:pPr>
    </w:p>
    <w:p w:rsidR="007F4585" w:rsidRDefault="007F4585" w:rsidP="00AB4C68">
      <w:pPr>
        <w:jc w:val="center"/>
        <w:rPr>
          <w:rFonts w:ascii="Arial" w:hAnsi="Arial" w:cs="Arial"/>
          <w:b/>
          <w:bCs/>
          <w:color w:val="FF00FF"/>
          <w:sz w:val="20"/>
          <w:szCs w:val="20"/>
        </w:rPr>
      </w:pPr>
      <w:r w:rsidRPr="00D755BD">
        <w:rPr>
          <w:rFonts w:ascii="Arial" w:hAnsi="Arial" w:cs="Arial"/>
          <w:b/>
          <w:bCs/>
          <w:color w:val="FF00FF"/>
          <w:sz w:val="20"/>
          <w:szCs w:val="20"/>
        </w:rPr>
        <w:t>П</w:t>
      </w:r>
      <w:r>
        <w:rPr>
          <w:rFonts w:ascii="Arial" w:hAnsi="Arial" w:cs="Arial"/>
          <w:b/>
          <w:bCs/>
          <w:color w:val="FF00FF"/>
          <w:sz w:val="20"/>
          <w:szCs w:val="20"/>
        </w:rPr>
        <w:t>ОДУШКА    пуховая  с кантом  из ткани с волокнами  СЕРЕБРА 5%</w:t>
      </w:r>
    </w:p>
    <w:p w:rsidR="007F4585" w:rsidRDefault="007F4585" w:rsidP="00AB4C68">
      <w:pPr>
        <w:jc w:val="center"/>
        <w:rPr>
          <w:rFonts w:ascii="Arial" w:hAnsi="Arial" w:cs="Arial"/>
          <w:b/>
          <w:bCs/>
          <w:color w:val="FF00FF"/>
          <w:sz w:val="20"/>
          <w:szCs w:val="20"/>
        </w:rPr>
      </w:pPr>
    </w:p>
    <w:tbl>
      <w:tblPr>
        <w:tblW w:w="103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8"/>
        <w:gridCol w:w="1980"/>
        <w:gridCol w:w="7380"/>
      </w:tblGrid>
      <w:tr w:rsidR="007F4585" w:rsidRPr="0092511B">
        <w:trPr>
          <w:trHeight w:val="453"/>
        </w:trPr>
        <w:tc>
          <w:tcPr>
            <w:tcW w:w="1008" w:type="dxa"/>
          </w:tcPr>
          <w:p w:rsidR="007F4585" w:rsidRPr="00757F89" w:rsidRDefault="007F4585" w:rsidP="00757F89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>Размеры, см</w:t>
            </w:r>
          </w:p>
        </w:tc>
        <w:tc>
          <w:tcPr>
            <w:tcW w:w="1980" w:type="dxa"/>
          </w:tcPr>
          <w:p w:rsidR="007F4585" w:rsidRPr="00757F89" w:rsidRDefault="007F4585" w:rsidP="00757F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 xml:space="preserve">Наполнитель –    </w:t>
            </w:r>
            <w:r w:rsidRPr="00757F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пуховая смесь</w:t>
            </w:r>
            <w:r w:rsidRPr="00757F89">
              <w:rPr>
                <w:rFonts w:ascii="Arial" w:hAnsi="Arial" w:cs="Arial"/>
                <w:sz w:val="18"/>
                <w:szCs w:val="18"/>
              </w:rPr>
              <w:t>, кг</w:t>
            </w:r>
          </w:p>
        </w:tc>
        <w:tc>
          <w:tcPr>
            <w:tcW w:w="7380" w:type="dxa"/>
          </w:tcPr>
          <w:p w:rsidR="007F4585" w:rsidRPr="00757F89" w:rsidRDefault="007F4585" w:rsidP="00757F89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 xml:space="preserve">                            Пуходержащая ткань с содержанием  серебра 5%</w:t>
            </w:r>
          </w:p>
          <w:p w:rsidR="007F4585" w:rsidRPr="00757F89" w:rsidRDefault="007F4585" w:rsidP="00757F89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4585" w:rsidRPr="00D755BD">
        <w:tc>
          <w:tcPr>
            <w:tcW w:w="10368" w:type="dxa"/>
            <w:gridSpan w:val="3"/>
            <w:tcBorders>
              <w:left w:val="nil"/>
              <w:right w:val="nil"/>
            </w:tcBorders>
          </w:tcPr>
          <w:p w:rsidR="007F4585" w:rsidRPr="00757F89" w:rsidRDefault="007F4585" w:rsidP="00757F89">
            <w:pPr>
              <w:ind w:right="-108"/>
              <w:jc w:val="center"/>
              <w:rPr>
                <w:rFonts w:ascii="Arial" w:hAnsi="Arial" w:cs="Arial"/>
                <w:color w:val="FF00FF"/>
                <w:sz w:val="12"/>
                <w:szCs w:val="12"/>
              </w:rPr>
            </w:pPr>
          </w:p>
        </w:tc>
      </w:tr>
      <w:tr w:rsidR="007F4585" w:rsidRPr="0092511B">
        <w:tc>
          <w:tcPr>
            <w:tcW w:w="1008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50 х 70</w:t>
            </w:r>
          </w:p>
        </w:tc>
        <w:tc>
          <w:tcPr>
            <w:tcW w:w="1980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0,65</w:t>
            </w:r>
          </w:p>
        </w:tc>
        <w:tc>
          <w:tcPr>
            <w:tcW w:w="7380" w:type="dxa"/>
          </w:tcPr>
          <w:p w:rsidR="007F4585" w:rsidRPr="00757F89" w:rsidRDefault="007F4585" w:rsidP="00757F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2335р.</w:t>
            </w:r>
          </w:p>
        </w:tc>
      </w:tr>
      <w:tr w:rsidR="007F4585" w:rsidRPr="0092511B">
        <w:tc>
          <w:tcPr>
            <w:tcW w:w="1008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70 х 70</w:t>
            </w:r>
          </w:p>
        </w:tc>
        <w:tc>
          <w:tcPr>
            <w:tcW w:w="1980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0,9</w:t>
            </w:r>
          </w:p>
        </w:tc>
        <w:tc>
          <w:tcPr>
            <w:tcW w:w="7380" w:type="dxa"/>
          </w:tcPr>
          <w:p w:rsidR="007F4585" w:rsidRPr="00757F89" w:rsidRDefault="007F4585" w:rsidP="00757F8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3090 р.</w:t>
            </w:r>
          </w:p>
        </w:tc>
      </w:tr>
    </w:tbl>
    <w:p w:rsidR="007F4585" w:rsidRDefault="007F4585" w:rsidP="00C74E4E">
      <w:pPr>
        <w:rPr>
          <w:rFonts w:ascii="Arial" w:hAnsi="Arial" w:cs="Arial"/>
          <w:b/>
          <w:bCs/>
          <w:color w:val="FF00FF"/>
          <w:sz w:val="20"/>
          <w:szCs w:val="20"/>
        </w:rPr>
      </w:pPr>
    </w:p>
    <w:p w:rsidR="007F4585" w:rsidRDefault="007F4585" w:rsidP="00D962FF">
      <w:pPr>
        <w:jc w:val="center"/>
        <w:rPr>
          <w:rFonts w:ascii="Arial" w:hAnsi="Arial" w:cs="Arial"/>
          <w:b/>
          <w:bCs/>
          <w:color w:val="FF00FF"/>
          <w:sz w:val="20"/>
          <w:szCs w:val="20"/>
        </w:rPr>
      </w:pPr>
      <w:r w:rsidRPr="00D755BD">
        <w:rPr>
          <w:rFonts w:ascii="Arial" w:hAnsi="Arial" w:cs="Arial"/>
          <w:b/>
          <w:bCs/>
          <w:color w:val="FF00FF"/>
          <w:sz w:val="20"/>
          <w:szCs w:val="20"/>
        </w:rPr>
        <w:t>П</w:t>
      </w:r>
      <w:r>
        <w:rPr>
          <w:rFonts w:ascii="Arial" w:hAnsi="Arial" w:cs="Arial"/>
          <w:b/>
          <w:bCs/>
          <w:color w:val="FF00FF"/>
          <w:sz w:val="20"/>
          <w:szCs w:val="20"/>
        </w:rPr>
        <w:t>ОДУШКА    пуховая   из ткани с волокнами  СЕРЕБРА 95%</w:t>
      </w:r>
    </w:p>
    <w:p w:rsidR="007F4585" w:rsidRDefault="007F4585" w:rsidP="00D962FF">
      <w:pPr>
        <w:jc w:val="center"/>
        <w:rPr>
          <w:rFonts w:ascii="Arial" w:hAnsi="Arial" w:cs="Arial"/>
          <w:b/>
          <w:bCs/>
          <w:color w:val="FF00FF"/>
          <w:sz w:val="20"/>
          <w:szCs w:val="20"/>
        </w:rPr>
      </w:pPr>
    </w:p>
    <w:tbl>
      <w:tblPr>
        <w:tblW w:w="103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8"/>
        <w:gridCol w:w="1980"/>
        <w:gridCol w:w="7380"/>
      </w:tblGrid>
      <w:tr w:rsidR="007F4585" w:rsidRPr="0092511B">
        <w:trPr>
          <w:trHeight w:val="453"/>
        </w:trPr>
        <w:tc>
          <w:tcPr>
            <w:tcW w:w="1008" w:type="dxa"/>
          </w:tcPr>
          <w:p w:rsidR="007F4585" w:rsidRPr="00757F89" w:rsidRDefault="007F4585" w:rsidP="00757F89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>Размеры, см</w:t>
            </w:r>
          </w:p>
        </w:tc>
        <w:tc>
          <w:tcPr>
            <w:tcW w:w="1980" w:type="dxa"/>
          </w:tcPr>
          <w:p w:rsidR="007F4585" w:rsidRPr="00757F89" w:rsidRDefault="007F4585" w:rsidP="00757F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 xml:space="preserve">Наполнитель –    </w:t>
            </w:r>
            <w:r w:rsidRPr="00757F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пуховая смесь</w:t>
            </w:r>
            <w:r w:rsidRPr="00757F89">
              <w:rPr>
                <w:rFonts w:ascii="Arial" w:hAnsi="Arial" w:cs="Arial"/>
                <w:sz w:val="18"/>
                <w:szCs w:val="18"/>
              </w:rPr>
              <w:t>, кг</w:t>
            </w:r>
          </w:p>
        </w:tc>
        <w:tc>
          <w:tcPr>
            <w:tcW w:w="7380" w:type="dxa"/>
          </w:tcPr>
          <w:p w:rsidR="007F4585" w:rsidRPr="00757F89" w:rsidRDefault="007F4585" w:rsidP="00757F89">
            <w:pPr>
              <w:ind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>Пуходержащая ткань с содержанием  серебра 95%,                                                                       сатин-атлас</w:t>
            </w:r>
          </w:p>
        </w:tc>
      </w:tr>
      <w:tr w:rsidR="007F4585" w:rsidRPr="00D755BD">
        <w:tc>
          <w:tcPr>
            <w:tcW w:w="10368" w:type="dxa"/>
            <w:gridSpan w:val="3"/>
            <w:tcBorders>
              <w:left w:val="nil"/>
              <w:right w:val="nil"/>
            </w:tcBorders>
          </w:tcPr>
          <w:p w:rsidR="007F4585" w:rsidRPr="00757F89" w:rsidRDefault="007F4585" w:rsidP="00757F89">
            <w:pPr>
              <w:ind w:right="-108"/>
              <w:jc w:val="center"/>
              <w:rPr>
                <w:rFonts w:ascii="Arial" w:hAnsi="Arial" w:cs="Arial"/>
                <w:color w:val="FF00FF"/>
                <w:sz w:val="12"/>
                <w:szCs w:val="12"/>
              </w:rPr>
            </w:pPr>
          </w:p>
        </w:tc>
      </w:tr>
      <w:tr w:rsidR="007F4585" w:rsidRPr="0092511B">
        <w:tc>
          <w:tcPr>
            <w:tcW w:w="1008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50 х 70</w:t>
            </w:r>
          </w:p>
        </w:tc>
        <w:tc>
          <w:tcPr>
            <w:tcW w:w="1980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0,65</w:t>
            </w:r>
          </w:p>
        </w:tc>
        <w:tc>
          <w:tcPr>
            <w:tcW w:w="7380" w:type="dxa"/>
          </w:tcPr>
          <w:p w:rsidR="007F4585" w:rsidRPr="00757F89" w:rsidRDefault="007F4585" w:rsidP="00757F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2870р.</w:t>
            </w:r>
          </w:p>
        </w:tc>
      </w:tr>
    </w:tbl>
    <w:p w:rsidR="007F4585" w:rsidRPr="005E3B63" w:rsidRDefault="007F4585" w:rsidP="00C74E4E">
      <w:pPr>
        <w:rPr>
          <w:rFonts w:ascii="Arial" w:hAnsi="Arial" w:cs="Arial"/>
          <w:b/>
          <w:bCs/>
          <w:color w:val="FF00FF"/>
          <w:sz w:val="20"/>
          <w:szCs w:val="20"/>
        </w:rPr>
      </w:pPr>
    </w:p>
    <w:p w:rsidR="007F4585" w:rsidRDefault="007F4585" w:rsidP="00D962FF">
      <w:pPr>
        <w:jc w:val="center"/>
        <w:rPr>
          <w:rFonts w:ascii="Arial" w:hAnsi="Arial" w:cs="Arial"/>
          <w:b/>
          <w:bCs/>
          <w:color w:val="FF00FF"/>
          <w:sz w:val="20"/>
          <w:szCs w:val="20"/>
        </w:rPr>
      </w:pPr>
      <w:r w:rsidRPr="00D755BD">
        <w:rPr>
          <w:rFonts w:ascii="Arial" w:hAnsi="Arial" w:cs="Arial"/>
          <w:b/>
          <w:bCs/>
          <w:color w:val="FF00FF"/>
          <w:sz w:val="20"/>
          <w:szCs w:val="20"/>
        </w:rPr>
        <w:t>П</w:t>
      </w:r>
      <w:r>
        <w:rPr>
          <w:rFonts w:ascii="Arial" w:hAnsi="Arial" w:cs="Arial"/>
          <w:b/>
          <w:bCs/>
          <w:color w:val="FF00FF"/>
          <w:sz w:val="20"/>
          <w:szCs w:val="20"/>
        </w:rPr>
        <w:t>ОДУШКА    пуховая   из ткани с волокнами  СЕРЕБРА 95%</w:t>
      </w:r>
    </w:p>
    <w:p w:rsidR="007F4585" w:rsidRDefault="007F4585" w:rsidP="00D962FF">
      <w:pPr>
        <w:jc w:val="center"/>
        <w:rPr>
          <w:rFonts w:ascii="Arial" w:hAnsi="Arial" w:cs="Arial"/>
          <w:b/>
          <w:bCs/>
          <w:color w:val="FF00FF"/>
          <w:sz w:val="20"/>
          <w:szCs w:val="20"/>
        </w:rPr>
      </w:pPr>
    </w:p>
    <w:tbl>
      <w:tblPr>
        <w:tblW w:w="103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8"/>
        <w:gridCol w:w="1980"/>
        <w:gridCol w:w="7380"/>
      </w:tblGrid>
      <w:tr w:rsidR="007F4585" w:rsidRPr="0092511B">
        <w:trPr>
          <w:trHeight w:val="453"/>
        </w:trPr>
        <w:tc>
          <w:tcPr>
            <w:tcW w:w="1008" w:type="dxa"/>
          </w:tcPr>
          <w:p w:rsidR="007F4585" w:rsidRPr="00757F89" w:rsidRDefault="007F4585" w:rsidP="00757F89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>Размеры, см</w:t>
            </w:r>
          </w:p>
        </w:tc>
        <w:tc>
          <w:tcPr>
            <w:tcW w:w="1980" w:type="dxa"/>
          </w:tcPr>
          <w:p w:rsidR="007F4585" w:rsidRPr="00757F89" w:rsidRDefault="007F4585" w:rsidP="00757F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 xml:space="preserve">Наполнитель –    </w:t>
            </w:r>
            <w:r w:rsidRPr="00757F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пуховая смесь</w:t>
            </w:r>
            <w:r w:rsidRPr="00757F89">
              <w:rPr>
                <w:rFonts w:ascii="Arial" w:hAnsi="Arial" w:cs="Arial"/>
                <w:sz w:val="18"/>
                <w:szCs w:val="18"/>
              </w:rPr>
              <w:t>, кг</w:t>
            </w:r>
          </w:p>
        </w:tc>
        <w:tc>
          <w:tcPr>
            <w:tcW w:w="7380" w:type="dxa"/>
          </w:tcPr>
          <w:p w:rsidR="007F4585" w:rsidRPr="00757F89" w:rsidRDefault="007F4585" w:rsidP="00757F89">
            <w:pPr>
              <w:ind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>Пуходержащая ткань с содержанием  серебра 95%, сатин-атлас,</w:t>
            </w:r>
          </w:p>
          <w:p w:rsidR="007F4585" w:rsidRPr="00757F89" w:rsidRDefault="007F4585" w:rsidP="00757F89">
            <w:pPr>
              <w:ind w:left="-108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>инлет однотонный импортный хлопок  100%</w:t>
            </w:r>
          </w:p>
          <w:p w:rsidR="007F4585" w:rsidRPr="00757F89" w:rsidRDefault="007F4585" w:rsidP="00757F89">
            <w:pPr>
              <w:ind w:left="-108" w:right="-9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4585" w:rsidRPr="00D755BD">
        <w:tc>
          <w:tcPr>
            <w:tcW w:w="10368" w:type="dxa"/>
            <w:gridSpan w:val="3"/>
            <w:tcBorders>
              <w:left w:val="nil"/>
              <w:right w:val="nil"/>
            </w:tcBorders>
          </w:tcPr>
          <w:p w:rsidR="007F4585" w:rsidRPr="00757F89" w:rsidRDefault="007F4585" w:rsidP="00757F89">
            <w:pPr>
              <w:ind w:right="-108"/>
              <w:jc w:val="center"/>
              <w:rPr>
                <w:rFonts w:ascii="Arial" w:hAnsi="Arial" w:cs="Arial"/>
                <w:color w:val="FF00FF"/>
                <w:sz w:val="12"/>
                <w:szCs w:val="12"/>
              </w:rPr>
            </w:pPr>
          </w:p>
        </w:tc>
      </w:tr>
      <w:tr w:rsidR="007F4585" w:rsidRPr="0092511B">
        <w:tc>
          <w:tcPr>
            <w:tcW w:w="1008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50 х 70</w:t>
            </w:r>
          </w:p>
        </w:tc>
        <w:tc>
          <w:tcPr>
            <w:tcW w:w="1980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0,65</w:t>
            </w:r>
          </w:p>
        </w:tc>
        <w:tc>
          <w:tcPr>
            <w:tcW w:w="7380" w:type="dxa"/>
          </w:tcPr>
          <w:p w:rsidR="007F4585" w:rsidRPr="00757F89" w:rsidRDefault="007F4585" w:rsidP="00757F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2810р. </w:t>
            </w:r>
          </w:p>
        </w:tc>
      </w:tr>
    </w:tbl>
    <w:p w:rsidR="007F4585" w:rsidRDefault="007F4585" w:rsidP="00C74E4E">
      <w:pPr>
        <w:rPr>
          <w:rFonts w:ascii="Arial" w:hAnsi="Arial" w:cs="Arial"/>
          <w:b/>
          <w:bCs/>
          <w:color w:val="FF00FF"/>
          <w:sz w:val="20"/>
          <w:szCs w:val="20"/>
        </w:rPr>
      </w:pPr>
    </w:p>
    <w:p w:rsidR="007F4585" w:rsidRDefault="007F4585" w:rsidP="00BC6338">
      <w:pPr>
        <w:jc w:val="center"/>
        <w:rPr>
          <w:rFonts w:ascii="Arial" w:hAnsi="Arial" w:cs="Arial"/>
          <w:b/>
          <w:bCs/>
          <w:color w:val="FF00FF"/>
          <w:sz w:val="20"/>
          <w:szCs w:val="20"/>
        </w:rPr>
      </w:pPr>
      <w:r w:rsidRPr="00D755BD">
        <w:rPr>
          <w:rFonts w:ascii="Arial" w:hAnsi="Arial" w:cs="Arial"/>
          <w:b/>
          <w:bCs/>
          <w:color w:val="FF00FF"/>
          <w:sz w:val="20"/>
          <w:szCs w:val="20"/>
        </w:rPr>
        <w:t>П</w:t>
      </w:r>
      <w:r>
        <w:rPr>
          <w:rFonts w:ascii="Arial" w:hAnsi="Arial" w:cs="Arial"/>
          <w:b/>
          <w:bCs/>
          <w:color w:val="FF00FF"/>
          <w:sz w:val="20"/>
          <w:szCs w:val="20"/>
        </w:rPr>
        <w:t>ОДУШКА    пуховая   из ткани с волокнами  СЕРЕБРА 95%</w:t>
      </w:r>
    </w:p>
    <w:p w:rsidR="007F4585" w:rsidRDefault="007F4585" w:rsidP="00BC6338">
      <w:pPr>
        <w:jc w:val="center"/>
        <w:rPr>
          <w:rFonts w:ascii="Arial" w:hAnsi="Arial" w:cs="Arial"/>
          <w:b/>
          <w:bCs/>
          <w:color w:val="FF00FF"/>
          <w:sz w:val="20"/>
          <w:szCs w:val="20"/>
        </w:rPr>
      </w:pPr>
    </w:p>
    <w:tbl>
      <w:tblPr>
        <w:tblW w:w="103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8"/>
        <w:gridCol w:w="1980"/>
        <w:gridCol w:w="7380"/>
      </w:tblGrid>
      <w:tr w:rsidR="007F4585" w:rsidRPr="0092511B">
        <w:trPr>
          <w:trHeight w:val="467"/>
        </w:trPr>
        <w:tc>
          <w:tcPr>
            <w:tcW w:w="1008" w:type="dxa"/>
          </w:tcPr>
          <w:p w:rsidR="007F4585" w:rsidRPr="00757F89" w:rsidRDefault="007F4585" w:rsidP="00757F89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>Размеры, см</w:t>
            </w:r>
          </w:p>
        </w:tc>
        <w:tc>
          <w:tcPr>
            <w:tcW w:w="1980" w:type="dxa"/>
          </w:tcPr>
          <w:p w:rsidR="007F4585" w:rsidRPr="00757F89" w:rsidRDefault="007F4585" w:rsidP="00757F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 xml:space="preserve">Наполнитель –    </w:t>
            </w:r>
            <w:r w:rsidRPr="00757F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пуховая смесь</w:t>
            </w:r>
            <w:r w:rsidRPr="00757F89">
              <w:rPr>
                <w:rFonts w:ascii="Arial" w:hAnsi="Arial" w:cs="Arial"/>
                <w:sz w:val="18"/>
                <w:szCs w:val="18"/>
              </w:rPr>
              <w:t>, кг</w:t>
            </w:r>
          </w:p>
        </w:tc>
        <w:tc>
          <w:tcPr>
            <w:tcW w:w="7380" w:type="dxa"/>
          </w:tcPr>
          <w:p w:rsidR="007F4585" w:rsidRPr="00757F89" w:rsidRDefault="007F4585" w:rsidP="00757F89">
            <w:pPr>
              <w:ind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>Пуходержащая ткань с содержанием  серебра 95%, шелк,</w:t>
            </w:r>
          </w:p>
          <w:p w:rsidR="007F4585" w:rsidRPr="00757F89" w:rsidRDefault="007F4585" w:rsidP="00757F89">
            <w:pPr>
              <w:ind w:left="-108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>инлет однотонный импортный хлопок  100%</w:t>
            </w:r>
          </w:p>
          <w:p w:rsidR="007F4585" w:rsidRPr="00757F89" w:rsidRDefault="007F4585" w:rsidP="00757F89">
            <w:pPr>
              <w:ind w:left="-108" w:right="-9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4585" w:rsidRPr="00D755BD">
        <w:tc>
          <w:tcPr>
            <w:tcW w:w="10368" w:type="dxa"/>
            <w:gridSpan w:val="3"/>
            <w:tcBorders>
              <w:left w:val="nil"/>
              <w:right w:val="nil"/>
            </w:tcBorders>
          </w:tcPr>
          <w:p w:rsidR="007F4585" w:rsidRPr="00757F89" w:rsidRDefault="007F4585" w:rsidP="00757F89">
            <w:pPr>
              <w:ind w:right="-108"/>
              <w:jc w:val="center"/>
              <w:rPr>
                <w:rFonts w:ascii="Arial" w:hAnsi="Arial" w:cs="Arial"/>
                <w:color w:val="FF00FF"/>
                <w:sz w:val="12"/>
                <w:szCs w:val="12"/>
              </w:rPr>
            </w:pPr>
          </w:p>
        </w:tc>
      </w:tr>
      <w:tr w:rsidR="007F4585" w:rsidRPr="0092511B">
        <w:tc>
          <w:tcPr>
            <w:tcW w:w="1008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50 х 70</w:t>
            </w:r>
          </w:p>
        </w:tc>
        <w:tc>
          <w:tcPr>
            <w:tcW w:w="1980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0,65</w:t>
            </w:r>
          </w:p>
        </w:tc>
        <w:tc>
          <w:tcPr>
            <w:tcW w:w="7380" w:type="dxa"/>
          </w:tcPr>
          <w:p w:rsidR="007F4585" w:rsidRPr="00757F89" w:rsidRDefault="007F4585" w:rsidP="00757F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2970р. </w:t>
            </w:r>
          </w:p>
        </w:tc>
      </w:tr>
    </w:tbl>
    <w:p w:rsidR="007F4585" w:rsidRDefault="007F4585" w:rsidP="00C74E4E">
      <w:pPr>
        <w:rPr>
          <w:rFonts w:ascii="Bookman Old Style" w:hAnsi="Bookman Old Style" w:cs="Bookman Old Style"/>
          <w:b/>
          <w:bCs/>
          <w:i/>
          <w:iCs/>
          <w:color w:val="0000FF"/>
          <w:sz w:val="26"/>
          <w:szCs w:val="26"/>
        </w:rPr>
      </w:pPr>
    </w:p>
    <w:p w:rsidR="007F4585" w:rsidRDefault="007F4585" w:rsidP="00C74E4E">
      <w:pPr>
        <w:jc w:val="center"/>
        <w:rPr>
          <w:rFonts w:ascii="Bookman Old Style" w:hAnsi="Bookman Old Style" w:cs="Bookman Old Style"/>
          <w:b/>
          <w:bCs/>
          <w:i/>
          <w:iCs/>
          <w:color w:val="0000FF"/>
          <w:sz w:val="26"/>
          <w:szCs w:val="26"/>
        </w:rPr>
      </w:pPr>
      <w:r>
        <w:rPr>
          <w:rFonts w:ascii="Bookman Old Style" w:hAnsi="Bookman Old Style" w:cs="Bookman Old Style"/>
          <w:b/>
          <w:bCs/>
          <w:i/>
          <w:iCs/>
          <w:color w:val="0000FF"/>
          <w:sz w:val="26"/>
          <w:szCs w:val="26"/>
        </w:rPr>
        <w:t>КОЛЛЕКЦИЯ «ЭЛЕГИЯ</w:t>
      </w:r>
      <w:r w:rsidRPr="00A20C89">
        <w:rPr>
          <w:rFonts w:ascii="Bookman Old Style" w:hAnsi="Bookman Old Style" w:cs="Bookman Old Style"/>
          <w:b/>
          <w:bCs/>
          <w:i/>
          <w:iCs/>
          <w:color w:val="0000FF"/>
          <w:sz w:val="26"/>
          <w:szCs w:val="26"/>
        </w:rPr>
        <w:t>»</w:t>
      </w:r>
    </w:p>
    <w:tbl>
      <w:tblPr>
        <w:tblW w:w="103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933"/>
        <w:gridCol w:w="2152"/>
        <w:gridCol w:w="3016"/>
        <w:gridCol w:w="4267"/>
      </w:tblGrid>
      <w:tr w:rsidR="007F4585" w:rsidRPr="004F7988">
        <w:tc>
          <w:tcPr>
            <w:tcW w:w="10368" w:type="dxa"/>
            <w:gridSpan w:val="4"/>
            <w:tcBorders>
              <w:top w:val="nil"/>
              <w:left w:val="nil"/>
              <w:right w:val="nil"/>
            </w:tcBorders>
          </w:tcPr>
          <w:p w:rsidR="007F4585" w:rsidRPr="00757F89" w:rsidRDefault="007F4585" w:rsidP="00757F89">
            <w:pPr>
              <w:ind w:right="-108"/>
              <w:jc w:val="center"/>
              <w:rPr>
                <w:rFonts w:ascii="Arial" w:hAnsi="Arial" w:cs="Arial"/>
                <w:b/>
                <w:bCs/>
                <w:color w:val="0000FF"/>
                <w:sz w:val="10"/>
                <w:szCs w:val="10"/>
              </w:rPr>
            </w:pPr>
          </w:p>
          <w:p w:rsidR="007F4585" w:rsidRPr="00757F89" w:rsidRDefault="007F4585" w:rsidP="00757F89">
            <w:pPr>
              <w:ind w:right="-108"/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757F89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ПОДУШКА 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высокотехнолог</w:t>
            </w:r>
            <w:r w:rsidRPr="00757F89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ичный пух 15%</w:t>
            </w:r>
          </w:p>
          <w:p w:rsidR="007F4585" w:rsidRPr="00757F89" w:rsidRDefault="007F4585" w:rsidP="00757F89">
            <w:pPr>
              <w:ind w:right="-108"/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7F4585" w:rsidRPr="004F7988">
        <w:trPr>
          <w:trHeight w:val="529"/>
        </w:trPr>
        <w:tc>
          <w:tcPr>
            <w:tcW w:w="933" w:type="dxa"/>
          </w:tcPr>
          <w:p w:rsidR="007F4585" w:rsidRPr="00757F89" w:rsidRDefault="007F4585" w:rsidP="00757F89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>Размеры, см</w:t>
            </w:r>
          </w:p>
        </w:tc>
        <w:tc>
          <w:tcPr>
            <w:tcW w:w="2152" w:type="dxa"/>
          </w:tcPr>
          <w:p w:rsidR="007F4585" w:rsidRPr="00757F89" w:rsidRDefault="007F4585" w:rsidP="00757F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 xml:space="preserve">Наполнитель –    </w:t>
            </w:r>
            <w:r w:rsidRPr="00757F89">
              <w:rPr>
                <w:rFonts w:ascii="Arial" w:hAnsi="Arial" w:cs="Arial"/>
                <w:b/>
                <w:bCs/>
                <w:sz w:val="18"/>
                <w:szCs w:val="18"/>
              </w:rPr>
              <w:t>смесь      пухо-перовая</w:t>
            </w:r>
            <w:r w:rsidRPr="00757F8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57F89">
              <w:rPr>
                <w:rFonts w:ascii="Arial" w:hAnsi="Arial" w:cs="Arial"/>
                <w:b/>
                <w:bCs/>
                <w:sz w:val="18"/>
                <w:szCs w:val="18"/>
              </w:rPr>
              <w:t>высокотехнологичный пух,</w:t>
            </w:r>
            <w:r w:rsidRPr="00757F89">
              <w:rPr>
                <w:rFonts w:ascii="Arial" w:hAnsi="Arial" w:cs="Arial"/>
                <w:sz w:val="18"/>
                <w:szCs w:val="18"/>
              </w:rPr>
              <w:t xml:space="preserve"> кг</w:t>
            </w:r>
          </w:p>
        </w:tc>
        <w:tc>
          <w:tcPr>
            <w:tcW w:w="3016" w:type="dxa"/>
          </w:tcPr>
          <w:p w:rsidR="007F4585" w:rsidRPr="00757F89" w:rsidRDefault="007F4585" w:rsidP="00757F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 xml:space="preserve">Инлет однотонный </w:t>
            </w:r>
          </w:p>
          <w:p w:rsidR="007F4585" w:rsidRPr="00757F89" w:rsidRDefault="007F4585" w:rsidP="00757F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>хлопок   100%</w:t>
            </w:r>
          </w:p>
          <w:p w:rsidR="007F4585" w:rsidRPr="00757F89" w:rsidRDefault="007F4585" w:rsidP="00757F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7" w:type="dxa"/>
          </w:tcPr>
          <w:p w:rsidR="007F4585" w:rsidRPr="00757F89" w:rsidRDefault="007F4585" w:rsidP="00757F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 xml:space="preserve">Инлет набивной </w:t>
            </w:r>
          </w:p>
          <w:p w:rsidR="007F4585" w:rsidRPr="00757F89" w:rsidRDefault="007F4585" w:rsidP="00757F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>хлопок   100%</w:t>
            </w:r>
          </w:p>
          <w:p w:rsidR="007F4585" w:rsidRPr="00757F89" w:rsidRDefault="007F4585" w:rsidP="00757F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4585" w:rsidRPr="004F7988">
        <w:trPr>
          <w:trHeight w:val="70"/>
        </w:trPr>
        <w:tc>
          <w:tcPr>
            <w:tcW w:w="10368" w:type="dxa"/>
            <w:gridSpan w:val="4"/>
          </w:tcPr>
          <w:p w:rsidR="007F4585" w:rsidRPr="00757F89" w:rsidRDefault="007F4585" w:rsidP="00757F89">
            <w:pPr>
              <w:ind w:right="-108"/>
              <w:jc w:val="center"/>
              <w:rPr>
                <w:rFonts w:ascii="Arial" w:hAnsi="Arial" w:cs="Arial"/>
                <w:i/>
                <w:iCs/>
                <w:color w:val="000080"/>
                <w:sz w:val="4"/>
                <w:szCs w:val="4"/>
              </w:rPr>
            </w:pPr>
          </w:p>
        </w:tc>
      </w:tr>
      <w:tr w:rsidR="007F4585" w:rsidRPr="004F7988">
        <w:tc>
          <w:tcPr>
            <w:tcW w:w="933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70 х 70</w:t>
            </w:r>
          </w:p>
        </w:tc>
        <w:tc>
          <w:tcPr>
            <w:tcW w:w="2152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0,9</w:t>
            </w:r>
          </w:p>
        </w:tc>
        <w:tc>
          <w:tcPr>
            <w:tcW w:w="3016" w:type="dxa"/>
          </w:tcPr>
          <w:p w:rsidR="007F4585" w:rsidRPr="00757F89" w:rsidRDefault="007F4585" w:rsidP="00757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260р.</w:t>
            </w:r>
          </w:p>
        </w:tc>
        <w:tc>
          <w:tcPr>
            <w:tcW w:w="4267" w:type="dxa"/>
          </w:tcPr>
          <w:p w:rsidR="007F4585" w:rsidRPr="00757F89" w:rsidRDefault="007F4585" w:rsidP="00757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270р. </w:t>
            </w:r>
          </w:p>
        </w:tc>
      </w:tr>
      <w:tr w:rsidR="007F4585" w:rsidRPr="004F7988">
        <w:tc>
          <w:tcPr>
            <w:tcW w:w="933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50 х 70</w:t>
            </w:r>
          </w:p>
        </w:tc>
        <w:tc>
          <w:tcPr>
            <w:tcW w:w="2152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0,65</w:t>
            </w:r>
          </w:p>
        </w:tc>
        <w:tc>
          <w:tcPr>
            <w:tcW w:w="3016" w:type="dxa"/>
          </w:tcPr>
          <w:p w:rsidR="007F4585" w:rsidRPr="00757F89" w:rsidRDefault="007F4585" w:rsidP="003747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</w:t>
            </w: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195р. </w:t>
            </w:r>
          </w:p>
        </w:tc>
        <w:tc>
          <w:tcPr>
            <w:tcW w:w="4267" w:type="dxa"/>
          </w:tcPr>
          <w:p w:rsidR="007F4585" w:rsidRPr="00757F89" w:rsidRDefault="007F4585" w:rsidP="003D07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200р. </w:t>
            </w:r>
          </w:p>
        </w:tc>
      </w:tr>
      <w:tr w:rsidR="007F4585" w:rsidRPr="004F7988">
        <w:tc>
          <w:tcPr>
            <w:tcW w:w="933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60 х 60</w:t>
            </w:r>
          </w:p>
        </w:tc>
        <w:tc>
          <w:tcPr>
            <w:tcW w:w="2152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0,65</w:t>
            </w:r>
          </w:p>
        </w:tc>
        <w:tc>
          <w:tcPr>
            <w:tcW w:w="3016" w:type="dxa"/>
          </w:tcPr>
          <w:p w:rsidR="007F4585" w:rsidRPr="00757F89" w:rsidRDefault="007F4585" w:rsidP="00757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200р.</w:t>
            </w:r>
          </w:p>
        </w:tc>
        <w:tc>
          <w:tcPr>
            <w:tcW w:w="4267" w:type="dxa"/>
          </w:tcPr>
          <w:p w:rsidR="007F4585" w:rsidRPr="00757F89" w:rsidRDefault="007F4585" w:rsidP="00757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210р.</w:t>
            </w:r>
          </w:p>
        </w:tc>
      </w:tr>
      <w:tr w:rsidR="007F4585" w:rsidRPr="004F7988">
        <w:tc>
          <w:tcPr>
            <w:tcW w:w="933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50 х 50</w:t>
            </w:r>
          </w:p>
        </w:tc>
        <w:tc>
          <w:tcPr>
            <w:tcW w:w="2152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0,45</w:t>
            </w:r>
          </w:p>
        </w:tc>
        <w:tc>
          <w:tcPr>
            <w:tcW w:w="3016" w:type="dxa"/>
          </w:tcPr>
          <w:p w:rsidR="007F4585" w:rsidRPr="00757F89" w:rsidRDefault="007F4585" w:rsidP="00757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140р.</w:t>
            </w:r>
          </w:p>
        </w:tc>
        <w:tc>
          <w:tcPr>
            <w:tcW w:w="4267" w:type="dxa"/>
          </w:tcPr>
          <w:p w:rsidR="007F4585" w:rsidRPr="00757F89" w:rsidRDefault="007F4585" w:rsidP="00757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145р.</w:t>
            </w:r>
          </w:p>
        </w:tc>
      </w:tr>
      <w:tr w:rsidR="007F4585" w:rsidRPr="004F7988">
        <w:tc>
          <w:tcPr>
            <w:tcW w:w="933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40 х 40</w:t>
            </w:r>
          </w:p>
        </w:tc>
        <w:tc>
          <w:tcPr>
            <w:tcW w:w="2152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3016" w:type="dxa"/>
          </w:tcPr>
          <w:p w:rsidR="007F4585" w:rsidRPr="00757F89" w:rsidRDefault="007F4585" w:rsidP="00757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90р.</w:t>
            </w:r>
          </w:p>
        </w:tc>
        <w:tc>
          <w:tcPr>
            <w:tcW w:w="4267" w:type="dxa"/>
          </w:tcPr>
          <w:p w:rsidR="007F4585" w:rsidRPr="00757F89" w:rsidRDefault="007F4585" w:rsidP="00757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95р.</w:t>
            </w:r>
          </w:p>
        </w:tc>
      </w:tr>
      <w:tr w:rsidR="007F4585" w:rsidRPr="004F7988">
        <w:tc>
          <w:tcPr>
            <w:tcW w:w="933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30 х 30</w:t>
            </w:r>
          </w:p>
        </w:tc>
        <w:tc>
          <w:tcPr>
            <w:tcW w:w="2152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3016" w:type="dxa"/>
          </w:tcPr>
          <w:p w:rsidR="007F4585" w:rsidRPr="00757F89" w:rsidRDefault="007F4585" w:rsidP="00757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60р.</w:t>
            </w:r>
          </w:p>
        </w:tc>
        <w:tc>
          <w:tcPr>
            <w:tcW w:w="4267" w:type="dxa"/>
          </w:tcPr>
          <w:p w:rsidR="007F4585" w:rsidRPr="00757F89" w:rsidRDefault="007F4585" w:rsidP="00757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65р.</w:t>
            </w:r>
          </w:p>
        </w:tc>
      </w:tr>
    </w:tbl>
    <w:p w:rsidR="007F4585" w:rsidRPr="004F7988" w:rsidRDefault="007F4585" w:rsidP="00C74E4E">
      <w:pPr>
        <w:tabs>
          <w:tab w:val="left" w:pos="2880"/>
          <w:tab w:val="left" w:pos="5760"/>
        </w:tabs>
        <w:jc w:val="center"/>
        <w:rPr>
          <w:rFonts w:ascii="Arial" w:hAnsi="Arial" w:cs="Arial"/>
          <w:i/>
          <w:iCs/>
          <w:color w:val="003366"/>
          <w:sz w:val="2"/>
          <w:szCs w:val="2"/>
        </w:rPr>
      </w:pPr>
      <w:r>
        <w:rPr>
          <w:rFonts w:ascii="Arial" w:hAnsi="Arial" w:cs="Arial"/>
          <w:i/>
          <w:iCs/>
          <w:color w:val="003366"/>
          <w:sz w:val="2"/>
          <w:szCs w:val="2"/>
        </w:rPr>
        <w:t>Р.</w:t>
      </w:r>
    </w:p>
    <w:p w:rsidR="007F4585" w:rsidRPr="004F7988" w:rsidRDefault="007F4585" w:rsidP="00D12626">
      <w:pPr>
        <w:tabs>
          <w:tab w:val="left" w:pos="2880"/>
          <w:tab w:val="left" w:pos="5760"/>
        </w:tabs>
        <w:rPr>
          <w:rFonts w:ascii="Arial" w:hAnsi="Arial" w:cs="Arial"/>
          <w:i/>
          <w:iCs/>
          <w:color w:val="003366"/>
          <w:sz w:val="2"/>
          <w:szCs w:val="2"/>
        </w:rPr>
      </w:pPr>
    </w:p>
    <w:p w:rsidR="007F4585" w:rsidRPr="004F7988" w:rsidRDefault="007F4585" w:rsidP="00D12626">
      <w:pPr>
        <w:tabs>
          <w:tab w:val="left" w:pos="2880"/>
          <w:tab w:val="left" w:pos="5760"/>
        </w:tabs>
        <w:rPr>
          <w:rFonts w:ascii="Arial" w:hAnsi="Arial" w:cs="Arial"/>
          <w:i/>
          <w:iCs/>
          <w:color w:val="003366"/>
          <w:sz w:val="2"/>
          <w:szCs w:val="2"/>
        </w:rPr>
      </w:pPr>
    </w:p>
    <w:p w:rsidR="007F4585" w:rsidRPr="004F7988" w:rsidRDefault="007F4585" w:rsidP="00D12626">
      <w:pPr>
        <w:tabs>
          <w:tab w:val="left" w:pos="2880"/>
          <w:tab w:val="left" w:pos="5760"/>
        </w:tabs>
        <w:rPr>
          <w:rFonts w:ascii="Arial" w:hAnsi="Arial" w:cs="Arial"/>
          <w:i/>
          <w:iCs/>
          <w:color w:val="003366"/>
          <w:sz w:val="2"/>
          <w:szCs w:val="2"/>
        </w:rPr>
      </w:pPr>
    </w:p>
    <w:p w:rsidR="007F4585" w:rsidRDefault="007F4585" w:rsidP="00D12626">
      <w:pPr>
        <w:tabs>
          <w:tab w:val="left" w:pos="2880"/>
          <w:tab w:val="left" w:pos="5760"/>
        </w:tabs>
        <w:rPr>
          <w:rFonts w:ascii="Arial" w:hAnsi="Arial" w:cs="Arial"/>
          <w:i/>
          <w:iCs/>
          <w:color w:val="003366"/>
          <w:sz w:val="2"/>
          <w:szCs w:val="2"/>
        </w:rPr>
      </w:pPr>
    </w:p>
    <w:p w:rsidR="007F4585" w:rsidRDefault="007F4585" w:rsidP="00D12626">
      <w:pPr>
        <w:tabs>
          <w:tab w:val="left" w:pos="2880"/>
          <w:tab w:val="left" w:pos="5760"/>
        </w:tabs>
        <w:rPr>
          <w:rFonts w:ascii="Arial" w:hAnsi="Arial" w:cs="Arial"/>
          <w:i/>
          <w:iCs/>
          <w:color w:val="003366"/>
          <w:sz w:val="2"/>
          <w:szCs w:val="2"/>
        </w:rPr>
      </w:pPr>
    </w:p>
    <w:p w:rsidR="007F4585" w:rsidRDefault="007F4585" w:rsidP="0083323E">
      <w:pPr>
        <w:ind w:right="-108"/>
        <w:jc w:val="center"/>
        <w:rPr>
          <w:rFonts w:ascii="Arial" w:hAnsi="Arial" w:cs="Arial"/>
          <w:b/>
          <w:bCs/>
          <w:color w:val="0000FF"/>
          <w:sz w:val="20"/>
          <w:szCs w:val="20"/>
        </w:rPr>
      </w:pPr>
      <w:r>
        <w:rPr>
          <w:rFonts w:ascii="Arial" w:hAnsi="Arial" w:cs="Arial"/>
          <w:b/>
          <w:bCs/>
          <w:color w:val="0000FF"/>
          <w:sz w:val="20"/>
          <w:szCs w:val="20"/>
        </w:rPr>
        <w:t>ПОДУШКА высокотехнологичный пух 10%</w:t>
      </w:r>
    </w:p>
    <w:p w:rsidR="007F4585" w:rsidRDefault="007F4585" w:rsidP="0083323E">
      <w:pPr>
        <w:ind w:right="-108"/>
        <w:jc w:val="center"/>
        <w:rPr>
          <w:rFonts w:ascii="Arial" w:hAnsi="Arial" w:cs="Arial"/>
          <w:color w:val="0000FF"/>
          <w:sz w:val="18"/>
          <w:szCs w:val="18"/>
        </w:rPr>
      </w:pPr>
    </w:p>
    <w:tbl>
      <w:tblPr>
        <w:tblW w:w="103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933"/>
        <w:gridCol w:w="2152"/>
        <w:gridCol w:w="3016"/>
        <w:gridCol w:w="4267"/>
      </w:tblGrid>
      <w:tr w:rsidR="007F4585" w:rsidRPr="00757F89">
        <w:trPr>
          <w:trHeight w:val="529"/>
        </w:trPr>
        <w:tc>
          <w:tcPr>
            <w:tcW w:w="933" w:type="dxa"/>
          </w:tcPr>
          <w:p w:rsidR="007F4585" w:rsidRPr="00757F89" w:rsidRDefault="007F4585" w:rsidP="00757F89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>Размеры, см</w:t>
            </w:r>
          </w:p>
        </w:tc>
        <w:tc>
          <w:tcPr>
            <w:tcW w:w="2152" w:type="dxa"/>
          </w:tcPr>
          <w:p w:rsidR="007F4585" w:rsidRPr="00757F89" w:rsidRDefault="007F4585" w:rsidP="00757F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 xml:space="preserve">Наполнитель –    </w:t>
            </w:r>
            <w:r w:rsidRPr="00757F89">
              <w:rPr>
                <w:rFonts w:ascii="Arial" w:hAnsi="Arial" w:cs="Arial"/>
                <w:b/>
                <w:bCs/>
                <w:sz w:val="18"/>
                <w:szCs w:val="18"/>
              </w:rPr>
              <w:t>смесь      пухо-перовая</w:t>
            </w:r>
            <w:r w:rsidRPr="00757F8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57F89">
              <w:rPr>
                <w:rFonts w:ascii="Arial" w:hAnsi="Arial" w:cs="Arial"/>
                <w:b/>
                <w:bCs/>
                <w:sz w:val="18"/>
                <w:szCs w:val="18"/>
              </w:rPr>
              <w:t>высокотехнологичный пух,</w:t>
            </w:r>
            <w:r w:rsidRPr="00757F89">
              <w:rPr>
                <w:rFonts w:ascii="Arial" w:hAnsi="Arial" w:cs="Arial"/>
                <w:sz w:val="18"/>
                <w:szCs w:val="18"/>
              </w:rPr>
              <w:t xml:space="preserve"> кг</w:t>
            </w:r>
          </w:p>
        </w:tc>
        <w:tc>
          <w:tcPr>
            <w:tcW w:w="3016" w:type="dxa"/>
          </w:tcPr>
          <w:p w:rsidR="007F4585" w:rsidRPr="00757F89" w:rsidRDefault="007F4585" w:rsidP="00757F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 xml:space="preserve">Инлет однотонный </w:t>
            </w:r>
          </w:p>
          <w:p w:rsidR="007F4585" w:rsidRPr="00757F89" w:rsidRDefault="007F4585" w:rsidP="00757F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>хлопок   100%</w:t>
            </w:r>
          </w:p>
          <w:p w:rsidR="007F4585" w:rsidRPr="00757F89" w:rsidRDefault="007F4585" w:rsidP="00757F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7" w:type="dxa"/>
          </w:tcPr>
          <w:p w:rsidR="007F4585" w:rsidRPr="00757F89" w:rsidRDefault="007F4585" w:rsidP="00757F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 xml:space="preserve">Инлет набивной </w:t>
            </w:r>
          </w:p>
          <w:p w:rsidR="007F4585" w:rsidRPr="00757F89" w:rsidRDefault="007F4585" w:rsidP="00757F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F89">
              <w:rPr>
                <w:rFonts w:ascii="Arial" w:hAnsi="Arial" w:cs="Arial"/>
                <w:sz w:val="18"/>
                <w:szCs w:val="18"/>
              </w:rPr>
              <w:t>хлопок   100%</w:t>
            </w:r>
          </w:p>
          <w:p w:rsidR="007F4585" w:rsidRPr="00757F89" w:rsidRDefault="007F4585" w:rsidP="00757F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4585" w:rsidRPr="00757F89">
        <w:trPr>
          <w:trHeight w:val="70"/>
        </w:trPr>
        <w:tc>
          <w:tcPr>
            <w:tcW w:w="10368" w:type="dxa"/>
            <w:gridSpan w:val="4"/>
          </w:tcPr>
          <w:p w:rsidR="007F4585" w:rsidRPr="00757F89" w:rsidRDefault="007F4585" w:rsidP="00757F89">
            <w:pPr>
              <w:ind w:right="-108"/>
              <w:jc w:val="center"/>
              <w:rPr>
                <w:rFonts w:ascii="Arial" w:hAnsi="Arial" w:cs="Arial"/>
                <w:i/>
                <w:iCs/>
                <w:color w:val="000080"/>
                <w:sz w:val="4"/>
                <w:szCs w:val="4"/>
              </w:rPr>
            </w:pPr>
          </w:p>
        </w:tc>
      </w:tr>
      <w:tr w:rsidR="007F4585" w:rsidRPr="00757F89">
        <w:tc>
          <w:tcPr>
            <w:tcW w:w="933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70 х 70</w:t>
            </w:r>
          </w:p>
        </w:tc>
        <w:tc>
          <w:tcPr>
            <w:tcW w:w="2152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1,2</w:t>
            </w:r>
          </w:p>
        </w:tc>
        <w:tc>
          <w:tcPr>
            <w:tcW w:w="3016" w:type="dxa"/>
          </w:tcPr>
          <w:p w:rsidR="007F4585" w:rsidRPr="00757F89" w:rsidRDefault="007F4585" w:rsidP="00757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305р.</w:t>
            </w:r>
          </w:p>
        </w:tc>
        <w:tc>
          <w:tcPr>
            <w:tcW w:w="4267" w:type="dxa"/>
          </w:tcPr>
          <w:p w:rsidR="007F4585" w:rsidRPr="00757F89" w:rsidRDefault="007F4585" w:rsidP="00757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315р.</w:t>
            </w:r>
          </w:p>
        </w:tc>
      </w:tr>
      <w:tr w:rsidR="007F4585" w:rsidRPr="00757F89">
        <w:tc>
          <w:tcPr>
            <w:tcW w:w="933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50 х 70</w:t>
            </w:r>
          </w:p>
        </w:tc>
        <w:tc>
          <w:tcPr>
            <w:tcW w:w="2152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0,85</w:t>
            </w:r>
          </w:p>
        </w:tc>
        <w:tc>
          <w:tcPr>
            <w:tcW w:w="3016" w:type="dxa"/>
          </w:tcPr>
          <w:p w:rsidR="007F4585" w:rsidRPr="00757F89" w:rsidRDefault="007F4585" w:rsidP="00B934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</w:t>
            </w: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225р.</w:t>
            </w:r>
          </w:p>
        </w:tc>
        <w:tc>
          <w:tcPr>
            <w:tcW w:w="4267" w:type="dxa"/>
          </w:tcPr>
          <w:p w:rsidR="007F4585" w:rsidRPr="00757F89" w:rsidRDefault="007F4585" w:rsidP="00B934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230р.</w:t>
            </w:r>
          </w:p>
        </w:tc>
      </w:tr>
      <w:tr w:rsidR="007F4585" w:rsidRPr="00757F89">
        <w:tc>
          <w:tcPr>
            <w:tcW w:w="933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60 х 60</w:t>
            </w:r>
          </w:p>
        </w:tc>
        <w:tc>
          <w:tcPr>
            <w:tcW w:w="2152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0,9</w:t>
            </w:r>
          </w:p>
        </w:tc>
        <w:tc>
          <w:tcPr>
            <w:tcW w:w="3016" w:type="dxa"/>
          </w:tcPr>
          <w:p w:rsidR="007F4585" w:rsidRPr="00757F89" w:rsidRDefault="007F4585" w:rsidP="00757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240р.</w:t>
            </w:r>
          </w:p>
        </w:tc>
        <w:tc>
          <w:tcPr>
            <w:tcW w:w="4267" w:type="dxa"/>
          </w:tcPr>
          <w:p w:rsidR="007F4585" w:rsidRPr="00757F89" w:rsidRDefault="007F4585" w:rsidP="00757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245р.</w:t>
            </w:r>
          </w:p>
        </w:tc>
      </w:tr>
      <w:tr w:rsidR="007F4585" w:rsidRPr="00757F89">
        <w:tc>
          <w:tcPr>
            <w:tcW w:w="933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50 х 50</w:t>
            </w:r>
          </w:p>
        </w:tc>
        <w:tc>
          <w:tcPr>
            <w:tcW w:w="2152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0,6</w:t>
            </w:r>
          </w:p>
        </w:tc>
        <w:tc>
          <w:tcPr>
            <w:tcW w:w="3016" w:type="dxa"/>
          </w:tcPr>
          <w:p w:rsidR="007F4585" w:rsidRPr="00757F89" w:rsidRDefault="007F4585" w:rsidP="00757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160р.</w:t>
            </w:r>
          </w:p>
        </w:tc>
        <w:tc>
          <w:tcPr>
            <w:tcW w:w="4267" w:type="dxa"/>
          </w:tcPr>
          <w:p w:rsidR="007F4585" w:rsidRPr="00757F89" w:rsidRDefault="007F4585" w:rsidP="00757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165р.</w:t>
            </w:r>
          </w:p>
        </w:tc>
      </w:tr>
      <w:tr w:rsidR="007F4585" w:rsidRPr="00757F89">
        <w:tc>
          <w:tcPr>
            <w:tcW w:w="933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40 х 40</w:t>
            </w:r>
          </w:p>
        </w:tc>
        <w:tc>
          <w:tcPr>
            <w:tcW w:w="2152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0,45</w:t>
            </w:r>
          </w:p>
        </w:tc>
        <w:tc>
          <w:tcPr>
            <w:tcW w:w="3016" w:type="dxa"/>
          </w:tcPr>
          <w:p w:rsidR="007F4585" w:rsidRPr="00757F89" w:rsidRDefault="007F4585" w:rsidP="00757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115р.</w:t>
            </w:r>
          </w:p>
        </w:tc>
        <w:tc>
          <w:tcPr>
            <w:tcW w:w="4267" w:type="dxa"/>
          </w:tcPr>
          <w:p w:rsidR="007F4585" w:rsidRPr="00757F89" w:rsidRDefault="007F4585" w:rsidP="00757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120р.</w:t>
            </w:r>
          </w:p>
        </w:tc>
      </w:tr>
      <w:tr w:rsidR="007F4585" w:rsidRPr="00757F89">
        <w:tc>
          <w:tcPr>
            <w:tcW w:w="933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30 х 30</w:t>
            </w:r>
          </w:p>
        </w:tc>
        <w:tc>
          <w:tcPr>
            <w:tcW w:w="2152" w:type="dxa"/>
          </w:tcPr>
          <w:p w:rsidR="007F4585" w:rsidRPr="00757F89" w:rsidRDefault="007F4585" w:rsidP="00757F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0,25</w:t>
            </w:r>
          </w:p>
        </w:tc>
        <w:tc>
          <w:tcPr>
            <w:tcW w:w="3016" w:type="dxa"/>
          </w:tcPr>
          <w:p w:rsidR="007F4585" w:rsidRPr="00757F89" w:rsidRDefault="007F4585" w:rsidP="00757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70р.</w:t>
            </w:r>
          </w:p>
        </w:tc>
        <w:tc>
          <w:tcPr>
            <w:tcW w:w="4267" w:type="dxa"/>
          </w:tcPr>
          <w:p w:rsidR="007F4585" w:rsidRPr="00757F89" w:rsidRDefault="007F4585" w:rsidP="00757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F89">
              <w:rPr>
                <w:rFonts w:ascii="Arial" w:hAnsi="Arial" w:cs="Arial"/>
                <w:b/>
                <w:bCs/>
                <w:sz w:val="20"/>
                <w:szCs w:val="20"/>
              </w:rPr>
              <w:t>75р.</w:t>
            </w:r>
          </w:p>
        </w:tc>
      </w:tr>
    </w:tbl>
    <w:p w:rsidR="007F4585" w:rsidRDefault="007F4585" w:rsidP="00D12626">
      <w:pPr>
        <w:tabs>
          <w:tab w:val="left" w:pos="2880"/>
          <w:tab w:val="left" w:pos="5760"/>
        </w:tabs>
        <w:rPr>
          <w:rFonts w:ascii="Arial" w:hAnsi="Arial" w:cs="Arial"/>
          <w:i/>
          <w:iCs/>
          <w:color w:val="003366"/>
          <w:sz w:val="2"/>
          <w:szCs w:val="2"/>
        </w:rPr>
      </w:pPr>
    </w:p>
    <w:sectPr w:rsidR="007F4585" w:rsidSect="006D71DD">
      <w:headerReference w:type="default" r:id="rId8"/>
      <w:pgSz w:w="11906" w:h="16838"/>
      <w:pgMar w:top="719" w:right="566" w:bottom="719" w:left="900" w:header="53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585" w:rsidRDefault="007F4585">
      <w:r>
        <w:separator/>
      </w:r>
    </w:p>
  </w:endnote>
  <w:endnote w:type="continuationSeparator" w:id="1">
    <w:p w:rsidR="007F4585" w:rsidRDefault="007F4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erlin Sans FB Demi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585" w:rsidRDefault="007F4585">
      <w:r>
        <w:separator/>
      </w:r>
    </w:p>
  </w:footnote>
  <w:footnote w:type="continuationSeparator" w:id="1">
    <w:p w:rsidR="007F4585" w:rsidRDefault="007F45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585" w:rsidRDefault="007F4585" w:rsidP="006D71DD">
    <w:pPr>
      <w:pStyle w:val="Head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7F4585" w:rsidRDefault="007F4585" w:rsidP="006D71DD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71DD"/>
    <w:rsid w:val="00006F69"/>
    <w:rsid w:val="00027825"/>
    <w:rsid w:val="0003791B"/>
    <w:rsid w:val="000408CE"/>
    <w:rsid w:val="00045B54"/>
    <w:rsid w:val="000618DF"/>
    <w:rsid w:val="000760C7"/>
    <w:rsid w:val="00076D0A"/>
    <w:rsid w:val="00077F8D"/>
    <w:rsid w:val="0008515C"/>
    <w:rsid w:val="0009312D"/>
    <w:rsid w:val="0009394C"/>
    <w:rsid w:val="000A37C5"/>
    <w:rsid w:val="000B239B"/>
    <w:rsid w:val="000B54B8"/>
    <w:rsid w:val="000B7BB6"/>
    <w:rsid w:val="000C5065"/>
    <w:rsid w:val="000C6163"/>
    <w:rsid w:val="000D2691"/>
    <w:rsid w:val="000D3A39"/>
    <w:rsid w:val="000D41B6"/>
    <w:rsid w:val="000E0738"/>
    <w:rsid w:val="000F0065"/>
    <w:rsid w:val="000F3D8F"/>
    <w:rsid w:val="00104335"/>
    <w:rsid w:val="001142C8"/>
    <w:rsid w:val="00116728"/>
    <w:rsid w:val="001269AE"/>
    <w:rsid w:val="00142157"/>
    <w:rsid w:val="00143435"/>
    <w:rsid w:val="00151FED"/>
    <w:rsid w:val="00152EB0"/>
    <w:rsid w:val="00166BEF"/>
    <w:rsid w:val="00174DA8"/>
    <w:rsid w:val="00180115"/>
    <w:rsid w:val="00181A30"/>
    <w:rsid w:val="001850F1"/>
    <w:rsid w:val="00185504"/>
    <w:rsid w:val="00192561"/>
    <w:rsid w:val="0019323A"/>
    <w:rsid w:val="00194D06"/>
    <w:rsid w:val="001A773C"/>
    <w:rsid w:val="001C4254"/>
    <w:rsid w:val="001C6E83"/>
    <w:rsid w:val="001C7E26"/>
    <w:rsid w:val="001D153B"/>
    <w:rsid w:val="001F2620"/>
    <w:rsid w:val="001F3B3C"/>
    <w:rsid w:val="002009A9"/>
    <w:rsid w:val="00212320"/>
    <w:rsid w:val="002457C2"/>
    <w:rsid w:val="00246834"/>
    <w:rsid w:val="002672A5"/>
    <w:rsid w:val="00281AF1"/>
    <w:rsid w:val="00282AAB"/>
    <w:rsid w:val="00285900"/>
    <w:rsid w:val="00295CEA"/>
    <w:rsid w:val="002A069D"/>
    <w:rsid w:val="002A2539"/>
    <w:rsid w:val="002A3124"/>
    <w:rsid w:val="002A6779"/>
    <w:rsid w:val="002B0B95"/>
    <w:rsid w:val="002B5E18"/>
    <w:rsid w:val="002D52E4"/>
    <w:rsid w:val="002D5681"/>
    <w:rsid w:val="002D6518"/>
    <w:rsid w:val="002D75C0"/>
    <w:rsid w:val="002F23DE"/>
    <w:rsid w:val="002F30B4"/>
    <w:rsid w:val="002F69A7"/>
    <w:rsid w:val="002F719B"/>
    <w:rsid w:val="003231EF"/>
    <w:rsid w:val="00334B93"/>
    <w:rsid w:val="00336546"/>
    <w:rsid w:val="00342425"/>
    <w:rsid w:val="00342DF5"/>
    <w:rsid w:val="003477A9"/>
    <w:rsid w:val="00347D5D"/>
    <w:rsid w:val="003638C9"/>
    <w:rsid w:val="00372380"/>
    <w:rsid w:val="003747A7"/>
    <w:rsid w:val="00384B04"/>
    <w:rsid w:val="0038690D"/>
    <w:rsid w:val="003A67C4"/>
    <w:rsid w:val="003C1CE9"/>
    <w:rsid w:val="003D075A"/>
    <w:rsid w:val="003E21AD"/>
    <w:rsid w:val="00402DDE"/>
    <w:rsid w:val="00403110"/>
    <w:rsid w:val="00405872"/>
    <w:rsid w:val="004062CD"/>
    <w:rsid w:val="00410A94"/>
    <w:rsid w:val="00410D61"/>
    <w:rsid w:val="0041312F"/>
    <w:rsid w:val="00422A9E"/>
    <w:rsid w:val="0042517E"/>
    <w:rsid w:val="00432E1C"/>
    <w:rsid w:val="00436F11"/>
    <w:rsid w:val="00441036"/>
    <w:rsid w:val="00441749"/>
    <w:rsid w:val="00441B9B"/>
    <w:rsid w:val="00442E2C"/>
    <w:rsid w:val="00480272"/>
    <w:rsid w:val="00481DF6"/>
    <w:rsid w:val="00483AF7"/>
    <w:rsid w:val="0048432C"/>
    <w:rsid w:val="00490F8D"/>
    <w:rsid w:val="004957B2"/>
    <w:rsid w:val="004A39C8"/>
    <w:rsid w:val="004A431F"/>
    <w:rsid w:val="004A59C7"/>
    <w:rsid w:val="004B464A"/>
    <w:rsid w:val="004B48AE"/>
    <w:rsid w:val="004B4E7A"/>
    <w:rsid w:val="004B72B0"/>
    <w:rsid w:val="004C0CF6"/>
    <w:rsid w:val="004D23A7"/>
    <w:rsid w:val="004D2CAA"/>
    <w:rsid w:val="004D56EE"/>
    <w:rsid w:val="004D7D5F"/>
    <w:rsid w:val="004F7988"/>
    <w:rsid w:val="005150DB"/>
    <w:rsid w:val="005154FC"/>
    <w:rsid w:val="00535849"/>
    <w:rsid w:val="005372B0"/>
    <w:rsid w:val="00537640"/>
    <w:rsid w:val="0054132B"/>
    <w:rsid w:val="00541665"/>
    <w:rsid w:val="00543730"/>
    <w:rsid w:val="00544213"/>
    <w:rsid w:val="005458BF"/>
    <w:rsid w:val="005522B8"/>
    <w:rsid w:val="0055240B"/>
    <w:rsid w:val="00556364"/>
    <w:rsid w:val="00584AFE"/>
    <w:rsid w:val="0059387C"/>
    <w:rsid w:val="00597E2A"/>
    <w:rsid w:val="005A18E3"/>
    <w:rsid w:val="005A65CD"/>
    <w:rsid w:val="005A686B"/>
    <w:rsid w:val="005B2DFF"/>
    <w:rsid w:val="005B7F29"/>
    <w:rsid w:val="005D0080"/>
    <w:rsid w:val="005D453A"/>
    <w:rsid w:val="005E3B63"/>
    <w:rsid w:val="00611747"/>
    <w:rsid w:val="00614A06"/>
    <w:rsid w:val="00621B79"/>
    <w:rsid w:val="00643E4F"/>
    <w:rsid w:val="006451FB"/>
    <w:rsid w:val="006633DC"/>
    <w:rsid w:val="006769FE"/>
    <w:rsid w:val="00680E01"/>
    <w:rsid w:val="006851B3"/>
    <w:rsid w:val="006B5F5A"/>
    <w:rsid w:val="006B6342"/>
    <w:rsid w:val="006C5F52"/>
    <w:rsid w:val="006C6B62"/>
    <w:rsid w:val="006D004B"/>
    <w:rsid w:val="006D1F45"/>
    <w:rsid w:val="006D71DD"/>
    <w:rsid w:val="006F2058"/>
    <w:rsid w:val="00701EFB"/>
    <w:rsid w:val="00720960"/>
    <w:rsid w:val="00724923"/>
    <w:rsid w:val="00734480"/>
    <w:rsid w:val="00736915"/>
    <w:rsid w:val="00736C33"/>
    <w:rsid w:val="00737E57"/>
    <w:rsid w:val="007409C1"/>
    <w:rsid w:val="00743692"/>
    <w:rsid w:val="00757F89"/>
    <w:rsid w:val="00763BAF"/>
    <w:rsid w:val="00765A35"/>
    <w:rsid w:val="00776B85"/>
    <w:rsid w:val="00784459"/>
    <w:rsid w:val="00786627"/>
    <w:rsid w:val="007A7F59"/>
    <w:rsid w:val="007B0011"/>
    <w:rsid w:val="007E69F6"/>
    <w:rsid w:val="007F1F1F"/>
    <w:rsid w:val="007F4585"/>
    <w:rsid w:val="007F6C08"/>
    <w:rsid w:val="0081411C"/>
    <w:rsid w:val="00827667"/>
    <w:rsid w:val="00832ECD"/>
    <w:rsid w:val="0083323E"/>
    <w:rsid w:val="00842160"/>
    <w:rsid w:val="00843710"/>
    <w:rsid w:val="00845B4B"/>
    <w:rsid w:val="00846005"/>
    <w:rsid w:val="00846072"/>
    <w:rsid w:val="008507D5"/>
    <w:rsid w:val="00850D6E"/>
    <w:rsid w:val="00851CDF"/>
    <w:rsid w:val="00860E0E"/>
    <w:rsid w:val="0086144F"/>
    <w:rsid w:val="00867708"/>
    <w:rsid w:val="00867CA3"/>
    <w:rsid w:val="0088106E"/>
    <w:rsid w:val="0089393C"/>
    <w:rsid w:val="00893BFB"/>
    <w:rsid w:val="008A4472"/>
    <w:rsid w:val="008A736D"/>
    <w:rsid w:val="008C6BC8"/>
    <w:rsid w:val="008C74FD"/>
    <w:rsid w:val="008E0316"/>
    <w:rsid w:val="008E0891"/>
    <w:rsid w:val="008F2B84"/>
    <w:rsid w:val="00903310"/>
    <w:rsid w:val="0090427E"/>
    <w:rsid w:val="009113BF"/>
    <w:rsid w:val="00923B22"/>
    <w:rsid w:val="0092511B"/>
    <w:rsid w:val="00927DC4"/>
    <w:rsid w:val="0094067B"/>
    <w:rsid w:val="009406AB"/>
    <w:rsid w:val="0096328D"/>
    <w:rsid w:val="0096506F"/>
    <w:rsid w:val="00966EE9"/>
    <w:rsid w:val="0097022F"/>
    <w:rsid w:val="009705E0"/>
    <w:rsid w:val="009912C4"/>
    <w:rsid w:val="00992259"/>
    <w:rsid w:val="009A1624"/>
    <w:rsid w:val="009B03D3"/>
    <w:rsid w:val="009D3DB6"/>
    <w:rsid w:val="009E56DB"/>
    <w:rsid w:val="009E690D"/>
    <w:rsid w:val="009F5FFB"/>
    <w:rsid w:val="00A07269"/>
    <w:rsid w:val="00A20C89"/>
    <w:rsid w:val="00A32B56"/>
    <w:rsid w:val="00A36A84"/>
    <w:rsid w:val="00A42165"/>
    <w:rsid w:val="00A43B22"/>
    <w:rsid w:val="00A46B15"/>
    <w:rsid w:val="00A500F2"/>
    <w:rsid w:val="00A64D63"/>
    <w:rsid w:val="00A67608"/>
    <w:rsid w:val="00A73E33"/>
    <w:rsid w:val="00A81251"/>
    <w:rsid w:val="00A8177D"/>
    <w:rsid w:val="00A8196F"/>
    <w:rsid w:val="00A86374"/>
    <w:rsid w:val="00A91AA1"/>
    <w:rsid w:val="00AA2D0C"/>
    <w:rsid w:val="00AB4C68"/>
    <w:rsid w:val="00AD317C"/>
    <w:rsid w:val="00AD4EEF"/>
    <w:rsid w:val="00AE5A05"/>
    <w:rsid w:val="00AE5D4A"/>
    <w:rsid w:val="00B12111"/>
    <w:rsid w:val="00B34125"/>
    <w:rsid w:val="00B45E46"/>
    <w:rsid w:val="00B50325"/>
    <w:rsid w:val="00B640E6"/>
    <w:rsid w:val="00B7403F"/>
    <w:rsid w:val="00B74C32"/>
    <w:rsid w:val="00B75B4B"/>
    <w:rsid w:val="00B774B9"/>
    <w:rsid w:val="00B90CDB"/>
    <w:rsid w:val="00B921F0"/>
    <w:rsid w:val="00B9344B"/>
    <w:rsid w:val="00B93D4B"/>
    <w:rsid w:val="00BA4543"/>
    <w:rsid w:val="00BA5031"/>
    <w:rsid w:val="00BB5415"/>
    <w:rsid w:val="00BC12E7"/>
    <w:rsid w:val="00BC6338"/>
    <w:rsid w:val="00BD07F7"/>
    <w:rsid w:val="00BE5374"/>
    <w:rsid w:val="00BE7107"/>
    <w:rsid w:val="00BF056B"/>
    <w:rsid w:val="00BF4EA7"/>
    <w:rsid w:val="00BF7251"/>
    <w:rsid w:val="00C02A96"/>
    <w:rsid w:val="00C06140"/>
    <w:rsid w:val="00C15CD6"/>
    <w:rsid w:val="00C23C4B"/>
    <w:rsid w:val="00C3186E"/>
    <w:rsid w:val="00C46D44"/>
    <w:rsid w:val="00C47DF8"/>
    <w:rsid w:val="00C543A1"/>
    <w:rsid w:val="00C54B80"/>
    <w:rsid w:val="00C63E38"/>
    <w:rsid w:val="00C74E4E"/>
    <w:rsid w:val="00C7522A"/>
    <w:rsid w:val="00C75CF8"/>
    <w:rsid w:val="00C87421"/>
    <w:rsid w:val="00C97E9A"/>
    <w:rsid w:val="00CB005D"/>
    <w:rsid w:val="00CB0DCA"/>
    <w:rsid w:val="00CC2882"/>
    <w:rsid w:val="00CC76DD"/>
    <w:rsid w:val="00CD651F"/>
    <w:rsid w:val="00D0325A"/>
    <w:rsid w:val="00D054E2"/>
    <w:rsid w:val="00D07742"/>
    <w:rsid w:val="00D12626"/>
    <w:rsid w:val="00D1367B"/>
    <w:rsid w:val="00D2447F"/>
    <w:rsid w:val="00D32219"/>
    <w:rsid w:val="00D347F2"/>
    <w:rsid w:val="00D34B4F"/>
    <w:rsid w:val="00D407BF"/>
    <w:rsid w:val="00D42F9F"/>
    <w:rsid w:val="00D44B72"/>
    <w:rsid w:val="00D46879"/>
    <w:rsid w:val="00D46A1A"/>
    <w:rsid w:val="00D46BBB"/>
    <w:rsid w:val="00D53F0C"/>
    <w:rsid w:val="00D5554B"/>
    <w:rsid w:val="00D61A86"/>
    <w:rsid w:val="00D7329E"/>
    <w:rsid w:val="00D7351B"/>
    <w:rsid w:val="00D755BD"/>
    <w:rsid w:val="00D860E5"/>
    <w:rsid w:val="00D86912"/>
    <w:rsid w:val="00D946F1"/>
    <w:rsid w:val="00D962FF"/>
    <w:rsid w:val="00DA4E1A"/>
    <w:rsid w:val="00DA7BDA"/>
    <w:rsid w:val="00DB513B"/>
    <w:rsid w:val="00DC5925"/>
    <w:rsid w:val="00DC763E"/>
    <w:rsid w:val="00DE40C9"/>
    <w:rsid w:val="00DE681B"/>
    <w:rsid w:val="00DF1743"/>
    <w:rsid w:val="00DF3A55"/>
    <w:rsid w:val="00DF5C4E"/>
    <w:rsid w:val="00DF614E"/>
    <w:rsid w:val="00E123DD"/>
    <w:rsid w:val="00E124BE"/>
    <w:rsid w:val="00E16133"/>
    <w:rsid w:val="00E2017E"/>
    <w:rsid w:val="00E24913"/>
    <w:rsid w:val="00E271BB"/>
    <w:rsid w:val="00E5293F"/>
    <w:rsid w:val="00E65EE6"/>
    <w:rsid w:val="00E76B45"/>
    <w:rsid w:val="00E77316"/>
    <w:rsid w:val="00E80704"/>
    <w:rsid w:val="00E81781"/>
    <w:rsid w:val="00E82499"/>
    <w:rsid w:val="00E901CD"/>
    <w:rsid w:val="00EA2087"/>
    <w:rsid w:val="00EA594B"/>
    <w:rsid w:val="00EA68B3"/>
    <w:rsid w:val="00ED07D2"/>
    <w:rsid w:val="00ED6883"/>
    <w:rsid w:val="00EF7A54"/>
    <w:rsid w:val="00F07F4C"/>
    <w:rsid w:val="00F228AF"/>
    <w:rsid w:val="00F3036F"/>
    <w:rsid w:val="00F319EC"/>
    <w:rsid w:val="00F446CC"/>
    <w:rsid w:val="00F71A03"/>
    <w:rsid w:val="00F7352F"/>
    <w:rsid w:val="00F73B24"/>
    <w:rsid w:val="00F83E09"/>
    <w:rsid w:val="00F940BE"/>
    <w:rsid w:val="00FA52DE"/>
    <w:rsid w:val="00FB7A80"/>
    <w:rsid w:val="00FC21D7"/>
    <w:rsid w:val="00FE2182"/>
    <w:rsid w:val="00FE5333"/>
    <w:rsid w:val="00FE5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1DD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D71D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D71D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  <w:szCs w:val="24"/>
    </w:rPr>
  </w:style>
  <w:style w:type="character" w:styleId="PageNumber">
    <w:name w:val="page number"/>
    <w:basedOn w:val="DefaultParagraphFont"/>
    <w:uiPriority w:val="99"/>
    <w:rsid w:val="006D71DD"/>
  </w:style>
  <w:style w:type="paragraph" w:styleId="Footer">
    <w:name w:val="footer"/>
    <w:basedOn w:val="Normal"/>
    <w:link w:val="FooterChar"/>
    <w:uiPriority w:val="99"/>
    <w:rsid w:val="00643E4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B5E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15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1395</Words>
  <Characters>7952</Characters>
  <Application>Microsoft Office Outlook</Application>
  <DocSecurity>0</DocSecurity>
  <Lines>0</Lines>
  <Paragraphs>0</Paragraphs>
  <ScaleCrop>false</ScaleCrop>
  <Company>505.ru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ПРАЙС-ЛИСТ  (оптовые цены в рублях)                                                                                            с  01</dc:title>
  <dc:subject/>
  <dc:creator>Istok</dc:creator>
  <cp:keywords/>
  <dc:description/>
  <cp:lastModifiedBy>ISTOK</cp:lastModifiedBy>
  <cp:revision>2</cp:revision>
  <cp:lastPrinted>2011-09-07T06:00:00Z</cp:lastPrinted>
  <dcterms:created xsi:type="dcterms:W3CDTF">2012-07-12T08:44:00Z</dcterms:created>
  <dcterms:modified xsi:type="dcterms:W3CDTF">2012-07-12T08:45:00Z</dcterms:modified>
</cp:coreProperties>
</file>